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29D4" w14:textId="2AE952F8" w:rsidR="00EF618A" w:rsidRDefault="00EF618A" w:rsidP="004E52B0">
      <w:pPr>
        <w:jc w:val="center"/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</w:pPr>
      <w:r w:rsidRPr="00EC3B70"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  <w:t xml:space="preserve">WNIOSEK </w:t>
      </w:r>
      <w:sdt>
        <w:sdtPr>
          <w:rPr>
            <w:rStyle w:val="Styl2"/>
          </w:rPr>
          <w:id w:val="61067440"/>
          <w:placeholder>
            <w:docPart w:val="A87B5CDD3A5245418AAAACBCBB243E33"/>
          </w:placeholder>
          <w:showingPlcHdr/>
          <w15:color w:val="008364"/>
          <w:dropDownList>
            <w:listItem w:value="wybierz z listy"/>
            <w:listItem w:displayText="LEASINGOWY" w:value="LEASINGOWY"/>
            <w:listItem w:displayText="POŻYCZKOWY" w:value="POŻYCZKOWY"/>
          </w:dropDownList>
        </w:sdtPr>
        <w:sdtEndPr>
          <w:rPr>
            <w:rStyle w:val="Domylnaczcionkaakapitu"/>
            <w:rFonts w:ascii="Arial" w:hAnsi="Arial" w:cs="Arial"/>
            <w:b w:val="0"/>
            <w:color w:val="auto"/>
            <w:sz w:val="18"/>
            <w:szCs w:val="18"/>
          </w:rPr>
        </w:sdtEndPr>
        <w:sdtContent>
          <w:r w:rsidR="000B750D" w:rsidRPr="00283111">
            <w:rPr>
              <w:rStyle w:val="Tekstzastpczy"/>
              <w:rFonts w:asciiTheme="minorHAnsi" w:hAnsiTheme="minorHAnsi" w:cstheme="minorHAnsi"/>
              <w:color w:val="FF0000"/>
              <w:sz w:val="22"/>
              <w:szCs w:val="22"/>
            </w:rPr>
            <w:t>wybierz</w:t>
          </w:r>
        </w:sdtContent>
      </w:sdt>
    </w:p>
    <w:p w14:paraId="73B04EE0" w14:textId="33C2B7F8" w:rsidR="001E277E" w:rsidRPr="00EC3B70" w:rsidRDefault="001E277E" w:rsidP="004E52B0">
      <w:pPr>
        <w:jc w:val="center"/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  <w:t xml:space="preserve">PROCEDURA AGRO </w:t>
      </w:r>
    </w:p>
    <w:tbl>
      <w:tblPr>
        <w:tblW w:w="5103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84"/>
        <w:gridCol w:w="2564"/>
        <w:gridCol w:w="2828"/>
      </w:tblGrid>
      <w:tr w:rsidR="0004581D" w:rsidRPr="00BB5FC7" w14:paraId="024B6FE7" w14:textId="77777777" w:rsidTr="0004581D">
        <w:trPr>
          <w:trHeight w:val="208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36B74AF" w14:textId="77777777" w:rsidR="0004581D" w:rsidRPr="00BB5FC7" w:rsidRDefault="0004581D" w:rsidP="00985240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BB5FC7">
              <w:rPr>
                <w:rFonts w:ascii="Arial" w:hAnsi="Arial" w:cs="Arial"/>
                <w:b/>
                <w:sz w:val="16"/>
                <w:szCs w:val="16"/>
              </w:rPr>
              <w:t>WNIOSKODAWCA</w:t>
            </w:r>
          </w:p>
        </w:tc>
      </w:tr>
      <w:tr w:rsidR="0004581D" w:rsidRPr="00BB5FC7" w14:paraId="7B5F7B81" w14:textId="77777777" w:rsidTr="00D42BC7">
        <w:trPr>
          <w:trHeight w:val="401"/>
        </w:trPr>
        <w:tc>
          <w:tcPr>
            <w:tcW w:w="2445" w:type="pct"/>
            <w:gridSpan w:val="2"/>
            <w:vMerge w:val="restart"/>
            <w:shd w:val="clear" w:color="auto" w:fill="FFFFFF"/>
            <w:vAlign w:val="center"/>
          </w:tcPr>
          <w:p w14:paraId="5173DD5F" w14:textId="020BCCD2" w:rsidR="0004581D" w:rsidRPr="00C76BB5" w:rsidRDefault="0004581D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F67BC5">
              <w:rPr>
                <w:rFonts w:ascii="Arial" w:hAnsi="Arial" w:cs="Arial"/>
                <w:sz w:val="14"/>
                <w:szCs w:val="14"/>
              </w:rPr>
              <w:t xml:space="preserve">Nazwa i adres </w:t>
            </w:r>
            <w:r w:rsidR="00BA5FD8">
              <w:rPr>
                <w:rFonts w:ascii="Arial" w:hAnsi="Arial" w:cs="Arial"/>
                <w:sz w:val="14"/>
                <w:szCs w:val="14"/>
              </w:rPr>
              <w:t>Wnioskodawcy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157E0305CE44493883B4BC655466A165"/>
              </w:placeholder>
              <w:showingPlcHdr/>
            </w:sdtPr>
            <w:sdtEndPr/>
            <w:sdtContent>
              <w:p w14:paraId="35DD34DD" w14:textId="6848FFC8" w:rsidR="00181A4C" w:rsidRPr="00AA0003" w:rsidRDefault="00181A4C" w:rsidP="00181A4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nazwę firmy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656738598"/>
              <w:placeholder>
                <w:docPart w:val="CD847D3B80C74970A5641FA61663BC44"/>
              </w:placeholder>
              <w:showingPlcHdr/>
              <w:text/>
            </w:sdtPr>
            <w:sdtEndPr/>
            <w:sdtContent>
              <w:p w14:paraId="0516C061" w14:textId="0241DEAD" w:rsidR="0004581D" w:rsidRDefault="00181A4C" w:rsidP="00181A4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adres firmy</w:t>
                </w:r>
              </w:p>
            </w:sdtContent>
          </w:sdt>
          <w:p w14:paraId="650070E2" w14:textId="0CD68A06" w:rsidR="00630C7D" w:rsidRPr="00AA0003" w:rsidRDefault="00630C7D" w:rsidP="009852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shd w:val="clear" w:color="auto" w:fill="FFFFFF"/>
            <w:vAlign w:val="center"/>
          </w:tcPr>
          <w:p w14:paraId="1C07A6F5" w14:textId="114F847F" w:rsidR="0004581D" w:rsidRPr="00C76BB5" w:rsidRDefault="0004581D" w:rsidP="00985240">
            <w:pPr>
              <w:pStyle w:val="Tekstpodstawowy"/>
              <w:spacing w:after="0"/>
              <w:ind w:right="-70"/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NIP: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23189738"/>
                <w:placeholder>
                  <w:docPart w:val="92D3DE8A450E400CBA077E33E68849B0"/>
                </w:placeholder>
                <w:showingPlcHdr/>
                <w:text/>
              </w:sdtPr>
              <w:sdtEndPr/>
              <w:sdtContent>
                <w:r w:rsidR="00181A4C"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nr NIP</w:t>
                </w:r>
              </w:sdtContent>
            </w:sdt>
          </w:p>
        </w:tc>
        <w:tc>
          <w:tcPr>
            <w:tcW w:w="1341" w:type="pct"/>
            <w:shd w:val="clear" w:color="auto" w:fill="FFFFFF"/>
            <w:vAlign w:val="center"/>
          </w:tcPr>
          <w:p w14:paraId="6C9CB7CE" w14:textId="2532AA22" w:rsidR="0004581D" w:rsidRPr="002F46AF" w:rsidRDefault="0004581D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REGON: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708751838"/>
                <w:placeholder>
                  <w:docPart w:val="F163FC122A6F446EA2C7F9043D29D4F0"/>
                </w:placeholder>
                <w:showingPlcHdr/>
                <w:text/>
              </w:sdtPr>
              <w:sdtEndPr/>
              <w:sdtContent>
                <w:r w:rsidR="00181A4C"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nr REGON</w:t>
                </w:r>
              </w:sdtContent>
            </w:sdt>
          </w:p>
        </w:tc>
      </w:tr>
      <w:tr w:rsidR="0004581D" w:rsidRPr="00BB5FC7" w14:paraId="790BED60" w14:textId="77777777" w:rsidTr="007632CA">
        <w:trPr>
          <w:trHeight w:val="385"/>
        </w:trPr>
        <w:tc>
          <w:tcPr>
            <w:tcW w:w="2445" w:type="pct"/>
            <w:gridSpan w:val="2"/>
            <w:vMerge/>
            <w:shd w:val="clear" w:color="auto" w:fill="FFFFFF"/>
            <w:vAlign w:val="center"/>
          </w:tcPr>
          <w:p w14:paraId="1911FC0D" w14:textId="77777777" w:rsidR="0004581D" w:rsidRPr="0079024A" w:rsidRDefault="0004581D" w:rsidP="009852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5" w:type="pct"/>
            <w:shd w:val="clear" w:color="auto" w:fill="FFFFFF"/>
            <w:vAlign w:val="center"/>
          </w:tcPr>
          <w:p w14:paraId="183B08EC" w14:textId="77CEAF49" w:rsidR="0004581D" w:rsidRPr="00F84949" w:rsidRDefault="009372C1" w:rsidP="00985240">
            <w:pPr>
              <w:pStyle w:val="Tekstpodstawowy"/>
              <w:spacing w:after="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Działalność od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08819717"/>
                <w:placeholder>
                  <w:docPart w:val="AD28F1C4FAC4442194E88958B253B762"/>
                </w:placeholder>
                <w:showingPlcHdr/>
                <w:text/>
              </w:sdtPr>
              <w:sdtEndPr/>
              <w:sdtContent>
                <w:r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rok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roku</w:t>
            </w:r>
          </w:p>
        </w:tc>
        <w:tc>
          <w:tcPr>
            <w:tcW w:w="1341" w:type="pct"/>
            <w:shd w:val="clear" w:color="auto" w:fill="FFFFFF"/>
            <w:vAlign w:val="center"/>
          </w:tcPr>
          <w:p w14:paraId="366E01D2" w14:textId="09C46B87" w:rsidR="0004581D" w:rsidRDefault="00A44663" w:rsidP="00985240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72DF">
              <w:rPr>
                <w:rFonts w:ascii="Arial" w:hAnsi="Arial" w:cs="Arial"/>
                <w:sz w:val="14"/>
                <w:szCs w:val="14"/>
              </w:rPr>
              <w:t>Czy kontynuacja działalności?</w:t>
            </w:r>
          </w:p>
          <w:p w14:paraId="35127318" w14:textId="688F9B37" w:rsidR="000572DF" w:rsidRPr="002F46AF" w:rsidRDefault="000572DF" w:rsidP="009852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2093534982"/>
                <w:placeholder>
                  <w:docPart w:val="3E63C80A09F845549EC8BD651CDD6348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9372C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</w:tr>
      <w:tr w:rsidR="0004581D" w:rsidRPr="00BB5FC7" w14:paraId="24C526F2" w14:textId="77777777" w:rsidTr="007632CA">
        <w:trPr>
          <w:trHeight w:val="507"/>
        </w:trPr>
        <w:tc>
          <w:tcPr>
            <w:tcW w:w="2445" w:type="pct"/>
            <w:gridSpan w:val="2"/>
            <w:shd w:val="clear" w:color="auto" w:fill="FFFFFF"/>
            <w:vAlign w:val="center"/>
          </w:tcPr>
          <w:p w14:paraId="6C5B52BD" w14:textId="77777777" w:rsidR="009372C1" w:rsidRDefault="009372C1" w:rsidP="009372C1">
            <w:pPr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Adres do korespondencji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3F3D1FB" w14:textId="1A12B277" w:rsidR="0004581D" w:rsidRPr="00F84949" w:rsidRDefault="00640B0F" w:rsidP="009372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04861425"/>
                <w:placeholder>
                  <w:docPart w:val="BAF60CD852504800ABA77320385EA8CF"/>
                </w:placeholder>
                <w:showingPlcHdr/>
                <w:dropDownList>
                  <w:listItem w:value="wybierz"/>
                  <w:listItem w:displayText="J.W." w:value="J.W."/>
                  <w:listItem w:displayText="inny:" w:value="inny:"/>
                </w:dropDownList>
              </w:sdtPr>
              <w:sdtEndPr/>
              <w:sdtContent>
                <w:r w:rsidR="009372C1" w:rsidRPr="00A7469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  <w:r w:rsidR="009372C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/>
                  <w:sz w:val="14"/>
                  <w:szCs w:val="14"/>
                </w:rPr>
                <w:id w:val="1373106243"/>
                <w:placeholder>
                  <w:docPart w:val="1AF7626CAF634A2F84385E7C17B0AA70"/>
                </w:placeholder>
                <w:showingPlcHdr/>
                <w:text/>
              </w:sdtPr>
              <w:sdtEndPr/>
              <w:sdtContent>
                <w:r w:rsidR="009372C1"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</w:t>
                </w:r>
                <w:r w:rsidR="009372C1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……..</w:t>
                </w:r>
                <w:r w:rsidR="009372C1"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…………………….</w:t>
                </w:r>
              </w:sdtContent>
            </w:sdt>
            <w:r w:rsidR="009372C1" w:rsidRPr="00F849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5" w:type="pct"/>
            <w:gridSpan w:val="2"/>
            <w:shd w:val="clear" w:color="auto" w:fill="FFFFFF"/>
            <w:vAlign w:val="center"/>
          </w:tcPr>
          <w:p w14:paraId="5BCB4F0B" w14:textId="77777777" w:rsidR="0004581D" w:rsidRDefault="0004581D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5BA0">
              <w:rPr>
                <w:rFonts w:ascii="Arial" w:hAnsi="Arial" w:cs="Arial"/>
                <w:sz w:val="14"/>
                <w:szCs w:val="14"/>
              </w:rPr>
              <w:t>Rodzaj przeważającej działalności</w:t>
            </w:r>
            <w:r>
              <w:rPr>
                <w:rFonts w:ascii="Arial" w:hAnsi="Arial" w:cs="Arial"/>
                <w:sz w:val="14"/>
                <w:szCs w:val="14"/>
              </w:rPr>
              <w:t xml:space="preserve"> (opis)</w:t>
            </w:r>
            <w:r w:rsidRPr="00A45BA0">
              <w:rPr>
                <w:rFonts w:ascii="Arial" w:hAnsi="Arial" w:cs="Arial"/>
                <w:sz w:val="14"/>
                <w:szCs w:val="14"/>
              </w:rPr>
              <w:t>:</w:t>
            </w:r>
            <w:r w:rsidRPr="00AB48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A43011" w14:textId="4560A501" w:rsidR="0004581D" w:rsidRPr="00AB4897" w:rsidRDefault="00640B0F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25282565"/>
                <w:placeholder>
                  <w:docPart w:val="1C95C01818C142A5A80E06225B9C0121"/>
                </w:placeholder>
                <w:showingPlcHdr/>
                <w:text/>
              </w:sdtPr>
              <w:sdtEndPr/>
              <w:sdtContent>
                <w:r w:rsidR="0094013E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…………………………………………………………..</w:t>
                </w:r>
              </w:sdtContent>
            </w:sdt>
          </w:p>
        </w:tc>
      </w:tr>
      <w:tr w:rsidR="0004581D" w:rsidRPr="00BB5FC7" w14:paraId="03E16963" w14:textId="77777777" w:rsidTr="00D42BC7">
        <w:trPr>
          <w:trHeight w:val="415"/>
        </w:trPr>
        <w:tc>
          <w:tcPr>
            <w:tcW w:w="1173" w:type="pct"/>
            <w:shd w:val="clear" w:color="auto" w:fill="FFFFFF"/>
            <w:vAlign w:val="center"/>
          </w:tcPr>
          <w:p w14:paraId="3A73D247" w14:textId="297B1E74" w:rsidR="0004581D" w:rsidRPr="006D613B" w:rsidRDefault="00525337" w:rsidP="009852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="0004581D" w:rsidRPr="006D613B">
              <w:rPr>
                <w:rFonts w:ascii="Arial" w:hAnsi="Arial" w:cs="Arial"/>
                <w:sz w:val="14"/>
                <w:szCs w:val="14"/>
              </w:rPr>
              <w:t>el</w:t>
            </w:r>
            <w:r w:rsidR="0004581D">
              <w:rPr>
                <w:rFonts w:ascii="Arial" w:hAnsi="Arial" w:cs="Arial"/>
                <w:sz w:val="14"/>
                <w:szCs w:val="14"/>
              </w:rPr>
              <w:t>.</w:t>
            </w:r>
            <w:r w:rsidR="001E277E">
              <w:rPr>
                <w:rFonts w:ascii="Arial" w:hAnsi="Arial" w:cs="Arial"/>
                <w:sz w:val="14"/>
                <w:szCs w:val="14"/>
              </w:rPr>
              <w:t xml:space="preserve"> kom</w:t>
            </w:r>
            <w:r w:rsidR="0004581D">
              <w:rPr>
                <w:rFonts w:ascii="Arial" w:hAnsi="Arial" w:cs="Arial"/>
                <w:sz w:val="14"/>
                <w:szCs w:val="14"/>
              </w:rPr>
              <w:t>:</w:t>
            </w:r>
            <w:r w:rsidR="00FB18D5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688954324"/>
                <w:placeholder>
                  <w:docPart w:val="E5400C568767486B84A64B38C7C1F093"/>
                </w:placeholder>
                <w:showingPlcHdr/>
                <w:text/>
              </w:sdtPr>
              <w:sdtEndPr/>
              <w:sdtContent>
                <w:r w:rsidR="00FB18D5"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nr telefonu</w:t>
                </w:r>
              </w:sdtContent>
            </w:sdt>
          </w:p>
        </w:tc>
        <w:tc>
          <w:tcPr>
            <w:tcW w:w="1272" w:type="pct"/>
            <w:shd w:val="clear" w:color="auto" w:fill="FFFFFF"/>
            <w:vAlign w:val="center"/>
          </w:tcPr>
          <w:p w14:paraId="0856C8C2" w14:textId="4A0B23B4" w:rsidR="0004581D" w:rsidRPr="00FB18D5" w:rsidRDefault="0004581D" w:rsidP="0098524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FB18D5">
              <w:rPr>
                <w:rFonts w:ascii="Arial" w:hAnsi="Arial" w:cs="Arial"/>
                <w:sz w:val="14"/>
                <w:szCs w:val="14"/>
                <w:lang w:val="pt-PT"/>
              </w:rPr>
              <w:t>e-mail:</w:t>
            </w:r>
            <w:r w:rsidR="00FB18D5" w:rsidRPr="00FB18D5">
              <w:rPr>
                <w:rFonts w:ascii="Arial" w:hAnsi="Arial" w:cs="Arial"/>
                <w:sz w:val="14"/>
                <w:szCs w:val="14"/>
                <w:lang w:val="pt-PT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343200"/>
                <w:placeholder>
                  <w:docPart w:val="894686203B0E47699EFBB69F15428F2F"/>
                </w:placeholder>
                <w:showingPlcHdr/>
                <w:text/>
              </w:sdtPr>
              <w:sdtEndPr/>
              <w:sdtContent>
                <w:r w:rsidR="00FB18D5"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adres e-mail</w:t>
                </w:r>
              </w:sdtContent>
            </w:sdt>
          </w:p>
        </w:tc>
        <w:tc>
          <w:tcPr>
            <w:tcW w:w="1215" w:type="pct"/>
            <w:shd w:val="clear" w:color="auto" w:fill="FFFFFF"/>
            <w:vAlign w:val="center"/>
          </w:tcPr>
          <w:p w14:paraId="0558196F" w14:textId="1C66EE8D" w:rsidR="0004581D" w:rsidRPr="00FB18D5" w:rsidRDefault="0004581D" w:rsidP="00FB18D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 xml:space="preserve">Liczba </w:t>
            </w:r>
            <w:r w:rsidR="00847E74">
              <w:rPr>
                <w:rFonts w:ascii="Arial" w:hAnsi="Arial" w:cs="Arial"/>
                <w:sz w:val="14"/>
                <w:szCs w:val="14"/>
              </w:rPr>
              <w:t>osób pracujących w gospodarstwie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82902249"/>
                <w:placeholder>
                  <w:docPart w:val="789723865949451695134FAFFE3E81A7"/>
                </w:placeholder>
                <w:showingPlcHdr/>
                <w:text/>
              </w:sdtPr>
              <w:sdtEndPr/>
              <w:sdtContent>
                <w:r w:rsidR="00FB18D5"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 w:rsidR="00FB18D5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1341" w:type="pct"/>
            <w:shd w:val="clear" w:color="auto" w:fill="FFFFFF"/>
            <w:vAlign w:val="center"/>
          </w:tcPr>
          <w:p w14:paraId="322C167E" w14:textId="2D1F65BF" w:rsidR="0004581D" w:rsidRPr="00BB5FC7" w:rsidRDefault="004B7DD6" w:rsidP="00985240">
            <w:pPr>
              <w:pStyle w:val="Tekstpodstawowy"/>
              <w:spacing w:after="0"/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Podatnik </w:t>
            </w:r>
            <w:r w:rsidRPr="00713A49">
              <w:rPr>
                <w:rFonts w:ascii="Arial" w:hAnsi="Arial" w:cs="Arial"/>
                <w:sz w:val="14"/>
                <w:szCs w:val="14"/>
              </w:rPr>
              <w:t>VAT</w:t>
            </w:r>
            <w:r>
              <w:rPr>
                <w:rFonts w:ascii="Arial" w:hAnsi="Arial" w:cs="Arial"/>
                <w:sz w:val="14"/>
                <w:szCs w:val="14"/>
              </w:rPr>
              <w:t xml:space="preserve"> czynny:</w:t>
            </w:r>
            <w:r w:rsidR="00FB18D5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1709758133"/>
                <w:placeholder>
                  <w:docPart w:val="A88FE42AB1064A7A8BB0B9742AC7E54F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FB18D5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  <w:r w:rsidRPr="00DB3DA2"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</w:p>
        </w:tc>
      </w:tr>
      <w:tr w:rsidR="00847E74" w:rsidRPr="00BB5FC7" w14:paraId="7FB7ED25" w14:textId="77777777" w:rsidTr="00D42BC7">
        <w:trPr>
          <w:trHeight w:val="397"/>
        </w:trPr>
        <w:tc>
          <w:tcPr>
            <w:tcW w:w="3659" w:type="pct"/>
            <w:gridSpan w:val="3"/>
            <w:shd w:val="clear" w:color="auto" w:fill="FFFFFF"/>
          </w:tcPr>
          <w:p w14:paraId="44288364" w14:textId="77777777" w:rsidR="00847E74" w:rsidRDefault="00847E74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</w:t>
            </w:r>
            <w:r w:rsidRPr="00713A49">
              <w:rPr>
                <w:rFonts w:ascii="Arial" w:hAnsi="Arial" w:cs="Arial"/>
                <w:sz w:val="14"/>
                <w:szCs w:val="14"/>
              </w:rPr>
              <w:t xml:space="preserve"> konta</w:t>
            </w:r>
            <w:r>
              <w:rPr>
                <w:rFonts w:ascii="Arial" w:hAnsi="Arial" w:cs="Arial"/>
                <w:sz w:val="14"/>
                <w:szCs w:val="14"/>
              </w:rPr>
              <w:t xml:space="preserve"> PLN / Bank:</w:t>
            </w:r>
          </w:p>
          <w:p w14:paraId="6E1D0EE8" w14:textId="32CFDCCF" w:rsidR="00847E74" w:rsidRPr="00713A49" w:rsidRDefault="00640B0F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2003911"/>
                <w:placeholder>
                  <w:docPart w:val="3F433290B7C44B869D0C8AB4E2D16120"/>
                </w:placeholder>
                <w:showingPlcHdr/>
                <w:text/>
              </w:sdtPr>
              <w:sdtEndPr/>
              <w:sdtContent>
                <w:r w:rsidR="002521F2" w:rsidRPr="000B694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Bank</w:t>
                </w:r>
              </w:sdtContent>
            </w:sdt>
            <w:r w:rsidR="002521F2">
              <w:rPr>
                <w:rFonts w:ascii="Arial" w:hAnsi="Arial" w:cs="Arial"/>
                <w:sz w:val="18"/>
                <w:szCs w:val="18"/>
              </w:rPr>
              <w:t xml:space="preserve">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284545"/>
                <w:placeholder>
                  <w:docPart w:val="9FC63F410F0A4402AA35DB51BB6A0FD2"/>
                </w:placeholder>
                <w:showingPlcHdr/>
                <w:text/>
              </w:sdtPr>
              <w:sdtEndPr/>
              <w:sdtContent>
                <w:r w:rsidR="002521F2"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nr konta 26 cyfr</w:t>
                </w:r>
              </w:sdtContent>
            </w:sdt>
          </w:p>
        </w:tc>
        <w:tc>
          <w:tcPr>
            <w:tcW w:w="1341" w:type="pct"/>
            <w:shd w:val="clear" w:color="auto" w:fill="FFFFFF"/>
            <w:vAlign w:val="center"/>
          </w:tcPr>
          <w:p w14:paraId="49F1E91D" w14:textId="3EC8B80E" w:rsidR="00D42BC7" w:rsidRPr="00956CEF" w:rsidRDefault="00847E74" w:rsidP="00D42BC7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>Liczba właścicieli</w:t>
            </w:r>
            <w:r>
              <w:rPr>
                <w:rFonts w:ascii="Arial" w:hAnsi="Arial" w:cs="Arial"/>
                <w:sz w:val="14"/>
                <w:szCs w:val="14"/>
              </w:rPr>
              <w:t xml:space="preserve"> gospodarstwa:</w:t>
            </w:r>
            <w:r w:rsidR="003001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001F7">
              <w:rPr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46510943"/>
                <w:placeholder>
                  <w:docPart w:val="19A86EA2FEA8423FB3340720EBD5C552"/>
                </w:placeholder>
                <w:showingPlcHdr/>
                <w:text/>
              </w:sdtPr>
              <w:sdtEndPr/>
              <w:sdtContent>
                <w:r w:rsidR="00D42BC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</w:tr>
    </w:tbl>
    <w:p w14:paraId="4E118E2A" w14:textId="77777777" w:rsidR="00A238F5" w:rsidRPr="000572DF" w:rsidRDefault="00A238F5" w:rsidP="00EF618A">
      <w:pPr>
        <w:rPr>
          <w:rFonts w:ascii="Arial" w:hAnsi="Arial" w:cs="Arial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136"/>
        <w:gridCol w:w="532"/>
        <w:gridCol w:w="1174"/>
        <w:gridCol w:w="1417"/>
        <w:gridCol w:w="283"/>
        <w:gridCol w:w="1562"/>
        <w:gridCol w:w="562"/>
        <w:gridCol w:w="572"/>
        <w:gridCol w:w="1273"/>
        <w:gridCol w:w="994"/>
        <w:gridCol w:w="560"/>
      </w:tblGrid>
      <w:tr w:rsidR="0071527E" w:rsidRPr="00713A49" w14:paraId="7DD66C18" w14:textId="77777777" w:rsidTr="00EC3B70">
        <w:trPr>
          <w:trHeight w:val="182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1287C67D" w14:textId="35915E9B" w:rsidR="0071527E" w:rsidRPr="00710543" w:rsidRDefault="0071527E" w:rsidP="0071527E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0543">
              <w:rPr>
                <w:rFonts w:ascii="Arial" w:hAnsi="Arial" w:cs="Arial"/>
                <w:sz w:val="16"/>
                <w:szCs w:val="16"/>
              </w:rPr>
              <w:t xml:space="preserve">Dane </w:t>
            </w:r>
            <w:r w:rsidR="00481C08">
              <w:rPr>
                <w:rFonts w:ascii="Arial" w:hAnsi="Arial" w:cs="Arial"/>
                <w:sz w:val="16"/>
                <w:szCs w:val="16"/>
              </w:rPr>
              <w:t>właściciela/właścicieli</w:t>
            </w:r>
          </w:p>
        </w:tc>
      </w:tr>
      <w:tr w:rsidR="00C2793D" w:rsidRPr="00E412FE" w14:paraId="2A0B1818" w14:textId="77777777" w:rsidTr="009E660D">
        <w:trPr>
          <w:trHeight w:val="531"/>
        </w:trPr>
        <w:tc>
          <w:tcPr>
            <w:tcW w:w="1023" w:type="pct"/>
            <w:gridSpan w:val="3"/>
            <w:shd w:val="clear" w:color="auto" w:fill="F2F2F2" w:themeFill="background1" w:themeFillShade="F2"/>
            <w:vAlign w:val="center"/>
          </w:tcPr>
          <w:p w14:paraId="25FDC7E3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Imię i 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E06730">
              <w:rPr>
                <w:rFonts w:ascii="Arial" w:hAnsi="Arial" w:cs="Arial"/>
                <w:sz w:val="14"/>
                <w:szCs w:val="14"/>
              </w:rPr>
              <w:t>azwisko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3F0DAC11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3EC123" w14:textId="5B504475" w:rsidR="00216DD9" w:rsidRPr="00E06730" w:rsidRDefault="00216DD9" w:rsidP="002B3980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Państwo urodz</w:t>
            </w:r>
            <w:r>
              <w:rPr>
                <w:rFonts w:ascii="Arial" w:hAnsi="Arial" w:cs="Arial"/>
                <w:sz w:val="14"/>
                <w:szCs w:val="14"/>
              </w:rPr>
              <w:t>enia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6D843B65" w14:textId="77777777" w:rsidR="00216DD9" w:rsidRDefault="00216DD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4E7902D" w14:textId="123F900E" w:rsidR="00216DD9" w:rsidRPr="00E06730" w:rsidRDefault="00216DD9" w:rsidP="009E0F1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PESEL</w:t>
            </w:r>
            <w:r w:rsidR="009E0F1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E0F1C">
              <w:rPr>
                <w:rFonts w:ascii="Arial" w:hAnsi="Arial" w:cs="Arial"/>
                <w:sz w:val="14"/>
                <w:szCs w:val="14"/>
              </w:rPr>
              <w:br/>
              <w:t>(</w:t>
            </w:r>
            <w:r w:rsidRPr="00E06730">
              <w:rPr>
                <w:rFonts w:ascii="Arial" w:hAnsi="Arial" w:cs="Arial"/>
                <w:sz w:val="14"/>
                <w:szCs w:val="14"/>
              </w:rPr>
              <w:t>data ur. jeśli brak</w:t>
            </w:r>
            <w:r w:rsidR="009E0F1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74" w:type="pct"/>
            <w:gridSpan w:val="2"/>
            <w:shd w:val="clear" w:color="auto" w:fill="F2F2F2" w:themeFill="background1" w:themeFillShade="F2"/>
            <w:vAlign w:val="center"/>
          </w:tcPr>
          <w:p w14:paraId="10E3A731" w14:textId="39071629" w:rsidR="00216DD9" w:rsidRPr="00E06730" w:rsidRDefault="00216DD9" w:rsidP="009E0F1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Adres zamieszkania</w:t>
            </w:r>
          </w:p>
        </w:tc>
        <w:tc>
          <w:tcPr>
            <w:tcW w:w="537" w:type="pct"/>
            <w:gridSpan w:val="2"/>
            <w:shd w:val="clear" w:color="auto" w:fill="F2F2F2" w:themeFill="background1" w:themeFillShade="F2"/>
            <w:vAlign w:val="center"/>
          </w:tcPr>
          <w:p w14:paraId="0891C86A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Obywatelstwo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5BC2342B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Rodzaj, seria i nr dok. tożsamości 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44582F29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Stan cywilny</w:t>
            </w:r>
          </w:p>
        </w:tc>
        <w:tc>
          <w:tcPr>
            <w:tcW w:w="265" w:type="pct"/>
            <w:shd w:val="clear" w:color="auto" w:fill="F2F2F2" w:themeFill="background1" w:themeFillShade="F2"/>
          </w:tcPr>
          <w:p w14:paraId="0616140F" w14:textId="77777777" w:rsidR="00216DD9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80C46F6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Czy r</w:t>
            </w:r>
            <w:r w:rsidRPr="00E06730">
              <w:rPr>
                <w:rFonts w:ascii="Arial" w:hAnsi="Arial" w:cs="Arial"/>
                <w:sz w:val="13"/>
                <w:szCs w:val="13"/>
              </w:rPr>
              <w:t>ozdz. majątk.</w:t>
            </w:r>
          </w:p>
        </w:tc>
      </w:tr>
      <w:tr w:rsidR="00C2793D" w:rsidRPr="00E412FE" w14:paraId="64F94267" w14:textId="77777777" w:rsidTr="009E660D">
        <w:trPr>
          <w:trHeight w:val="423"/>
        </w:trPr>
        <w:tc>
          <w:tcPr>
            <w:tcW w:w="1023" w:type="pct"/>
            <w:gridSpan w:val="3"/>
            <w:shd w:val="clear" w:color="auto" w:fill="auto"/>
            <w:vAlign w:val="center"/>
          </w:tcPr>
          <w:p w14:paraId="086AB06B" w14:textId="53764013" w:rsidR="00216DD9" w:rsidRPr="00736A57" w:rsidRDefault="00216DD9" w:rsidP="002A2DEB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1.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92555381"/>
                <w:placeholder>
                  <w:docPart w:val="782C63881D2F494FABF452A205F9EABA"/>
                </w:placeholder>
                <w:showingPlcHdr/>
                <w:text/>
              </w:sdtPr>
              <w:sdtEndPr/>
              <w:sdtContent>
                <w:r w:rsidR="001D169E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56" w:type="pct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772132796"/>
              <w:placeholder>
                <w:docPart w:val="8C0E08427CFF49FE9CC5861B2F73D66E"/>
              </w:placeholder>
              <w:showingPlcHdr/>
              <w:text/>
            </w:sdtPr>
            <w:sdtEndPr/>
            <w:sdtContent>
              <w:p w14:paraId="66D37343" w14:textId="1215D2DA" w:rsidR="00216DD9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6792565"/>
              <w:placeholder>
                <w:docPart w:val="461ECBECB9D54B109E711054F81BBF92"/>
              </w:placeholder>
              <w:showingPlcHdr/>
              <w:text/>
            </w:sdtPr>
            <w:sdtEndPr/>
            <w:sdtContent>
              <w:p w14:paraId="58F9C4A7" w14:textId="58BE84C2" w:rsidR="00216DD9" w:rsidRPr="00672A61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74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77676873"/>
              <w:placeholder>
                <w:docPart w:val="E7E3DB6FC7824735A68EE5B91BB8CF60"/>
              </w:placeholder>
              <w:showingPlcHdr/>
              <w:text/>
            </w:sdtPr>
            <w:sdtEndPr/>
            <w:sdtContent>
              <w:p w14:paraId="00FA296B" w14:textId="4288AA21" w:rsidR="00216DD9" w:rsidRPr="00736A57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4568E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………………….</w:t>
                </w:r>
              </w:p>
            </w:sdtContent>
          </w:sdt>
        </w:tc>
        <w:tc>
          <w:tcPr>
            <w:tcW w:w="537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61360860"/>
              <w:placeholder>
                <w:docPart w:val="09E10A39AE434874B69E0A50C72E4D10"/>
              </w:placeholder>
              <w:showingPlcHdr/>
              <w:text/>
            </w:sdtPr>
            <w:sdtEndPr/>
            <w:sdtContent>
              <w:p w14:paraId="18138CD2" w14:textId="06A4478D" w:rsidR="00216DD9" w:rsidRPr="00736A57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3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631241947"/>
              <w:placeholder>
                <w:docPart w:val="7470A9DE9F9F42B6B50FFE11C44F9B01"/>
              </w:placeholder>
              <w:showingPlcHdr/>
              <w:text/>
            </w:sdtPr>
            <w:sdtEndPr/>
            <w:sdtContent>
              <w:p w14:paraId="410E0871" w14:textId="573815ED" w:rsidR="00216DD9" w:rsidRPr="0071527E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33559059"/>
              <w:placeholder>
                <w:docPart w:val="C546D6E3B89A4C1AB399D78C494A23EA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5266A636" w14:textId="2F91CD24" w:rsidR="00216DD9" w:rsidRPr="00E412FE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5" w:type="pct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2177596"/>
              <w:placeholder>
                <w:docPart w:val="723729929B034780ABD9F59C374AB956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47034EF7" w14:textId="6984FB76" w:rsidR="00216DD9" w:rsidRPr="00E412FE" w:rsidRDefault="001D169E" w:rsidP="001D169E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1D169E" w:rsidRPr="00736A57" w14:paraId="1F0B58D0" w14:textId="77777777" w:rsidTr="009E660D">
        <w:trPr>
          <w:trHeight w:val="423"/>
        </w:trPr>
        <w:tc>
          <w:tcPr>
            <w:tcW w:w="1023" w:type="pct"/>
            <w:gridSpan w:val="3"/>
            <w:shd w:val="clear" w:color="auto" w:fill="auto"/>
            <w:vAlign w:val="center"/>
          </w:tcPr>
          <w:p w14:paraId="36F4BADC" w14:textId="4E14B96B" w:rsidR="001D169E" w:rsidRPr="00736A57" w:rsidRDefault="001D169E" w:rsidP="001D169E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56B15">
              <w:rPr>
                <w:rFonts w:ascii="Arial" w:hAnsi="Arial" w:cs="Arial"/>
                <w:sz w:val="14"/>
                <w:szCs w:val="14"/>
              </w:rPr>
              <w:t>.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661210"/>
                <w:placeholder>
                  <w:docPart w:val="4BBDAC7AD9434C7FAE75CCC1C8C815A2"/>
                </w:placeholder>
                <w:showingPlcHdr/>
                <w:text/>
              </w:sdtPr>
              <w:sdtEndPr/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56" w:type="pct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697159736"/>
              <w:placeholder>
                <w:docPart w:val="ADAAFA8BB0BA45B88CF8A8265FE77430"/>
              </w:placeholder>
              <w:showingPlcHdr/>
              <w:text/>
            </w:sdtPr>
            <w:sdtEndPr/>
            <w:sdtContent>
              <w:p w14:paraId="5F2DB9F4" w14:textId="378F7CC4" w:rsidR="001D169E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16745183"/>
              <w:placeholder>
                <w:docPart w:val="79BCB9F93E7148B58E24CD790FCC286B"/>
              </w:placeholder>
              <w:showingPlcHdr/>
              <w:text/>
            </w:sdtPr>
            <w:sdtEndPr/>
            <w:sdtContent>
              <w:p w14:paraId="7843AAA4" w14:textId="4111CB54" w:rsidR="001D169E" w:rsidRPr="00672A61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74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791315805"/>
              <w:placeholder>
                <w:docPart w:val="3B8B29B83BBC4752B16096FB988EB0D2"/>
              </w:placeholder>
              <w:showingPlcHdr/>
              <w:text/>
            </w:sdtPr>
            <w:sdtEndPr/>
            <w:sdtContent>
              <w:p w14:paraId="56F65016" w14:textId="32CBEBF5" w:rsidR="001D169E" w:rsidRPr="00736A57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4568E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………………….</w:t>
                </w:r>
              </w:p>
            </w:sdtContent>
          </w:sdt>
        </w:tc>
        <w:tc>
          <w:tcPr>
            <w:tcW w:w="537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80825405"/>
              <w:placeholder>
                <w:docPart w:val="C7E19C44F86E4A9CB37D3A53FDE48073"/>
              </w:placeholder>
              <w:showingPlcHdr/>
              <w:text/>
            </w:sdtPr>
            <w:sdtEndPr/>
            <w:sdtContent>
              <w:p w14:paraId="426B353B" w14:textId="4353FED8" w:rsidR="001D169E" w:rsidRPr="00736A57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3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67097930"/>
              <w:placeholder>
                <w:docPart w:val="61A4B13805614EC7BC0212500DF2D4A2"/>
              </w:placeholder>
              <w:showingPlcHdr/>
              <w:text/>
            </w:sdtPr>
            <w:sdtEndPr/>
            <w:sdtContent>
              <w:p w14:paraId="25E5FF16" w14:textId="27CC3250" w:rsidR="001D169E" w:rsidRPr="008650F3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345143792"/>
              <w:placeholder>
                <w:docPart w:val="F15A8C1AA0864CFA8B47543F8209BA32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24802F24" w14:textId="5328A08D" w:rsidR="001D169E" w:rsidRPr="00736A57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5" w:type="pct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85749663"/>
              <w:placeholder>
                <w:docPart w:val="C7355AE3AB2246E08F8A4E47F56C7491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7EB91FF1" w14:textId="349BBB05" w:rsidR="001D169E" w:rsidRPr="00736A57" w:rsidRDefault="001D169E" w:rsidP="001D169E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847E74" w:rsidRPr="00BE399E" w14:paraId="259F0873" w14:textId="77777777" w:rsidTr="009E660D">
        <w:trPr>
          <w:trHeight w:val="328"/>
        </w:trPr>
        <w:tc>
          <w:tcPr>
            <w:tcW w:w="3124" w:type="pct"/>
            <w:gridSpan w:val="7"/>
            <w:tcBorders>
              <w:bottom w:val="single" w:sz="4" w:space="0" w:color="CAD238"/>
            </w:tcBorders>
          </w:tcPr>
          <w:p w14:paraId="0D3AAA0A" w14:textId="77777777" w:rsidR="00847E74" w:rsidRPr="009E0F1C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 xml:space="preserve">Osoba upoważniona do kontaktów z </w:t>
            </w:r>
            <w:r>
              <w:rPr>
                <w:rFonts w:ascii="Arial" w:hAnsi="Arial" w:cs="Arial"/>
                <w:sz w:val="14"/>
                <w:szCs w:val="14"/>
              </w:rPr>
              <w:t>BPS Leasing (kontakt):</w:t>
            </w:r>
          </w:p>
          <w:p w14:paraId="7C4F00BD" w14:textId="5B63582D" w:rsidR="00847E74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22732401"/>
              <w:placeholder>
                <w:docPart w:val="0BD8ED5A10AE4980823311B7EB7D7458"/>
              </w:placeholder>
              <w:showingPlcHdr/>
              <w:text/>
            </w:sdtPr>
            <w:sdtEndPr/>
            <w:sdtContent>
              <w:p w14:paraId="108A565C" w14:textId="124E471F" w:rsidR="00847E74" w:rsidRPr="00850C4F" w:rsidRDefault="00850C4F" w:rsidP="002A2DEB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</w:t>
                </w:r>
                <w:r w:rsidRPr="000B6941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p>
            </w:sdtContent>
          </w:sdt>
        </w:tc>
        <w:tc>
          <w:tcPr>
            <w:tcW w:w="1876" w:type="pct"/>
            <w:gridSpan w:val="5"/>
            <w:tcBorders>
              <w:bottom w:val="single" w:sz="4" w:space="0" w:color="CAD238"/>
            </w:tcBorders>
            <w:shd w:val="clear" w:color="auto" w:fill="auto"/>
          </w:tcPr>
          <w:p w14:paraId="4C08952E" w14:textId="4A589093" w:rsidR="00847E74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07DB2">
              <w:rPr>
                <w:rFonts w:ascii="Arial" w:hAnsi="Arial" w:cs="Arial"/>
                <w:sz w:val="14"/>
                <w:szCs w:val="14"/>
              </w:rPr>
              <w:t xml:space="preserve">Klient </w:t>
            </w:r>
            <w:r>
              <w:rPr>
                <w:rFonts w:ascii="Arial" w:hAnsi="Arial" w:cs="Arial"/>
                <w:sz w:val="14"/>
                <w:szCs w:val="14"/>
              </w:rPr>
              <w:t>Banku Polskiej Spółdzielczości S.A.:</w:t>
            </w:r>
            <w:r w:rsidR="00850C4F">
              <w:rPr>
                <w:rFonts w:ascii="Arial" w:hAnsi="Arial" w:cs="Arial"/>
                <w:sz w:val="14"/>
                <w:szCs w:val="14"/>
              </w:rPr>
              <w:t xml:space="preserve">   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1382544470"/>
                <w:placeholder>
                  <w:docPart w:val="1B90F572CA8E40B18F487E39ADAF7BCF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850C4F" w:rsidRPr="000529DB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TAK/NIE</w:t>
                </w:r>
              </w:sdtContent>
            </w:sdt>
          </w:p>
          <w:p w14:paraId="60E6DC2A" w14:textId="77777777" w:rsidR="00847E74" w:rsidRPr="00847E74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p w14:paraId="492B8520" w14:textId="031869FA" w:rsidR="00847E74" w:rsidRPr="00656B15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Klient BS w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092155589"/>
                <w:placeholder>
                  <w:docPart w:val="38227DD8002A43EC99BEBAD24985E457"/>
                </w:placeholder>
                <w:showingPlcHdr/>
                <w:text/>
              </w:sdtPr>
              <w:sdtEndPr/>
              <w:sdtContent>
                <w:r w:rsidR="00850C4F" w:rsidRPr="00D2143B">
                  <w:rPr>
                    <w:rFonts w:ascii="Arial" w:hAnsi="Arial" w:cs="Arial"/>
                    <w:b/>
                    <w:bCs/>
                    <w:color w:val="FF0000"/>
                    <w:sz w:val="14"/>
                    <w:szCs w:val="14"/>
                  </w:rPr>
                  <w:t>…..……………….……………………</w:t>
                </w:r>
              </w:sdtContent>
            </w:sdt>
          </w:p>
        </w:tc>
      </w:tr>
      <w:tr w:rsidR="00C04129" w:rsidRPr="00BE399E" w14:paraId="052F3BBC" w14:textId="77777777" w:rsidTr="00C04129">
        <w:trPr>
          <w:trHeight w:val="56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14:paraId="67B42653" w14:textId="4CB5060A" w:rsidR="00C04129" w:rsidRDefault="00C04129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4129" w:rsidRPr="00BE399E" w14:paraId="0ABE159A" w14:textId="77777777" w:rsidTr="00C04129">
        <w:trPr>
          <w:trHeight w:val="125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02F84D67" w14:textId="53011F0A" w:rsidR="00C04129" w:rsidRPr="00E07DB2" w:rsidRDefault="00C0412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0543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odatkowe d</w:t>
            </w:r>
            <w:r w:rsidRPr="00710543">
              <w:rPr>
                <w:rFonts w:ascii="Arial" w:hAnsi="Arial" w:cs="Arial"/>
                <w:sz w:val="16"/>
                <w:szCs w:val="16"/>
              </w:rPr>
              <w:t xml:space="preserve">ane </w:t>
            </w:r>
            <w:r>
              <w:rPr>
                <w:rFonts w:ascii="Arial" w:hAnsi="Arial" w:cs="Arial"/>
                <w:sz w:val="16"/>
                <w:szCs w:val="16"/>
              </w:rPr>
              <w:t>właściciela/właścicieli</w:t>
            </w:r>
          </w:p>
        </w:tc>
      </w:tr>
      <w:tr w:rsidR="00F33409" w:rsidRPr="00BE399E" w14:paraId="6594F680" w14:textId="77777777" w:rsidTr="009E660D">
        <w:trPr>
          <w:trHeight w:val="305"/>
        </w:trPr>
        <w:tc>
          <w:tcPr>
            <w:tcW w:w="233" w:type="pct"/>
            <w:shd w:val="clear" w:color="auto" w:fill="F2F2F2" w:themeFill="background1" w:themeFillShade="F2"/>
            <w:vAlign w:val="center"/>
          </w:tcPr>
          <w:p w14:paraId="0307BF37" w14:textId="3DA84597" w:rsidR="00F33409" w:rsidRPr="00E07DB2" w:rsidRDefault="00F33409" w:rsidP="00F33409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4C4FD5DD" w14:textId="53E5CDAB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Liczba lat doświadczenia w branży rolnej</w:t>
            </w:r>
          </w:p>
        </w:tc>
        <w:tc>
          <w:tcPr>
            <w:tcW w:w="808" w:type="pct"/>
            <w:gridSpan w:val="2"/>
            <w:shd w:val="clear" w:color="auto" w:fill="F2F2F2" w:themeFill="background1" w:themeFillShade="F2"/>
            <w:vAlign w:val="center"/>
          </w:tcPr>
          <w:p w14:paraId="483E2763" w14:textId="7982F9A3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Liczba </w:t>
            </w:r>
            <w:r w:rsidRPr="00F33409">
              <w:rPr>
                <w:rFonts w:ascii="Arial" w:hAnsi="Arial" w:cs="Arial"/>
                <w:bCs/>
                <w:sz w:val="14"/>
                <w:szCs w:val="14"/>
              </w:rPr>
              <w:t>lat prowadzenia własnego lub dzierżawionego gospodarstwa rolnego</w:t>
            </w:r>
          </w:p>
        </w:tc>
        <w:tc>
          <w:tcPr>
            <w:tcW w:w="805" w:type="pct"/>
            <w:gridSpan w:val="2"/>
            <w:shd w:val="clear" w:color="auto" w:fill="F2F2F2" w:themeFill="background1" w:themeFillShade="F2"/>
            <w:vAlign w:val="center"/>
          </w:tcPr>
          <w:p w14:paraId="290AAD7F" w14:textId="5D7FC0D1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Wykształcenie</w:t>
            </w:r>
          </w:p>
        </w:tc>
        <w:tc>
          <w:tcPr>
            <w:tcW w:w="1006" w:type="pct"/>
            <w:gridSpan w:val="2"/>
            <w:shd w:val="clear" w:color="auto" w:fill="F2F2F2" w:themeFill="background1" w:themeFillShade="F2"/>
            <w:vAlign w:val="center"/>
          </w:tcPr>
          <w:p w14:paraId="19AEB0A3" w14:textId="1A259953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Wykształcenie rolnicze</w:t>
            </w:r>
          </w:p>
        </w:tc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70A0D840" w14:textId="13CE4025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Ukończone kursy rolnicze</w:t>
            </w:r>
          </w:p>
        </w:tc>
      </w:tr>
      <w:tr w:rsidR="009E660D" w:rsidRPr="00BE399E" w14:paraId="3892A66D" w14:textId="77777777" w:rsidTr="009E660D">
        <w:trPr>
          <w:trHeight w:val="305"/>
        </w:trPr>
        <w:tc>
          <w:tcPr>
            <w:tcW w:w="233" w:type="pct"/>
            <w:shd w:val="clear" w:color="auto" w:fill="F2F2F2" w:themeFill="background1" w:themeFillShade="F2"/>
            <w:vAlign w:val="center"/>
          </w:tcPr>
          <w:p w14:paraId="5D20DE49" w14:textId="08939EC0" w:rsidR="009E660D" w:rsidRPr="00E07DB2" w:rsidRDefault="009E660D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Ad. 1</w:t>
            </w:r>
          </w:p>
        </w:tc>
        <w:tc>
          <w:tcPr>
            <w:tcW w:w="538" w:type="pct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28197597"/>
              <w:placeholder>
                <w:docPart w:val="A6B54DE19E2F4C2FB7DB0DB64BB05D40"/>
              </w:placeholder>
              <w:showingPlcHdr/>
              <w:text/>
            </w:sdtPr>
            <w:sdtEndPr/>
            <w:sdtContent>
              <w:p w14:paraId="426E75D2" w14:textId="03A610F1" w:rsidR="009E660D" w:rsidRPr="009E660D" w:rsidRDefault="009E660D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08" w:type="pct"/>
            <w:gridSpan w:val="2"/>
            <w:vAlign w:val="center"/>
          </w:tcPr>
          <w:p w14:paraId="50FC7860" w14:textId="2C99922E" w:rsidR="009E660D" w:rsidRPr="00E07DB2" w:rsidRDefault="00640B0F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40897256"/>
                <w:placeholder>
                  <w:docPart w:val="C907F1DFA3F2487AA35BB8C1753E18F5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805" w:type="pct"/>
            <w:gridSpan w:val="2"/>
            <w:vAlign w:val="center"/>
          </w:tcPr>
          <w:p w14:paraId="00A2DD43" w14:textId="61EE2683" w:rsidR="009E660D" w:rsidRPr="00E07DB2" w:rsidRDefault="00640B0F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2441412"/>
                <w:placeholder>
                  <w:docPart w:val="CC04893A0B3544F6B00685F3771F58A0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006" w:type="pct"/>
            <w:gridSpan w:val="2"/>
            <w:vAlign w:val="center"/>
          </w:tcPr>
          <w:p w14:paraId="030EF36A" w14:textId="175A6C30" w:rsidR="009E660D" w:rsidRPr="00E07DB2" w:rsidRDefault="00640B0F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7062636"/>
                <w:placeholder>
                  <w:docPart w:val="639B8464C742417F9E087F0C63336E85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610" w:type="pct"/>
            <w:gridSpan w:val="4"/>
            <w:vAlign w:val="center"/>
          </w:tcPr>
          <w:p w14:paraId="6E5B1DC9" w14:textId="5359F6FF" w:rsidR="009E660D" w:rsidRPr="00E07DB2" w:rsidRDefault="00640B0F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37619119"/>
                <w:placeholder>
                  <w:docPart w:val="B9243A890BAA40FEAB06E402B54F40D8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</w:t>
                </w:r>
                <w:r w:rsidR="009E660D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…………………….</w:t>
                </w:r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</w:t>
                </w:r>
              </w:sdtContent>
            </w:sdt>
          </w:p>
        </w:tc>
      </w:tr>
      <w:tr w:rsidR="009E660D" w:rsidRPr="00BE399E" w14:paraId="226E4110" w14:textId="77777777" w:rsidTr="009E660D">
        <w:trPr>
          <w:trHeight w:val="305"/>
        </w:trPr>
        <w:tc>
          <w:tcPr>
            <w:tcW w:w="233" w:type="pct"/>
            <w:tcBorders>
              <w:bottom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0149E48A" w14:textId="47514405" w:rsidR="009E660D" w:rsidRPr="00E07DB2" w:rsidRDefault="009E660D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Ad. 2</w:t>
            </w:r>
          </w:p>
        </w:tc>
        <w:tc>
          <w:tcPr>
            <w:tcW w:w="538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287579090"/>
              <w:placeholder>
                <w:docPart w:val="ECE996D258F64688BA2569C1C2820C37"/>
              </w:placeholder>
              <w:showingPlcHdr/>
              <w:text/>
            </w:sdtPr>
            <w:sdtEndPr/>
            <w:sdtContent>
              <w:p w14:paraId="1FAD247F" w14:textId="66C6287C" w:rsidR="009E660D" w:rsidRPr="00E07DB2" w:rsidRDefault="009E660D" w:rsidP="009E660D">
                <w:pPr>
                  <w:pStyle w:val="Tekstpodstawowy"/>
                  <w:spacing w:after="0"/>
                  <w:rPr>
                    <w:rFonts w:ascii="Arial" w:hAnsi="Arial" w:cs="Arial"/>
                    <w:sz w:val="14"/>
                    <w:szCs w:val="14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08" w:type="pct"/>
            <w:gridSpan w:val="2"/>
            <w:tcBorders>
              <w:bottom w:val="single" w:sz="4" w:space="0" w:color="CAD238"/>
            </w:tcBorders>
            <w:vAlign w:val="center"/>
          </w:tcPr>
          <w:p w14:paraId="0AD1238E" w14:textId="0CC86F75" w:rsidR="009E660D" w:rsidRPr="00E07DB2" w:rsidRDefault="00640B0F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77694301"/>
                <w:placeholder>
                  <w:docPart w:val="A664F3F5E000417C94F9D6E97F699657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805" w:type="pct"/>
            <w:gridSpan w:val="2"/>
            <w:tcBorders>
              <w:bottom w:val="single" w:sz="4" w:space="0" w:color="CAD238"/>
            </w:tcBorders>
            <w:vAlign w:val="center"/>
          </w:tcPr>
          <w:p w14:paraId="144DB284" w14:textId="4DBBE2D1" w:rsidR="009E660D" w:rsidRPr="00E07DB2" w:rsidRDefault="00640B0F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25128292"/>
                <w:placeholder>
                  <w:docPart w:val="B0AEB774EB4F4CDDBC0C267A9B705C1F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006" w:type="pct"/>
            <w:gridSpan w:val="2"/>
            <w:tcBorders>
              <w:bottom w:val="single" w:sz="4" w:space="0" w:color="CAD238"/>
            </w:tcBorders>
            <w:vAlign w:val="center"/>
          </w:tcPr>
          <w:p w14:paraId="03C62C37" w14:textId="2A787DC7" w:rsidR="009E660D" w:rsidRPr="00E07DB2" w:rsidRDefault="00640B0F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6399980"/>
                <w:placeholder>
                  <w:docPart w:val="3964C567DB244351B50983F4A7938199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610" w:type="pct"/>
            <w:gridSpan w:val="4"/>
            <w:tcBorders>
              <w:bottom w:val="single" w:sz="4" w:space="0" w:color="CAD238"/>
            </w:tcBorders>
            <w:vAlign w:val="center"/>
          </w:tcPr>
          <w:p w14:paraId="25009559" w14:textId="6EC000A7" w:rsidR="009E660D" w:rsidRPr="00E07DB2" w:rsidRDefault="00640B0F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2531056"/>
                <w:placeholder>
                  <w:docPart w:val="EEE9E064A6CD4E6CB14391584D22E555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</w:t>
                </w:r>
                <w:r w:rsidR="009E660D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…………………….</w:t>
                </w:r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</w:t>
                </w:r>
              </w:sdtContent>
            </w:sdt>
          </w:p>
        </w:tc>
      </w:tr>
      <w:tr w:rsidR="00956CEF" w:rsidRPr="00BE399E" w14:paraId="6E457859" w14:textId="77777777" w:rsidTr="000572DF">
        <w:trPr>
          <w:trHeight w:val="56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14:paraId="384C9D90" w14:textId="4487B413" w:rsidR="00956CEF" w:rsidRPr="000572DF" w:rsidRDefault="00956CEF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3409" w:rsidRPr="00BE399E" w14:paraId="32134EE0" w14:textId="77777777" w:rsidTr="008317D7">
        <w:trPr>
          <w:trHeight w:val="305"/>
        </w:trPr>
        <w:tc>
          <w:tcPr>
            <w:tcW w:w="1579" w:type="pct"/>
            <w:gridSpan w:val="4"/>
            <w:shd w:val="clear" w:color="auto" w:fill="F2F2F2" w:themeFill="background1" w:themeFillShade="F2"/>
            <w:vAlign w:val="center"/>
          </w:tcPr>
          <w:p w14:paraId="3CC6F057" w14:textId="15642D49" w:rsidR="00F33409" w:rsidRPr="00E07DB2" w:rsidRDefault="00F3340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Liczba osób w gospodarstwie domowym:</w:t>
            </w:r>
          </w:p>
        </w:tc>
        <w:tc>
          <w:tcPr>
            <w:tcW w:w="805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918618005"/>
              <w:placeholder>
                <w:docPart w:val="AADBB0540556486D8F0895BD5F1B860A"/>
              </w:placeholder>
              <w:showingPlcHdr/>
              <w:text/>
            </w:sdtPr>
            <w:sdtEndPr/>
            <w:sdtContent>
              <w:p w14:paraId="36FF19D0" w14:textId="30AC2F8E" w:rsidR="00F33409" w:rsidRPr="008317D7" w:rsidRDefault="008317D7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1880" w:type="pct"/>
            <w:gridSpan w:val="4"/>
            <w:shd w:val="clear" w:color="auto" w:fill="F2F2F2" w:themeFill="background1" w:themeFillShade="F2"/>
            <w:vAlign w:val="center"/>
          </w:tcPr>
          <w:p w14:paraId="2EE52417" w14:textId="35204356" w:rsidR="00F33409" w:rsidRPr="00E07DB2" w:rsidRDefault="00F3340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F775E">
              <w:rPr>
                <w:rFonts w:ascii="Arial" w:hAnsi="Arial" w:cs="Arial"/>
                <w:sz w:val="14"/>
                <w:szCs w:val="14"/>
              </w:rPr>
              <w:t>Miesięczne koszty mieszkaniowe 1 osoby w</w:t>
            </w:r>
            <w:r w:rsidRPr="0066344C">
              <w:rPr>
                <w:rFonts w:ascii="Arial" w:hAnsi="Arial" w:cs="Arial"/>
                <w:sz w:val="14"/>
                <w:szCs w:val="14"/>
              </w:rPr>
              <w:t xml:space="preserve"> gospodarstwie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36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20035060"/>
              <w:placeholder>
                <w:docPart w:val="2E22169AF6324F7981DA82CE2E68BA98"/>
              </w:placeholder>
              <w:showingPlcHdr/>
              <w:text/>
            </w:sdtPr>
            <w:sdtEndPr/>
            <w:sdtContent>
              <w:p w14:paraId="27A64E37" w14:textId="0F8D5F90" w:rsidR="00F33409" w:rsidRPr="008317D7" w:rsidRDefault="008317D7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</w:tr>
    </w:tbl>
    <w:p w14:paraId="7CFD7885" w14:textId="230585EC" w:rsidR="00A25762" w:rsidRDefault="00A25762" w:rsidP="00EF618A">
      <w:pPr>
        <w:rPr>
          <w:rFonts w:ascii="Arial" w:hAnsi="Arial" w:cs="Arial"/>
          <w:sz w:val="4"/>
          <w:szCs w:val="4"/>
        </w:rPr>
      </w:pPr>
    </w:p>
    <w:p w14:paraId="4F1ACA1F" w14:textId="77777777" w:rsidR="00A25762" w:rsidRPr="00C76BB5" w:rsidRDefault="00A25762" w:rsidP="00EF618A">
      <w:pPr>
        <w:rPr>
          <w:rFonts w:ascii="Arial" w:hAnsi="Arial" w:cs="Arial"/>
          <w:sz w:val="4"/>
          <w:szCs w:val="4"/>
        </w:rPr>
      </w:pPr>
    </w:p>
    <w:tbl>
      <w:tblPr>
        <w:tblW w:w="11001" w:type="dxa"/>
        <w:tblInd w:w="-318" w:type="dxa"/>
        <w:tblLook w:val="04A0" w:firstRow="1" w:lastRow="0" w:firstColumn="1" w:lastColumn="0" w:noHBand="0" w:noVBand="1"/>
      </w:tblPr>
      <w:tblGrid>
        <w:gridCol w:w="109"/>
        <w:gridCol w:w="351"/>
        <w:gridCol w:w="2955"/>
        <w:gridCol w:w="2149"/>
        <w:gridCol w:w="973"/>
        <w:gridCol w:w="1294"/>
        <w:gridCol w:w="709"/>
        <w:gridCol w:w="849"/>
        <w:gridCol w:w="853"/>
        <w:gridCol w:w="424"/>
        <w:gridCol w:w="113"/>
        <w:gridCol w:w="222"/>
      </w:tblGrid>
      <w:tr w:rsidR="00D702CA" w:rsidRPr="00D702CA" w14:paraId="4421D082" w14:textId="77777777" w:rsidTr="00261830">
        <w:trPr>
          <w:trHeight w:val="2115"/>
        </w:trPr>
        <w:tc>
          <w:tcPr>
            <w:tcW w:w="10779" w:type="dxa"/>
            <w:gridSpan w:val="11"/>
            <w:shd w:val="clear" w:color="auto" w:fill="auto"/>
          </w:tcPr>
          <w:tbl>
            <w:tblPr>
              <w:tblpPr w:leftFromText="141" w:rightFromText="141" w:vertAnchor="text" w:horzAnchor="margin" w:tblpY="-151"/>
              <w:tblOverlap w:val="never"/>
              <w:tblW w:w="10553" w:type="dxa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3"/>
              <w:gridCol w:w="1060"/>
            </w:tblGrid>
            <w:tr w:rsidR="003A6453" w:rsidRPr="00D702CA" w14:paraId="7C13F76A" w14:textId="77777777" w:rsidTr="00297610">
              <w:trPr>
                <w:trHeight w:val="137"/>
              </w:trPr>
              <w:tc>
                <w:tcPr>
                  <w:tcW w:w="5000" w:type="pct"/>
                  <w:gridSpan w:val="2"/>
                  <w:shd w:val="clear" w:color="auto" w:fill="D9D9D9"/>
                  <w:vAlign w:val="center"/>
                </w:tcPr>
                <w:p w14:paraId="6D80AA59" w14:textId="36AC8E19" w:rsidR="003A6453" w:rsidRPr="00D702CA" w:rsidRDefault="005E4E4A" w:rsidP="003A6453">
                  <w:pPr>
                    <w:pStyle w:val="Tekstpodstawowy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C12D6">
                    <w:rPr>
                      <w:rFonts w:ascii="Arial" w:hAnsi="Arial" w:cs="Arial"/>
                      <w:b/>
                      <w:color w:val="008364"/>
                      <w:sz w:val="16"/>
                      <w:szCs w:val="16"/>
                    </w:rPr>
                    <w:t>2</w:t>
                  </w:r>
                  <w:r w:rsidR="003A6453" w:rsidRPr="004C12D6">
                    <w:rPr>
                      <w:rFonts w:ascii="Arial" w:hAnsi="Arial" w:cs="Arial"/>
                      <w:b/>
                      <w:color w:val="008364"/>
                      <w:sz w:val="16"/>
                      <w:szCs w:val="16"/>
                    </w:rPr>
                    <w:t>.</w:t>
                  </w:r>
                  <w:r w:rsidR="003A6453" w:rsidRPr="00D702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OŚWIADCZENIA</w:t>
                  </w:r>
                </w:p>
              </w:tc>
            </w:tr>
            <w:tr w:rsidR="003A6453" w:rsidRPr="00D702CA" w14:paraId="572E8E6A" w14:textId="77777777" w:rsidTr="002A4D2C">
              <w:trPr>
                <w:trHeight w:val="192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25078AAE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Występują zaległości z opłatami wobec US / ZUS / KRUS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2D6001B7" w14:textId="5ABD12FA" w:rsidR="003A6453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63081752"/>
                      <w:placeholder>
                        <w:docPart w:val="7F41124BFF214DBDACFC015BE781C46A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561913A1" w14:textId="77777777" w:rsidTr="002A4D2C">
              <w:trPr>
                <w:trHeight w:val="192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301A568B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Zawarto ugodę z US / ZUS / KRUS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7D76EAC2" w14:textId="7DD90C4E" w:rsidR="003A6453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44333193"/>
                      <w:placeholder>
                        <w:docPart w:val="D461417F2E694C35BB0812CB31386B40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10569A0E" w14:textId="77777777" w:rsidTr="002A4D2C">
              <w:trPr>
                <w:trHeight w:val="101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1B12EAC5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Występują zaległości wobec instytucji finansowych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3FC554E5" w14:textId="6E417AA3" w:rsidR="003A6453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71882169"/>
                      <w:placeholder>
                        <w:docPart w:val="C5C49E4E65A842A2BDC5EBB289D056D6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62F674C7" w14:textId="77777777" w:rsidTr="002A4D2C">
              <w:trPr>
                <w:trHeight w:val="217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3C99DCE9" w14:textId="0678CB5E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Ogłoszono upadłość, rozpoczęty proces: likwidacji, postępow</w:t>
                  </w:r>
                  <w:r w:rsidR="00307FA8">
                    <w:rPr>
                      <w:rFonts w:ascii="Arial" w:hAnsi="Arial" w:cs="Arial"/>
                      <w:sz w:val="14"/>
                      <w:szCs w:val="14"/>
                    </w:rPr>
                    <w:t>ania</w:t>
                  </w: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 xml:space="preserve"> restrukturyzacyjnego lub zawieszenia działalności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75BCB19B" w14:textId="00242E7A" w:rsidR="003A6453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367715364"/>
                      <w:placeholder>
                        <w:docPart w:val="3BD1868F2D9A4983A7D56D1B9572915D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6995505B" w14:textId="77777777" w:rsidTr="002A4D2C">
              <w:trPr>
                <w:trHeight w:val="134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23EADEAC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W ostatnich 12 mies. wystawiono przeciwko Wnioskodawcy tytuły egzekucyjne w kwocie przekraczającej 1 tys. PLN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046D20F0" w14:textId="5DEFC261" w:rsidR="003A6453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45036027"/>
                      <w:placeholder>
                        <w:docPart w:val="2AEC5B7461E84D0894E9694AB0A687BA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05325056" w14:textId="77777777" w:rsidTr="002A4D2C">
              <w:trPr>
                <w:trHeight w:val="109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2038A39A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Toczą się lub grożą postępowania sądowe, administracyjne i inne wpływające na działalność (w tym dot. ochr. środowiska)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37E91E0B" w14:textId="1C1B9063" w:rsidR="003A6453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746799108"/>
                      <w:placeholder>
                        <w:docPart w:val="26E0109D2B354C7FA4CABAE865912F98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148C7EBD" w14:textId="77777777" w:rsidTr="002A4D2C">
              <w:trPr>
                <w:trHeight w:val="159"/>
              </w:trPr>
              <w:tc>
                <w:tcPr>
                  <w:tcW w:w="4498" w:type="pct"/>
                  <w:shd w:val="clear" w:color="auto" w:fill="F2F2F2" w:themeFill="background1" w:themeFillShade="F2"/>
                </w:tcPr>
                <w:p w14:paraId="76409987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Istnieją powiązania z akcjonariatem Banku BPS S.A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274EC947" w14:textId="33862528" w:rsidR="003A6453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23354083"/>
                      <w:placeholder>
                        <w:docPart w:val="6F8EE030719740A2A437E3DA29D4D352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69537C" w:rsidRPr="00D702CA" w14:paraId="2682421E" w14:textId="77777777" w:rsidTr="002A4D2C">
              <w:trPr>
                <w:trHeight w:val="159"/>
              </w:trPr>
              <w:tc>
                <w:tcPr>
                  <w:tcW w:w="4498" w:type="pct"/>
                  <w:shd w:val="clear" w:color="auto" w:fill="F2F2F2" w:themeFill="background1" w:themeFillShade="F2"/>
                </w:tcPr>
                <w:p w14:paraId="7D6F0CAC" w14:textId="3A48D557" w:rsidR="0069537C" w:rsidRPr="00D702CA" w:rsidRDefault="0069537C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Prowadzona działalność rolnicza jest działalnością wytwórczą</w:t>
                  </w:r>
                  <w:r w:rsidR="00297610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wykonywaną w sposób zorganizowany i ciągły oraz ma </w:t>
                  </w:r>
                  <w:r w:rsidR="00297610">
                    <w:rPr>
                      <w:rFonts w:ascii="Arial" w:hAnsi="Arial" w:cs="Arial"/>
                      <w:sz w:val="14"/>
                      <w:szCs w:val="14"/>
                    </w:rPr>
                    <w:t xml:space="preserve">charakter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zarobkowy </w:t>
                  </w:r>
                  <w:r w:rsidR="002B3980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a wyprodukowane produkty przeznaczane są w większości do sprzedaży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>, na własn</w:t>
                  </w:r>
                  <w:r w:rsidR="00261830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261830">
                    <w:rPr>
                      <w:rFonts w:ascii="Arial" w:hAnsi="Arial" w:cs="Arial"/>
                      <w:sz w:val="14"/>
                      <w:szCs w:val="14"/>
                    </w:rPr>
                    <w:t>potrzeby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pozostawiając niewielki ułamek płodów rolnych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2846283C" w14:textId="21AA65D9" w:rsidR="0069537C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809061825"/>
                      <w:placeholder>
                        <w:docPart w:val="30211BE8C29C4376B8DF763589C9F5FD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69537C" w:rsidRPr="00D702CA" w14:paraId="26F7A3A9" w14:textId="77777777" w:rsidTr="002A4D2C">
              <w:trPr>
                <w:trHeight w:val="159"/>
              </w:trPr>
              <w:tc>
                <w:tcPr>
                  <w:tcW w:w="4498" w:type="pct"/>
                  <w:shd w:val="clear" w:color="auto" w:fill="F2F2F2" w:themeFill="background1" w:themeFillShade="F2"/>
                </w:tcPr>
                <w:p w14:paraId="555601F8" w14:textId="16E7F113" w:rsidR="0069537C" w:rsidRPr="00D702CA" w:rsidRDefault="00297610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Przedmiot </w:t>
                  </w:r>
                  <w:r w:rsidR="000219A2">
                    <w:rPr>
                      <w:rFonts w:ascii="Arial" w:hAnsi="Arial" w:cs="Arial"/>
                      <w:sz w:val="14"/>
                      <w:szCs w:val="14"/>
                    </w:rPr>
                    <w:t>Finansowania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>, które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go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dotyczy niniejszy wniosek,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będzie 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bezpośrednio </w:t>
                  </w:r>
                  <w:r w:rsidR="00420151">
                    <w:rPr>
                      <w:rFonts w:ascii="Arial" w:hAnsi="Arial" w:cs="Arial"/>
                      <w:sz w:val="14"/>
                      <w:szCs w:val="14"/>
                    </w:rPr>
                    <w:t xml:space="preserve">wykorzystywany w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prowadzon</w:t>
                  </w:r>
                  <w:r w:rsidR="00420151">
                    <w:rPr>
                      <w:rFonts w:ascii="Arial" w:hAnsi="Arial" w:cs="Arial"/>
                      <w:sz w:val="14"/>
                      <w:szCs w:val="14"/>
                    </w:rPr>
                    <w:t>ej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działalności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rolnicz</w:t>
                  </w:r>
                  <w:r w:rsidR="00420151">
                    <w:rPr>
                      <w:rFonts w:ascii="Arial" w:hAnsi="Arial" w:cs="Arial"/>
                      <w:sz w:val="14"/>
                      <w:szCs w:val="14"/>
                    </w:rPr>
                    <w:t>ej w sposób wyłączny lub przeważający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5F966042" w14:textId="2BA67B39" w:rsidR="0069537C" w:rsidRPr="00D702CA" w:rsidRDefault="00640B0F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71900315"/>
                      <w:placeholder>
                        <w:docPart w:val="6A16E9821E764839BAE4D7ECB22A8D9B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</w:tbl>
          <w:p w14:paraId="36F0DF22" w14:textId="36EC2DF1" w:rsidR="006C2A43" w:rsidRPr="00261830" w:rsidRDefault="006C2A43" w:rsidP="0098524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auto"/>
          </w:tcPr>
          <w:p w14:paraId="0FA5FCE9" w14:textId="77777777" w:rsidR="00CE6723" w:rsidRDefault="00CE6723" w:rsidP="0098524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68661A" w14:textId="7FDB0043" w:rsidR="006C2A43" w:rsidRPr="00D702CA" w:rsidRDefault="006C2A43" w:rsidP="0098524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702CA" w:rsidRPr="00D702CA" w14:paraId="4033BEBF" w14:textId="77777777" w:rsidTr="0026183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186"/>
        </w:trPr>
        <w:tc>
          <w:tcPr>
            <w:tcW w:w="10557" w:type="dxa"/>
            <w:gridSpan w:val="9"/>
            <w:shd w:val="clear" w:color="auto" w:fill="D9D9D9"/>
          </w:tcPr>
          <w:p w14:paraId="6538697D" w14:textId="77E675A8" w:rsidR="00CF3324" w:rsidRPr="00D702CA" w:rsidRDefault="005E4E4A" w:rsidP="00AF222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>3</w:t>
            </w:r>
            <w:r w:rsidR="00AF2226"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.   </w:t>
            </w:r>
            <w:r w:rsidR="00CF3324" w:rsidRPr="00D702CA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="000219A2">
              <w:rPr>
                <w:rFonts w:ascii="Arial" w:hAnsi="Arial" w:cs="Arial"/>
                <w:b/>
                <w:sz w:val="16"/>
                <w:szCs w:val="16"/>
              </w:rPr>
              <w:t>FINANSOWANIA</w:t>
            </w:r>
          </w:p>
        </w:tc>
      </w:tr>
      <w:tr w:rsidR="002B3980" w:rsidRPr="00D702CA" w14:paraId="163A3274" w14:textId="77777777" w:rsidTr="002B398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247"/>
        </w:trPr>
        <w:tc>
          <w:tcPr>
            <w:tcW w:w="351" w:type="dxa"/>
            <w:shd w:val="clear" w:color="auto" w:fill="F2F2F2"/>
          </w:tcPr>
          <w:p w14:paraId="1C29732A" w14:textId="77777777" w:rsidR="0006376A" w:rsidRPr="00D702CA" w:rsidRDefault="0006376A" w:rsidP="0098524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Lp.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7D33DA8F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Nazwa przedmiotu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954AB04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Dostawca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50319716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Termin dostawy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197E10A5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 xml:space="preserve">Wartość netto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507C5D" w14:textId="33AE5E14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Waluta zakupu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145141C4" w14:textId="43DF23BA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Nowy (Tak/Nie)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0C54BC0C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Rok prod.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14:paraId="29BEC28C" w14:textId="77777777" w:rsidR="0006376A" w:rsidRPr="00D702CA" w:rsidRDefault="0006376A" w:rsidP="00985240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Ilość</w:t>
            </w:r>
          </w:p>
        </w:tc>
      </w:tr>
      <w:tr w:rsidR="008D3168" w:rsidRPr="00D702CA" w14:paraId="1EDE3B0E" w14:textId="77777777" w:rsidTr="0026183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146"/>
        </w:trPr>
        <w:tc>
          <w:tcPr>
            <w:tcW w:w="351" w:type="dxa"/>
            <w:shd w:val="clear" w:color="auto" w:fill="F2F2F2"/>
          </w:tcPr>
          <w:p w14:paraId="51AE4B74" w14:textId="77777777" w:rsidR="008D3168" w:rsidRPr="00D702CA" w:rsidRDefault="008D3168" w:rsidP="008D3168">
            <w:pPr>
              <w:rPr>
                <w:rFonts w:ascii="Arial" w:hAnsi="Arial" w:cs="Arial"/>
                <w:sz w:val="14"/>
                <w:szCs w:val="14"/>
              </w:rPr>
            </w:pPr>
            <w:r w:rsidRPr="00D702CA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99473047"/>
            <w:placeholder>
              <w:docPart w:val="B752E939C97E4FBC9A5FCC5177346900"/>
            </w:placeholder>
            <w:showingPlcHdr/>
            <w:text/>
          </w:sdtPr>
          <w:sdtEndPr/>
          <w:sdtContent>
            <w:tc>
              <w:tcPr>
                <w:tcW w:w="2955" w:type="dxa"/>
                <w:shd w:val="clear" w:color="auto" w:fill="FFFFFF"/>
              </w:tcPr>
              <w:p w14:paraId="26918DA3" w14:textId="4B1D3AEE" w:rsidR="008D3168" w:rsidRPr="00D702CA" w:rsidRDefault="008D3168" w:rsidP="008D3168">
                <w:pPr>
                  <w:rPr>
                    <w:rFonts w:ascii="Arial" w:hAnsi="Arial" w:cs="Arial"/>
                    <w:b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6939162"/>
            <w:placeholder>
              <w:docPart w:val="7943BBE4199D4155AD6188805A8953FE"/>
            </w:placeholder>
            <w:showingPlcHdr/>
            <w:text/>
          </w:sdtPr>
          <w:sdtEndPr/>
          <w:sdtContent>
            <w:tc>
              <w:tcPr>
                <w:tcW w:w="2149" w:type="dxa"/>
                <w:shd w:val="clear" w:color="auto" w:fill="FFFFFF"/>
              </w:tcPr>
              <w:p w14:paraId="38F380A7" w14:textId="6643DC28" w:rsidR="008D3168" w:rsidRPr="00D702CA" w:rsidRDefault="008D3168" w:rsidP="008D316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….……..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tc>
          <w:tcPr>
            <w:tcW w:w="973" w:type="dxa"/>
            <w:shd w:val="clear" w:color="auto" w:fill="FFFFFF"/>
          </w:tcPr>
          <w:p w14:paraId="709B69B8" w14:textId="74FDCE6D" w:rsidR="008D3168" w:rsidRPr="00D702CA" w:rsidRDefault="00640B0F" w:rsidP="008D316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9009261"/>
                <w:placeholder>
                  <w:docPart w:val="0543BF2D4BAD42D0B9553692470469D8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D3168" w:rsidRPr="00941932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1099144056"/>
            <w:placeholder>
              <w:docPart w:val="A9D1B21F1A4F49AEA0E73B56ECC0C605"/>
            </w:placeholder>
            <w:showingPlcHdr/>
            <w:text/>
          </w:sdtPr>
          <w:sdtEndPr/>
          <w:sdtContent>
            <w:tc>
              <w:tcPr>
                <w:tcW w:w="1294" w:type="dxa"/>
                <w:shd w:val="clear" w:color="auto" w:fill="FFFFFF"/>
              </w:tcPr>
              <w:p w14:paraId="1533BCFF" w14:textId="2F21B2D0" w:rsidR="008D3168" w:rsidRPr="00D702CA" w:rsidRDefault="008D3168" w:rsidP="008D3168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09" w:type="dxa"/>
            <w:shd w:val="clear" w:color="auto" w:fill="FFFFFF"/>
            <w:vAlign w:val="center"/>
          </w:tcPr>
          <w:p w14:paraId="4015F89D" w14:textId="0C37AEAD" w:rsidR="008D3168" w:rsidRPr="00D702CA" w:rsidRDefault="00640B0F" w:rsidP="008D3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1339437"/>
                <w:placeholder>
                  <w:docPart w:val="992DC88075F245E09A28832F762A753D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8D3168" w:rsidRPr="00655CB4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……..</w:t>
                </w:r>
              </w:sdtContent>
            </w:sdt>
          </w:p>
        </w:tc>
        <w:tc>
          <w:tcPr>
            <w:tcW w:w="849" w:type="dxa"/>
            <w:shd w:val="clear" w:color="auto" w:fill="FFFFFF"/>
            <w:vAlign w:val="center"/>
          </w:tcPr>
          <w:p w14:paraId="7CE62D91" w14:textId="2BCBC371" w:rsidR="008D3168" w:rsidRPr="00D702CA" w:rsidRDefault="00640B0F" w:rsidP="008D3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1970185"/>
                <w:placeholder>
                  <w:docPart w:val="968335A99921421ABC74ED45494ECF4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8D3168" w:rsidRPr="00D10878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358439859"/>
            <w:placeholder>
              <w:docPart w:val="ED5A81CD59884098BA56723631D347BD"/>
            </w:placeholder>
            <w:showingPlcHdr/>
            <w:text/>
          </w:sdtPr>
          <w:sdtEndPr/>
          <w:sdtContent>
            <w:tc>
              <w:tcPr>
                <w:tcW w:w="853" w:type="dxa"/>
                <w:shd w:val="clear" w:color="auto" w:fill="FFFFFF"/>
              </w:tcPr>
              <w:p w14:paraId="256F16F4" w14:textId="64F2E6BF" w:rsidR="008D3168" w:rsidRPr="00D702CA" w:rsidRDefault="008D3168" w:rsidP="008D3168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7271923"/>
            <w:placeholder>
              <w:docPart w:val="F0C84340D19F45B1A90E8BDA8C6B41A0"/>
            </w:placeholder>
            <w:showingPlcHdr/>
            <w:text/>
          </w:sdtPr>
          <w:sdtEndPr/>
          <w:sdtContent>
            <w:tc>
              <w:tcPr>
                <w:tcW w:w="424" w:type="dxa"/>
                <w:shd w:val="clear" w:color="auto" w:fill="FFFFFF"/>
              </w:tcPr>
              <w:p w14:paraId="31D04B1C" w14:textId="068B15C9" w:rsidR="008D3168" w:rsidRPr="00D702CA" w:rsidRDefault="008D3168" w:rsidP="008D3168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D3168" w:rsidRPr="00D702CA" w14:paraId="5618DEC9" w14:textId="77777777" w:rsidTr="0026183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212"/>
        </w:trPr>
        <w:tc>
          <w:tcPr>
            <w:tcW w:w="351" w:type="dxa"/>
            <w:shd w:val="clear" w:color="auto" w:fill="F2F2F2"/>
          </w:tcPr>
          <w:p w14:paraId="4E8C3F4F" w14:textId="77777777" w:rsidR="008D3168" w:rsidRPr="00D702CA" w:rsidRDefault="008D3168" w:rsidP="008D316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6495274"/>
            <w:placeholder>
              <w:docPart w:val="21D8B488EE58468694DD16B4567EB027"/>
            </w:placeholder>
            <w:showingPlcHdr/>
            <w:text/>
          </w:sdtPr>
          <w:sdtEndPr/>
          <w:sdtContent>
            <w:tc>
              <w:tcPr>
                <w:tcW w:w="2955" w:type="dxa"/>
                <w:shd w:val="clear" w:color="auto" w:fill="FFFFFF"/>
                <w:vAlign w:val="center"/>
              </w:tcPr>
              <w:p w14:paraId="75658E84" w14:textId="35DC1A16" w:rsidR="008D3168" w:rsidRPr="00D702CA" w:rsidRDefault="008D3168" w:rsidP="008D3168">
                <w:pPr>
                  <w:rPr>
                    <w:rFonts w:ascii="Arial" w:hAnsi="Arial" w:cs="Arial"/>
                    <w:bCs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…………………..…………….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387862"/>
            <w:placeholder>
              <w:docPart w:val="6F870B3422E348B6A127CDDB69F972A7"/>
            </w:placeholder>
            <w:showingPlcHdr/>
            <w:text/>
          </w:sdtPr>
          <w:sdtEndPr/>
          <w:sdtContent>
            <w:tc>
              <w:tcPr>
                <w:tcW w:w="2149" w:type="dxa"/>
                <w:shd w:val="clear" w:color="auto" w:fill="FFFFFF"/>
                <w:vAlign w:val="center"/>
              </w:tcPr>
              <w:p w14:paraId="54194F78" w14:textId="78425D86" w:rsidR="008D3168" w:rsidRPr="00D702CA" w:rsidRDefault="008D3168" w:rsidP="008D3168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………….……..….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2736458"/>
            <w:placeholder>
              <w:docPart w:val="9D81DA66994C4AD6B5C51AF65ACB994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973" w:type="dxa"/>
                <w:shd w:val="clear" w:color="auto" w:fill="FFFFFF"/>
                <w:vAlign w:val="center"/>
              </w:tcPr>
              <w:p w14:paraId="6A0A8FA0" w14:textId="7E9F1997" w:rsidR="008D3168" w:rsidRPr="00D702CA" w:rsidRDefault="008D3168" w:rsidP="008D3168">
                <w:pPr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A708F">
                  <w:rPr>
                    <w:rFonts w:ascii="Arial" w:hAnsi="Arial" w:cs="Arial"/>
                    <w:sz w:val="18"/>
                    <w:szCs w:val="18"/>
                  </w:rPr>
                  <w:t>…</w:t>
                </w:r>
                <w:r w:rsidRPr="001A708F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62219003"/>
            <w:placeholder>
              <w:docPart w:val="026FC9E5EDF0432E8FF2ECA31D313798"/>
            </w:placeholder>
            <w:showingPlcHdr/>
            <w:text/>
          </w:sdtPr>
          <w:sdtEndPr/>
          <w:sdtContent>
            <w:tc>
              <w:tcPr>
                <w:tcW w:w="1294" w:type="dxa"/>
                <w:shd w:val="clear" w:color="auto" w:fill="FFFFFF"/>
                <w:vAlign w:val="center"/>
              </w:tcPr>
              <w:p w14:paraId="3234CF95" w14:textId="46C6A190" w:rsidR="008D3168" w:rsidRPr="00D702CA" w:rsidRDefault="008D3168" w:rsidP="008D3168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………..…….</w:t>
                </w:r>
              </w:p>
            </w:tc>
          </w:sdtContent>
        </w:sdt>
        <w:tc>
          <w:tcPr>
            <w:tcW w:w="709" w:type="dxa"/>
            <w:shd w:val="clear" w:color="auto" w:fill="FFFFFF"/>
            <w:vAlign w:val="center"/>
          </w:tcPr>
          <w:p w14:paraId="3D620D88" w14:textId="656FB98E" w:rsidR="008D3168" w:rsidRPr="00D702CA" w:rsidRDefault="00640B0F" w:rsidP="008D3168">
            <w:pPr>
              <w:ind w:left="-70" w:right="-7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8009531"/>
                <w:placeholder>
                  <w:docPart w:val="C6AE4D2CEEE0464BB2DED3A581B909D9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8D3168" w:rsidRPr="00655CB4">
                  <w:rPr>
                    <w:rStyle w:val="Tekstzastpczy"/>
                    <w:rFonts w:ascii="Arial" w:hAnsi="Arial" w:cs="Arial"/>
                    <w:b/>
                    <w:bCs/>
                    <w:color w:val="auto"/>
                    <w:sz w:val="16"/>
                    <w:szCs w:val="16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1228142458"/>
            <w:placeholder>
              <w:docPart w:val="05DFCBB851714D078EC74498E5C7F813"/>
            </w:placeholder>
            <w:showingPlcHdr/>
            <w:dropDownList>
              <w:listItem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849" w:type="dxa"/>
                <w:shd w:val="clear" w:color="auto" w:fill="FFFFFF"/>
                <w:vAlign w:val="center"/>
              </w:tcPr>
              <w:p w14:paraId="2F0C5488" w14:textId="2D30FC67" w:rsidR="008D3168" w:rsidRPr="00D702CA" w:rsidRDefault="008D3168" w:rsidP="008D3168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655CB4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9601386"/>
            <w:placeholder>
              <w:docPart w:val="C793A2368FA84F12BFEB904A3D31AA7E"/>
            </w:placeholder>
            <w:showingPlcHdr/>
            <w:text/>
          </w:sdtPr>
          <w:sdtEndPr/>
          <w:sdtContent>
            <w:tc>
              <w:tcPr>
                <w:tcW w:w="853" w:type="dxa"/>
                <w:shd w:val="clear" w:color="auto" w:fill="FFFFFF"/>
                <w:vAlign w:val="center"/>
              </w:tcPr>
              <w:p w14:paraId="0713B13D" w14:textId="23077C85" w:rsidR="008D3168" w:rsidRPr="00D702CA" w:rsidRDefault="008D3168" w:rsidP="008D3168">
                <w:pPr>
                  <w:ind w:left="-69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4418180"/>
            <w:placeholder>
              <w:docPart w:val="FAD42B3A38A24852AC70FF844B1BC2CC"/>
            </w:placeholder>
            <w:showingPlcHdr/>
            <w:text/>
          </w:sdtPr>
          <w:sdtEndPr/>
          <w:sdtContent>
            <w:tc>
              <w:tcPr>
                <w:tcW w:w="424" w:type="dxa"/>
                <w:shd w:val="clear" w:color="auto" w:fill="FFFFFF"/>
                <w:vAlign w:val="center"/>
              </w:tcPr>
              <w:p w14:paraId="19831DBF" w14:textId="2062CE26" w:rsidR="008D3168" w:rsidRPr="00D702CA" w:rsidRDefault="008D3168" w:rsidP="008D3168">
                <w:pPr>
                  <w:ind w:left="-67" w:right="-84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</w:t>
                </w:r>
              </w:p>
            </w:tc>
          </w:sdtContent>
        </w:sdt>
      </w:tr>
    </w:tbl>
    <w:p w14:paraId="0FB68898" w14:textId="77777777" w:rsidR="00CF3324" w:rsidRPr="00D702CA" w:rsidRDefault="00CF3324" w:rsidP="00CF3324">
      <w:pPr>
        <w:pStyle w:val="Default"/>
        <w:jc w:val="both"/>
        <w:rPr>
          <w:color w:val="auto"/>
          <w:sz w:val="8"/>
          <w:szCs w:val="8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843"/>
        <w:gridCol w:w="1702"/>
        <w:gridCol w:w="1983"/>
        <w:gridCol w:w="3545"/>
      </w:tblGrid>
      <w:tr w:rsidR="00D702CA" w:rsidRPr="00D702CA" w14:paraId="4B24C0BE" w14:textId="77777777" w:rsidTr="00EC3B70">
        <w:trPr>
          <w:trHeight w:val="185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8A2DDD2" w14:textId="06ADC64B" w:rsidR="00CF3324" w:rsidRPr="00D702CA" w:rsidRDefault="005E4E4A" w:rsidP="00AF222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>4</w:t>
            </w:r>
            <w:r w:rsidR="00AF2226"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.   </w:t>
            </w:r>
            <w:r w:rsidR="00C45A4B" w:rsidRPr="00D702CA">
              <w:rPr>
                <w:rFonts w:ascii="Arial" w:hAnsi="Arial" w:cs="Arial"/>
                <w:b/>
                <w:sz w:val="16"/>
                <w:szCs w:val="16"/>
              </w:rPr>
              <w:t>WNIOSKOWANE</w:t>
            </w:r>
            <w:r w:rsidR="00CF3324" w:rsidRPr="00D702CA">
              <w:rPr>
                <w:rFonts w:ascii="Arial" w:hAnsi="Arial" w:cs="Arial"/>
                <w:b/>
                <w:sz w:val="16"/>
                <w:szCs w:val="16"/>
              </w:rPr>
              <w:t xml:space="preserve"> WARUNKI UMOWY</w:t>
            </w:r>
          </w:p>
        </w:tc>
      </w:tr>
      <w:tr w:rsidR="00D702CA" w:rsidRPr="00D702CA" w14:paraId="46EE5109" w14:textId="77777777" w:rsidTr="00EC512E">
        <w:trPr>
          <w:trHeight w:val="409"/>
        </w:trPr>
        <w:tc>
          <w:tcPr>
            <w:tcW w:w="3321" w:type="pct"/>
            <w:gridSpan w:val="4"/>
            <w:shd w:val="clear" w:color="auto" w:fill="auto"/>
            <w:vAlign w:val="center"/>
          </w:tcPr>
          <w:p w14:paraId="535A0194" w14:textId="77777777" w:rsidR="000E7D26" w:rsidRDefault="000E7D26" w:rsidP="000E7D26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 xml:space="preserve">Rodzaj </w:t>
            </w:r>
            <w:r>
              <w:rPr>
                <w:rFonts w:ascii="Arial" w:hAnsi="Arial" w:cs="Arial"/>
                <w:sz w:val="14"/>
                <w:szCs w:val="14"/>
              </w:rPr>
              <w:t xml:space="preserve">finansowania: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6768775"/>
                <w:placeholder>
                  <w:docPart w:val="D5A937DA2DFD473CA4D1E8C4F8D3526B"/>
                </w:placeholder>
                <w:showingPlcHdr/>
                <w:dropDownList>
                  <w:listItem w:value="wybierz z listy"/>
                  <w:listItem w:displayText="Leasing operacyjny" w:value="Leasing operacyjny"/>
                  <w:listItem w:displayText="Leasing finansowy" w:value="Leasing finansowy"/>
                  <w:listItem w:displayText="Pożyczka" w:value="Pożyczka"/>
                </w:dropDownList>
              </w:sdtPr>
              <w:sdtEndPr/>
              <w:sdtContent>
                <w:r w:rsidRPr="00E14DB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(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8313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07B0">
              <w:rPr>
                <w:rFonts w:ascii="Arial" w:hAnsi="Arial" w:cs="Arial"/>
                <w:i/>
                <w:iCs/>
                <w:sz w:val="14"/>
                <w:szCs w:val="14"/>
              </w:rPr>
              <w:t>zakup na FV marżę</w:t>
            </w:r>
            <w:r w:rsidRPr="003F0C7C">
              <w:rPr>
                <w:rFonts w:ascii="Arial" w:hAnsi="Arial" w:cs="Arial"/>
                <w:sz w:val="14"/>
                <w:szCs w:val="14"/>
              </w:rPr>
              <w:t>)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62DC7902" w14:textId="3EFB6FD8" w:rsidR="00FC0C8E" w:rsidRPr="00D702CA" w:rsidRDefault="000E7D26" w:rsidP="000E7D26">
            <w:pPr>
              <w:pStyle w:val="Tekstpodstawowy"/>
              <w:spacing w:after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Pożyczka: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9146136"/>
                <w:placeholder>
                  <w:docPart w:val="09B814C159F247F58624D3088AB41D15"/>
                </w:placeholder>
                <w:showingPlcHdr/>
                <w:dropDownList>
                  <w:listItem w:value="wybierz z listy"/>
                  <w:listItem w:displayText="netto" w:value="netto"/>
                  <w:listItem w:displayText="brutto 23% VAT, finansowanie VAT do 3 m-cy" w:value="brutto 23% VAT, finansowanie VAT do 3 m-cy"/>
                  <w:listItem w:displayText="brutto 23% VAT, finansowanie VAT na okres umowy" w:value="brutto 23% VAT, finansowanie VAT na okres umowy"/>
                </w:dropDownList>
              </w:sdtPr>
              <w:sdtEndPr/>
              <w:sdtContent>
                <w:r w:rsidRPr="005943B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i/>
                <w:iCs/>
                <w:sz w:val="14"/>
                <w:szCs w:val="14"/>
              </w:rPr>
              <w:t>;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956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Dotacja z programu UE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7CCC5BE5" w14:textId="38EA43B1" w:rsidR="00FC0C8E" w:rsidRPr="00D702CA" w:rsidRDefault="000E7D26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07951">
              <w:rPr>
                <w:rFonts w:ascii="Arial" w:hAnsi="Arial" w:cs="Arial"/>
                <w:b/>
                <w:bCs/>
                <w:sz w:val="14"/>
                <w:szCs w:val="14"/>
              </w:rPr>
              <w:t>Ubezpieczenie: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40427345"/>
                <w:placeholder>
                  <w:docPart w:val="1D4B5E7D2DC84A5098AAE0B02651178F"/>
                </w:placeholder>
                <w:showingPlcHdr/>
                <w:dropDownList>
                  <w:listItem w:value="wybierz z listy"/>
                  <w:listItem w:displayText="BPSL" w:value="BPSL"/>
                  <w:listItem w:displayText="indywidualne" w:value="indywidualne"/>
                  <w:listItem w:displayText="wybór na późniejszym etapie" w:value="wybór na późniejszym etapie"/>
                </w:dropDownList>
              </w:sdtPr>
              <w:sdtEndPr/>
              <w:sdtContent>
                <w:r w:rsidRPr="000A55C8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GAP: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065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     </w:t>
            </w:r>
          </w:p>
        </w:tc>
      </w:tr>
      <w:tr w:rsidR="00D702CA" w:rsidRPr="00D702CA" w14:paraId="59142842" w14:textId="77777777" w:rsidTr="00A9108A">
        <w:trPr>
          <w:trHeight w:val="418"/>
        </w:trPr>
        <w:tc>
          <w:tcPr>
            <w:tcW w:w="703" w:type="pct"/>
            <w:shd w:val="clear" w:color="auto" w:fill="auto"/>
            <w:vAlign w:val="center"/>
          </w:tcPr>
          <w:p w14:paraId="3FA78F06" w14:textId="5B879F8E" w:rsidR="00223BB6" w:rsidRPr="00D702CA" w:rsidRDefault="00223BB6" w:rsidP="00985240">
            <w:pPr>
              <w:pStyle w:val="Tekstdymka"/>
              <w:rPr>
                <w:rFonts w:ascii="Arial" w:hAnsi="Arial" w:cs="Arial"/>
                <w:sz w:val="2"/>
                <w:szCs w:val="2"/>
              </w:rPr>
            </w:pPr>
            <w:r w:rsidRPr="00D702CA">
              <w:rPr>
                <w:rFonts w:ascii="Arial" w:hAnsi="Arial" w:cs="Arial"/>
                <w:sz w:val="14"/>
                <w:szCs w:val="14"/>
              </w:rPr>
              <w:t>Waluta umowy:</w:t>
            </w:r>
            <w:r w:rsidR="00FC0C8E" w:rsidRPr="00D702C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02CA">
              <w:rPr>
                <w:rFonts w:ascii="Arial" w:hAnsi="Arial" w:cs="Arial"/>
                <w:sz w:val="14"/>
                <w:szCs w:val="14"/>
              </w:rPr>
              <w:t>PLN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A26C155" w14:textId="5FE18D46" w:rsidR="00223BB6" w:rsidRPr="00D702CA" w:rsidRDefault="00A9108A" w:rsidP="00985240">
            <w:pPr>
              <w:pStyle w:val="Tekstdym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Udział własny: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2513207"/>
                <w:placeholder>
                  <w:docPart w:val="102D76E5683C4621AF1F4C75FEC2422E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Pr="00560725">
              <w:rPr>
                <w:rFonts w:ascii="Arial" w:hAnsi="Arial" w:cs="Arial"/>
                <w:sz w:val="14"/>
                <w:szCs w:val="14"/>
              </w:rPr>
              <w:t xml:space="preserve"> %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BD39FC9" w14:textId="0EAB408F" w:rsidR="00223BB6" w:rsidRPr="00D702CA" w:rsidRDefault="00A9108A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Okres: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5263076"/>
                <w:placeholder>
                  <w:docPart w:val="47013528AF254F2BBA4309F0903DDFDD"/>
                </w:placeholder>
                <w:showingPlcHdr/>
                <w:text/>
              </w:sdtPr>
              <w:sdtEndPr/>
              <w:sdtContent>
                <w:r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liczba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725">
              <w:rPr>
                <w:rFonts w:ascii="Arial" w:hAnsi="Arial" w:cs="Arial"/>
                <w:sz w:val="14"/>
                <w:szCs w:val="14"/>
              </w:rPr>
              <w:t>mies.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0A5CDEA" w14:textId="2ACBE8D4" w:rsidR="00223BB6" w:rsidRPr="00D702CA" w:rsidRDefault="00A9108A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Opłata końcowa: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0656366"/>
                <w:placeholder>
                  <w:docPart w:val="AB9E2A77ECAE40998387FDB997857D11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Pr="00560725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058621A2" w14:textId="6CD03909" w:rsidR="00261830" w:rsidRDefault="00A9108A" w:rsidP="00AE55D2">
            <w:pPr>
              <w:rPr>
                <w:rFonts w:ascii="Arial" w:hAnsi="Arial" w:cs="Arial"/>
                <w:sz w:val="6"/>
                <w:szCs w:val="6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Raty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5536270"/>
                <w:placeholder>
                  <w:docPart w:val="C0C3118EAF8B4E5F9E4BE6EBC8381BAB"/>
                </w:placeholder>
                <w:showingPlcHdr/>
                <w:dropDownList>
                  <w:listItem w:value="wybierz z listy"/>
                  <w:listItem w:displayText="równe" w:value="równe"/>
                  <w:listItem w:displayText="malejące" w:value="malejące"/>
                  <w:listItem w:displayText="sezonowe" w:value="sezonowe"/>
                </w:dropDownList>
              </w:sdtPr>
              <w:sdtEndPr/>
              <w:sdtContent>
                <w:r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</w:p>
          <w:p w14:paraId="53D9796D" w14:textId="00C55680" w:rsidR="00223BB6" w:rsidRPr="00D702CA" w:rsidRDefault="00AE55D2" w:rsidP="00AE55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miesiące spłat kapitału: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3430275"/>
                <w:placeholder>
                  <w:docPart w:val="824498B6D2D845A4A06AE22E6AA1D4D7"/>
                </w:placeholder>
                <w:showingPlcHdr/>
                <w:text/>
              </w:sdtPr>
              <w:sdtEndPr/>
              <w:sdtContent>
                <w:r w:rsidR="00A9108A"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………..…….</w:t>
                </w:r>
              </w:sdtContent>
            </w:sdt>
          </w:p>
        </w:tc>
      </w:tr>
    </w:tbl>
    <w:p w14:paraId="7D22F13B" w14:textId="23B939A4" w:rsidR="00CD6E2B" w:rsidRDefault="00CD6E2B" w:rsidP="00CF3324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1843"/>
        <w:gridCol w:w="2198"/>
        <w:gridCol w:w="1845"/>
        <w:gridCol w:w="2052"/>
      </w:tblGrid>
      <w:tr w:rsidR="00D02DBA" w:rsidRPr="00D702CA" w14:paraId="613E69C8" w14:textId="77777777" w:rsidTr="004E2B25">
        <w:trPr>
          <w:trHeight w:val="186"/>
        </w:trPr>
        <w:tc>
          <w:tcPr>
            <w:tcW w:w="5000" w:type="pct"/>
            <w:gridSpan w:val="5"/>
            <w:shd w:val="clear" w:color="auto" w:fill="D9D9D9"/>
          </w:tcPr>
          <w:p w14:paraId="0F4EE89C" w14:textId="4BC39D38" w:rsidR="00D02DBA" w:rsidRPr="00D702CA" w:rsidRDefault="00D02DBA" w:rsidP="004E2B25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5.   </w:t>
            </w:r>
            <w:r>
              <w:rPr>
                <w:rFonts w:ascii="Arial" w:hAnsi="Arial" w:cs="Arial"/>
                <w:b/>
                <w:sz w:val="16"/>
                <w:szCs w:val="16"/>
              </w:rPr>
              <w:t>CHARAKTERYSTYKA GOSPODARSTWA</w:t>
            </w:r>
          </w:p>
        </w:tc>
      </w:tr>
      <w:tr w:rsidR="00D02DBA" w:rsidRPr="00D702CA" w14:paraId="6C5F6F6C" w14:textId="77777777" w:rsidTr="004E52B0">
        <w:trPr>
          <w:trHeight w:val="247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6F6E0FC2" w14:textId="6AC31E1B" w:rsidR="00041129" w:rsidRPr="00041129" w:rsidRDefault="002B3498" w:rsidP="00041129">
            <w:pPr>
              <w:ind w:left="-67" w:right="-8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41129" w:rsidRPr="00041129">
              <w:rPr>
                <w:rFonts w:ascii="Arial" w:hAnsi="Arial" w:cs="Arial"/>
                <w:b/>
                <w:sz w:val="14"/>
                <w:szCs w:val="14"/>
              </w:rPr>
              <w:t>GRUNTY W GODPODARSTWIE – POWIERZCHNIA (w ha)</w:t>
            </w:r>
          </w:p>
        </w:tc>
      </w:tr>
      <w:tr w:rsidR="006062C3" w:rsidRPr="00D702CA" w14:paraId="215329A3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1E3C3CD0" w14:textId="43586EF0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07F5BD40" w14:textId="706D4B58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Grunty własne ilość (ha)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04ABD27" w14:textId="18C29235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 xml:space="preserve">Szacowana wartość rynkowa (PLN) </w:t>
            </w:r>
          </w:p>
        </w:tc>
        <w:tc>
          <w:tcPr>
            <w:tcW w:w="874" w:type="pct"/>
            <w:shd w:val="clear" w:color="auto" w:fill="F2F2F2" w:themeFill="background1" w:themeFillShade="F2"/>
            <w:vAlign w:val="center"/>
          </w:tcPr>
          <w:p w14:paraId="18A2669B" w14:textId="7DA3F61A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Grunty planowane do zakupu (ha)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1FD06B9D" w14:textId="77777777" w:rsidR="006062C3" w:rsidRDefault="006062C3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Szacowana wartość rynkowa</w:t>
            </w:r>
          </w:p>
          <w:p w14:paraId="24F68B85" w14:textId="43697BF9" w:rsidR="004E52B0" w:rsidRPr="004F5E79" w:rsidRDefault="004E52B0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(PLN)</w:t>
            </w:r>
          </w:p>
        </w:tc>
      </w:tr>
      <w:tr w:rsidR="006062C3" w:rsidRPr="00D702CA" w14:paraId="612EF4EA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2238FA5C" w14:textId="0F78824F" w:rsidR="006062C3" w:rsidRPr="004F5E79" w:rsidRDefault="006062C3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>Użytki rolne dobre (klasy I, II, IIIa)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5822250"/>
            <w:placeholder>
              <w:docPart w:val="F32236EDAB5845B8ADF718F726056B5F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7EE96F7D" w14:textId="0040DFD2" w:rsidR="006062C3" w:rsidRPr="00D702CA" w:rsidRDefault="00081024" w:rsidP="00A43118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38456707"/>
            <w:placeholder>
              <w:docPart w:val="1A9432B5A6D841D9BAC1E68CCE60A72A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77833BF8" w14:textId="56C68F63" w:rsidR="006062C3" w:rsidRPr="00D702CA" w:rsidRDefault="00081024" w:rsidP="00055F9D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5126816"/>
            <w:placeholder>
              <w:docPart w:val="42AEF8DD7FDA49EDB9170C990392C582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2CE0A1E0" w14:textId="07AD4458" w:rsidR="006062C3" w:rsidRPr="00D702CA" w:rsidRDefault="00081024" w:rsidP="00A431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84829151"/>
            <w:placeholder>
              <w:docPart w:val="9E7CCCB3286C4043ADC4771F61A05C7E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111802C5" w14:textId="77194533" w:rsidR="006062C3" w:rsidRPr="00D702CA" w:rsidRDefault="00081024" w:rsidP="00055F9D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  <w:tr w:rsidR="00276AD1" w:rsidRPr="00D702CA" w14:paraId="7D2E6513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3339A0EF" w14:textId="6B829F23" w:rsidR="00276AD1" w:rsidRPr="004F5E79" w:rsidRDefault="00276AD1" w:rsidP="00276AD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Użytki rolne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średnie</w:t>
            </w: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 (klasy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IIIb, IV)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3038502"/>
            <w:placeholder>
              <w:docPart w:val="A369928B575748F7AC262391EEF57463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44DFB097" w14:textId="72B7D800" w:rsidR="00276AD1" w:rsidRDefault="00276AD1" w:rsidP="00276AD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64633683"/>
            <w:placeholder>
              <w:docPart w:val="AD6441D0344B40B19F92116D7F1D3A49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54865A6F" w14:textId="28BF3338" w:rsidR="00276AD1" w:rsidRDefault="00276AD1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1195908"/>
            <w:placeholder>
              <w:docPart w:val="105C552DD18B482C9A8A67A65676CD5A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41483C66" w14:textId="4A0EB8A7" w:rsidR="00276AD1" w:rsidRDefault="00276AD1" w:rsidP="00276AD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85847948"/>
            <w:placeholder>
              <w:docPart w:val="08DDDCEDCE454588BF9CFB4D861BD529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0B41FA5C" w14:textId="026718A8" w:rsidR="00276AD1" w:rsidRDefault="00276AD1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  <w:tr w:rsidR="00A77019" w:rsidRPr="00D702CA" w14:paraId="16226B31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623F5E17" w14:textId="45BE71E9" w:rsidR="00A77019" w:rsidRPr="004F5E79" w:rsidRDefault="00A77019" w:rsidP="00A770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Użytki rolne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słabe</w:t>
            </w: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 (klasy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V, VI)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78923133"/>
            <w:placeholder>
              <w:docPart w:val="41CC91F9C5C64AD89E106527110C20CC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34097E1C" w14:textId="2A969C0A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22583119"/>
            <w:placeholder>
              <w:docPart w:val="3F8B0AB986764227872A9F163691AC7E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6B37C545" w14:textId="446C3581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57676616"/>
            <w:placeholder>
              <w:docPart w:val="D5EE3127DB09455D9D95633D5940801F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5597E4BF" w14:textId="45E68826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95200714"/>
            <w:placeholder>
              <w:docPart w:val="4B89593B267945CE8E659DF82AC093AF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3F2F56D1" w14:textId="2C37C04B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  <w:tr w:rsidR="00A77019" w:rsidRPr="00D702CA" w14:paraId="1DF386EB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25BD37E5" w14:textId="6031E0A2" w:rsidR="00A77019" w:rsidRPr="004F5E79" w:rsidRDefault="00A77019" w:rsidP="00A770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>Grunty pozostałe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6196072"/>
            <w:placeholder>
              <w:docPart w:val="EFC80BBC4E95469DA15DA35656DBB974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67160609" w14:textId="07DED645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42281460"/>
            <w:placeholder>
              <w:docPart w:val="132E3919E1AE4B899209943F65462523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52F280CD" w14:textId="2346EE7D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67437612"/>
            <w:placeholder>
              <w:docPart w:val="50B355A8E2AF4C22926D57EA0360BF1F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3C442A24" w14:textId="2E74622B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39929659"/>
            <w:placeholder>
              <w:docPart w:val="6B8053DD1B4C4ADDA65BDE53BF24A575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1E116F9C" w14:textId="7143DE15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</w:tbl>
    <w:p w14:paraId="51CE695C" w14:textId="76ACDAD7" w:rsidR="006C2A43" w:rsidRDefault="006C2A43" w:rsidP="00CF3324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709"/>
        <w:gridCol w:w="1134"/>
        <w:gridCol w:w="1136"/>
        <w:gridCol w:w="1060"/>
        <w:gridCol w:w="3900"/>
      </w:tblGrid>
      <w:tr w:rsidR="00722B29" w:rsidRPr="00D702CA" w14:paraId="08725522" w14:textId="77777777" w:rsidTr="00A2281A">
        <w:trPr>
          <w:trHeight w:val="24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06F53802" w14:textId="5A66E57F" w:rsidR="00722B29" w:rsidRPr="00041129" w:rsidRDefault="002B3498" w:rsidP="004E2B25">
            <w:pPr>
              <w:ind w:left="-67" w:right="-8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22B29" w:rsidRPr="00041129">
              <w:rPr>
                <w:rFonts w:ascii="Arial" w:hAnsi="Arial" w:cs="Arial"/>
                <w:b/>
                <w:sz w:val="14"/>
                <w:szCs w:val="14"/>
              </w:rPr>
              <w:t xml:space="preserve">GRUNTY </w:t>
            </w:r>
            <w:r w:rsidR="00722B29">
              <w:rPr>
                <w:rFonts w:ascii="Arial" w:hAnsi="Arial" w:cs="Arial"/>
                <w:b/>
                <w:sz w:val="14"/>
                <w:szCs w:val="14"/>
              </w:rPr>
              <w:t>DZIERŻAWIONE</w:t>
            </w:r>
          </w:p>
        </w:tc>
      </w:tr>
      <w:tr w:rsidR="006062C3" w:rsidRPr="00D702CA" w14:paraId="1996777B" w14:textId="77777777" w:rsidTr="007F464F">
        <w:trPr>
          <w:trHeight w:val="247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0C3F3C30" w14:textId="0F6A2407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3" w:type="pct"/>
            <w:gridSpan w:val="2"/>
            <w:shd w:val="clear" w:color="auto" w:fill="F2F2F2" w:themeFill="background1" w:themeFillShade="F2"/>
            <w:vAlign w:val="center"/>
          </w:tcPr>
          <w:p w14:paraId="70F4BC4D" w14:textId="5DC559E7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Ilość (ha</w:t>
            </w:r>
            <w:r w:rsidRPr="004F5E79">
              <w:rPr>
                <w:rFonts w:ascii="Arial" w:hAnsi="Arial" w:cs="Arial"/>
                <w:b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dotychczasowa</w:t>
            </w:r>
          </w:p>
        </w:tc>
        <w:tc>
          <w:tcPr>
            <w:tcW w:w="1040" w:type="pct"/>
            <w:gridSpan w:val="2"/>
            <w:shd w:val="clear" w:color="auto" w:fill="F2F2F2" w:themeFill="background1" w:themeFillShade="F2"/>
            <w:vAlign w:val="center"/>
          </w:tcPr>
          <w:p w14:paraId="77E8BF05" w14:textId="6447CC5B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Termin końca dzierżawy</w:t>
            </w:r>
            <w:r w:rsidRPr="004F5E7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7" w:type="pct"/>
            <w:shd w:val="clear" w:color="auto" w:fill="F2F2F2" w:themeFill="background1" w:themeFillShade="F2"/>
            <w:vAlign w:val="center"/>
          </w:tcPr>
          <w:p w14:paraId="735EDECE" w14:textId="2C49D75E" w:rsidR="006062C3" w:rsidRPr="004F5E79" w:rsidRDefault="006062C3" w:rsidP="00D709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Planowana dzierżawa</w:t>
            </w:r>
            <w:r w:rsidRPr="004F5E79">
              <w:rPr>
                <w:rFonts w:ascii="Arial" w:hAnsi="Arial" w:cs="Arial"/>
                <w:b/>
                <w:sz w:val="14"/>
                <w:szCs w:val="14"/>
              </w:rPr>
              <w:t xml:space="preserve"> (ha)</w:t>
            </w:r>
          </w:p>
        </w:tc>
      </w:tr>
      <w:tr w:rsidR="006062C3" w:rsidRPr="00D702CA" w14:paraId="696B75FD" w14:textId="77777777" w:rsidTr="007F464F">
        <w:trPr>
          <w:trHeight w:val="313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09EE4543" w14:textId="6FF11972" w:rsidR="006062C3" w:rsidRPr="004F5E79" w:rsidRDefault="006062C3" w:rsidP="004E52B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Użytki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rolne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3886916"/>
            <w:placeholder>
              <w:docPart w:val="432310BADC7543E7A04AE576B99E6C59"/>
            </w:placeholder>
            <w:showingPlcHdr/>
            <w:text/>
          </w:sdtPr>
          <w:sdtEndPr/>
          <w:sdtContent>
            <w:tc>
              <w:tcPr>
                <w:tcW w:w="873" w:type="pct"/>
                <w:gridSpan w:val="2"/>
                <w:shd w:val="clear" w:color="auto" w:fill="FFFFFF"/>
                <w:vAlign w:val="center"/>
              </w:tcPr>
              <w:p w14:paraId="14E3C3E1" w14:textId="6676C014" w:rsidR="006062C3" w:rsidRPr="00D702CA" w:rsidRDefault="007F464F" w:rsidP="007F464F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33384997"/>
            <w:placeholder>
              <w:docPart w:val="AC246C0DFC8C46D5A2E743DA9FA890BD"/>
            </w:placeholder>
            <w:showingPlcHdr/>
            <w:text/>
          </w:sdtPr>
          <w:sdtEndPr/>
          <w:sdtContent>
            <w:tc>
              <w:tcPr>
                <w:tcW w:w="1040" w:type="pct"/>
                <w:gridSpan w:val="2"/>
                <w:shd w:val="clear" w:color="auto" w:fill="FFFFFF"/>
                <w:vAlign w:val="center"/>
              </w:tcPr>
              <w:p w14:paraId="00DE4C7C" w14:textId="19A8E407" w:rsidR="006062C3" w:rsidRPr="00D702CA" w:rsidRDefault="007F464F" w:rsidP="007F464F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184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19995998"/>
              <w:placeholder>
                <w:docPart w:val="8A65F780117E4796BB939214860563C2"/>
              </w:placeholder>
              <w:showingPlcHdr/>
              <w:text/>
            </w:sdtPr>
            <w:sdtEndPr/>
            <w:sdtContent>
              <w:p w14:paraId="7FBE64D7" w14:textId="00F89B99" w:rsidR="00F47FD9" w:rsidRDefault="007F464F" w:rsidP="007F464F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18F0D015" w14:textId="6C5E7BC0" w:rsidR="00F47FD9" w:rsidRPr="00D702CA" w:rsidRDefault="00F47FD9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567A5" w:rsidRPr="00AF526B" w14:paraId="1F09267F" w14:textId="77777777" w:rsidTr="00A2281A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 w:themeFill="background1" w:themeFillShade="D9"/>
            <w:vAlign w:val="center"/>
          </w:tcPr>
          <w:p w14:paraId="2E842842" w14:textId="77777777" w:rsidR="003567A5" w:rsidRPr="002A3FBB" w:rsidRDefault="003567A5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UBEZPIECZENIE PROWADZONEJ DZIAŁALNOŚCI ROLNICZEJ</w:t>
            </w:r>
          </w:p>
        </w:tc>
      </w:tr>
      <w:tr w:rsidR="003567A5" w:rsidRPr="00AF526B" w14:paraId="248EEBEE" w14:textId="77777777" w:rsidTr="007F464F">
        <w:trPr>
          <w:trHeight w:val="146"/>
        </w:trPr>
        <w:tc>
          <w:tcPr>
            <w:tcW w:w="2651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</w:tcPr>
          <w:p w14:paraId="3D16AAA8" w14:textId="77777777" w:rsidR="003567A5" w:rsidRPr="006062C3" w:rsidRDefault="003567A5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Czy działalność rolnicza jest ubezpieczona obowiązkowymi ubezpieczeniami w tym:</w:t>
            </w:r>
          </w:p>
        </w:tc>
        <w:tc>
          <w:tcPr>
            <w:tcW w:w="234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</w:tcPr>
          <w:p w14:paraId="299DC4AD" w14:textId="24808704" w:rsidR="003567A5" w:rsidRPr="00AF526B" w:rsidRDefault="003567A5" w:rsidP="004E2B2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567A5">
              <w:rPr>
                <w:rFonts w:ascii="Arial" w:hAnsi="Arial" w:cs="Arial"/>
                <w:bCs/>
                <w:sz w:val="16"/>
                <w:szCs w:val="16"/>
              </w:rPr>
              <w:t>Czy Wnioskodawca posiada dodatkowe (oprócz obowiązkowych) ubezpieczenie prowadzonej działalności rolniczej (potwierdzone polisą ubezpieczeniową oraz opłaconą składką ubezpieczeniową)</w:t>
            </w:r>
          </w:p>
        </w:tc>
      </w:tr>
      <w:tr w:rsidR="003567A5" w:rsidRPr="00D702CA" w14:paraId="12C1CD60" w14:textId="77777777" w:rsidTr="007F464F">
        <w:trPr>
          <w:trHeight w:val="418"/>
        </w:trPr>
        <w:tc>
          <w:tcPr>
            <w:tcW w:w="1576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19FDBD17" w14:textId="77777777" w:rsidR="003567A5" w:rsidRPr="00D75B34" w:rsidRDefault="003567A5" w:rsidP="00EF07B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5B34">
              <w:rPr>
                <w:rFonts w:ascii="Arial" w:hAnsi="Arial" w:cs="Arial"/>
                <w:bCs/>
                <w:sz w:val="14"/>
                <w:szCs w:val="14"/>
              </w:rPr>
              <w:t>Ubezpieczenie gospodarstwa rolnego (budynków rolniczych) i OC rolnika</w:t>
            </w:r>
          </w:p>
        </w:tc>
        <w:tc>
          <w:tcPr>
            <w:tcW w:w="1075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627E918" w14:textId="752CA9BA" w:rsidR="003567A5" w:rsidRPr="00D75B34" w:rsidRDefault="00640B0F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868991995"/>
                <w:placeholder>
                  <w:docPart w:val="FA8EF1759D404BB0A2366EFA9C930302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  <w:listItem w:displayText="Nie w pełnym zakresie" w:value="Nie w pełnym zakres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251BC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  <w:tc>
          <w:tcPr>
            <w:tcW w:w="2349" w:type="pct"/>
            <w:gridSpan w:val="2"/>
            <w:vMerge w:val="restart"/>
            <w:tcBorders>
              <w:top w:val="single" w:sz="4" w:space="0" w:color="CAD238"/>
              <w:left w:val="single" w:sz="4" w:space="0" w:color="CAD238"/>
              <w:right w:val="single" w:sz="4" w:space="0" w:color="CAD238"/>
            </w:tcBorders>
            <w:shd w:val="clear" w:color="auto" w:fill="FFFFFF"/>
          </w:tcPr>
          <w:p w14:paraId="4F85B432" w14:textId="77777777" w:rsidR="00EF07B4" w:rsidRPr="00D75B34" w:rsidRDefault="00EF07B4" w:rsidP="004E2B2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4260CB2" w14:textId="6DBDD788" w:rsidR="003567A5" w:rsidRPr="00D75B34" w:rsidRDefault="00640B0F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42510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05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EB3605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3567A5" w:rsidRPr="00D75B34">
              <w:rPr>
                <w:rFonts w:ascii="Arial" w:hAnsi="Arial" w:cs="Arial"/>
                <w:bCs/>
                <w:sz w:val="14"/>
                <w:szCs w:val="14"/>
              </w:rPr>
              <w:t>TAK   (jakie</w:t>
            </w:r>
            <w:r w:rsidR="00A33A82" w:rsidRPr="00D75B34">
              <w:rPr>
                <w:rFonts w:ascii="Arial" w:hAnsi="Arial" w:cs="Arial"/>
                <w:bCs/>
                <w:sz w:val="14"/>
                <w:szCs w:val="14"/>
              </w:rPr>
              <w:t>?</w:t>
            </w:r>
            <w:r w:rsidR="003567A5" w:rsidRPr="00D75B34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  <w:tr w:rsidR="003567A5" w:rsidRPr="00D702CA" w14:paraId="1139AED1" w14:textId="77777777" w:rsidTr="007F464F">
        <w:trPr>
          <w:trHeight w:val="411"/>
        </w:trPr>
        <w:tc>
          <w:tcPr>
            <w:tcW w:w="1576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2FF0A502" w14:textId="77777777" w:rsidR="003567A5" w:rsidRPr="00D75B34" w:rsidRDefault="003567A5" w:rsidP="00EF07B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5B34">
              <w:rPr>
                <w:rFonts w:ascii="Arial" w:hAnsi="Arial" w:cs="Arial"/>
                <w:bCs/>
                <w:sz w:val="14"/>
                <w:szCs w:val="14"/>
              </w:rPr>
              <w:t>OC pojazdów</w:t>
            </w:r>
          </w:p>
        </w:tc>
        <w:tc>
          <w:tcPr>
            <w:tcW w:w="1075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72E16F0" w14:textId="7C31F8D9" w:rsidR="003567A5" w:rsidRPr="00D75B34" w:rsidRDefault="00640B0F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740868040"/>
                <w:placeholder>
                  <w:docPart w:val="84E4CE6A420946A584F0ED940036BF47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  <w:listItem w:displayText="Nie w pełnym zakresie" w:value="Nie w pełnym zakres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251BC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  <w:tc>
          <w:tcPr>
            <w:tcW w:w="2349" w:type="pct"/>
            <w:gridSpan w:val="2"/>
            <w:vMerge/>
            <w:tcBorders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4E32E2F5" w14:textId="77777777" w:rsidR="003567A5" w:rsidRPr="00D75B34" w:rsidRDefault="003567A5" w:rsidP="004E2B2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567A5" w:rsidRPr="00D702CA" w14:paraId="79C14CAA" w14:textId="77777777" w:rsidTr="007F464F">
        <w:trPr>
          <w:trHeight w:val="146"/>
        </w:trPr>
        <w:tc>
          <w:tcPr>
            <w:tcW w:w="1576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</w:tcPr>
          <w:p w14:paraId="6CF44B49" w14:textId="77777777" w:rsidR="003567A5" w:rsidRPr="00D75B34" w:rsidRDefault="003567A5" w:rsidP="00EF07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5B34">
              <w:rPr>
                <w:rFonts w:ascii="Arial" w:hAnsi="Arial" w:cs="Arial"/>
                <w:bCs/>
                <w:sz w:val="14"/>
                <w:szCs w:val="14"/>
              </w:rPr>
              <w:t>Ubezpieczenie produkcji roślinnej i/lub zwierzęcej (50% upraw i/lub zwierząt znajdujących się w gospodarstwie)</w:t>
            </w:r>
          </w:p>
        </w:tc>
        <w:tc>
          <w:tcPr>
            <w:tcW w:w="1075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89AECB7" w14:textId="72C8880B" w:rsidR="003567A5" w:rsidRPr="00D75B34" w:rsidRDefault="00640B0F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1791346633"/>
                <w:placeholder>
                  <w:docPart w:val="E830B71032354525BCF4D94EAFAABA4B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  <w:listItem w:displayText="Nie w pełnym zakresie" w:value="Nie w pełnym zakres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251BC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  <w:tc>
          <w:tcPr>
            <w:tcW w:w="234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69B2F779" w14:textId="77777777" w:rsidR="00EF07B4" w:rsidRPr="00D75B34" w:rsidRDefault="00EF07B4" w:rsidP="004E2B2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4A78076A" w14:textId="4678DAB6" w:rsidR="003567A5" w:rsidRPr="00D75B34" w:rsidRDefault="00640B0F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2708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05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EB3605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3567A5" w:rsidRPr="00D75B34">
              <w:rPr>
                <w:rFonts w:ascii="Arial" w:hAnsi="Arial" w:cs="Arial"/>
                <w:bCs/>
                <w:sz w:val="14"/>
                <w:szCs w:val="14"/>
              </w:rPr>
              <w:t>NIE</w:t>
            </w:r>
          </w:p>
        </w:tc>
      </w:tr>
    </w:tbl>
    <w:p w14:paraId="02D3544E" w14:textId="77777777" w:rsidR="006062C3" w:rsidRDefault="006062C3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985"/>
        <w:gridCol w:w="2057"/>
        <w:gridCol w:w="2337"/>
        <w:gridCol w:w="1560"/>
      </w:tblGrid>
      <w:tr w:rsidR="00D70952" w:rsidRPr="00D702CA" w14:paraId="65151192" w14:textId="77777777" w:rsidTr="00A2281A">
        <w:trPr>
          <w:trHeight w:val="24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94487A8" w14:textId="387F245C" w:rsidR="00D70952" w:rsidRPr="002A3FBB" w:rsidRDefault="002B3498" w:rsidP="004E2B25">
            <w:pPr>
              <w:ind w:left="-67" w:right="-84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0952" w:rsidRPr="002A3FBB">
              <w:rPr>
                <w:rFonts w:ascii="Arial" w:hAnsi="Arial" w:cs="Arial"/>
                <w:b/>
                <w:sz w:val="16"/>
                <w:szCs w:val="16"/>
              </w:rPr>
              <w:t>NIERUCHOMOŚCI, BUDYNKI BUDOWLE</w:t>
            </w:r>
          </w:p>
        </w:tc>
      </w:tr>
      <w:tr w:rsidR="006062C3" w:rsidRPr="00D702CA" w14:paraId="26109987" w14:textId="77777777" w:rsidTr="000D5A8F">
        <w:trPr>
          <w:trHeight w:val="247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38D89067" w14:textId="6CB74C20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nieruchomości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67288C38" w14:textId="411698EC" w:rsidR="006062C3" w:rsidRPr="004F5E79" w:rsidRDefault="004C12D6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Nr KW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19982127" w14:textId="53535CC2" w:rsidR="006062C3" w:rsidRPr="004F5E79" w:rsidRDefault="004C12D6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Szacunkowa wartość PLN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7C3CA2B7" w14:textId="6FB6244E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Obciążenia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3D3B469C" w14:textId="5BB309F5" w:rsidR="006062C3" w:rsidRPr="004F5E79" w:rsidRDefault="006062C3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Czy ubezpieczona</w:t>
            </w:r>
            <w:r w:rsidR="002B3498">
              <w:rPr>
                <w:rFonts w:ascii="Arial" w:hAnsi="Arial" w:cs="Arial"/>
                <w:b/>
                <w:sz w:val="14"/>
                <w:szCs w:val="14"/>
              </w:rPr>
              <w:t>?</w:t>
            </w:r>
          </w:p>
        </w:tc>
      </w:tr>
      <w:tr w:rsidR="006062C3" w:rsidRPr="00D702CA" w14:paraId="358F5488" w14:textId="77777777" w:rsidTr="00ED7088">
        <w:trPr>
          <w:trHeight w:val="391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71322667"/>
              <w:placeholder>
                <w:docPart w:val="BA3BC8DEAD27427B8E83613FAEC4239A"/>
              </w:placeholder>
              <w:showingPlcHdr/>
              <w:text/>
            </w:sdtPr>
            <w:sdtEndPr/>
            <w:sdtContent>
              <w:p w14:paraId="270BD899" w14:textId="629E16AE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342318090"/>
            <w:placeholder>
              <w:docPart w:val="7EEB8081E6D04771BDE800659CA2953F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C81359C" w14:textId="42974A43" w:rsidR="006062C3" w:rsidRPr="00D702CA" w:rsidRDefault="00ED7088" w:rsidP="004E2B25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61865107"/>
            <w:placeholder>
              <w:docPart w:val="6944DC05F44A4DF29CBB9A69768F42D6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53F254D9" w14:textId="40CBA0E3" w:rsidR="006062C3" w:rsidRPr="00D702CA" w:rsidRDefault="00ED7088" w:rsidP="004E2B25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03865670"/>
            <w:placeholder>
              <w:docPart w:val="A19B56DCF53A4A1F9056BD96F0E51967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12ADE4FF" w14:textId="69204F36" w:rsidR="006062C3" w:rsidRPr="00D702CA" w:rsidRDefault="00ED7088" w:rsidP="004E2B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3436CE26" w14:textId="13832B78" w:rsidR="006062C3" w:rsidRPr="00D702CA" w:rsidRDefault="00640B0F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95099215"/>
                <w:placeholder>
                  <w:docPart w:val="CD6982EB43344D0999C45C09602902F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062C3" w:rsidRPr="00D702CA" w14:paraId="70EA4C97" w14:textId="77777777" w:rsidTr="00ED7088">
        <w:trPr>
          <w:trHeight w:val="424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77552025"/>
              <w:placeholder>
                <w:docPart w:val="B302D92216084F3C9942CA219D5CBF92"/>
              </w:placeholder>
              <w:showingPlcHdr/>
              <w:text/>
            </w:sdtPr>
            <w:sdtEndPr/>
            <w:sdtContent>
              <w:p w14:paraId="6F77A58E" w14:textId="3285A7D4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175107925"/>
            <w:placeholder>
              <w:docPart w:val="63782E892AD946E0916103CF408FC59A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5C173856" w14:textId="355B76C5" w:rsidR="006062C3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47430768"/>
            <w:placeholder>
              <w:docPart w:val="0409175D90A149C88C55E0BDC0375D9E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01D92FE9" w14:textId="66174978" w:rsidR="006062C3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6163277"/>
            <w:placeholder>
              <w:docPart w:val="CD39F9034D414534A42A1A8B8F0D3FFA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040FAA02" w14:textId="4F0D234A" w:rsidR="006062C3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67F9B038" w14:textId="18438B43" w:rsidR="006062C3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2749218"/>
                <w:placeholder>
                  <w:docPart w:val="1281B94904C8482488FDA407C3AB4C2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062C3" w:rsidRPr="00D702CA" w14:paraId="2338F95F" w14:textId="77777777" w:rsidTr="00ED7088">
        <w:trPr>
          <w:trHeight w:val="417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27590329"/>
              <w:placeholder>
                <w:docPart w:val="F5B33E901E6F4787A8FEC3660C961A67"/>
              </w:placeholder>
              <w:showingPlcHdr/>
              <w:text/>
            </w:sdtPr>
            <w:sdtEndPr/>
            <w:sdtContent>
              <w:p w14:paraId="17BE9133" w14:textId="55FE8322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353918369"/>
            <w:placeholder>
              <w:docPart w:val="43AF108E30B54563B6A561649CA2A1BD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4D51B1C" w14:textId="46FF62F4" w:rsidR="006062C3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9142125"/>
            <w:placeholder>
              <w:docPart w:val="B01429B194B94A8B8E0E18D5F2455D57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7E7DC2E1" w14:textId="4B080591" w:rsidR="006062C3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950745"/>
            <w:placeholder>
              <w:docPart w:val="4FECD7FB5C254FB88DD83953943D7E84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39AA3D68" w14:textId="437D92B6" w:rsidR="006062C3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5302886F" w14:textId="2D2E8C9C" w:rsidR="006062C3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1683576"/>
                <w:placeholder>
                  <w:docPart w:val="8B6FC3E782804811915F7DF0A66FF91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062C3" w:rsidRPr="00D702CA" w14:paraId="18A4544B" w14:textId="77777777" w:rsidTr="00ED7088">
        <w:trPr>
          <w:trHeight w:val="409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72926412"/>
              <w:placeholder>
                <w:docPart w:val="50902D17DE7D49F5899CC71D582D0D9C"/>
              </w:placeholder>
              <w:showingPlcHdr/>
              <w:text/>
            </w:sdtPr>
            <w:sdtEndPr/>
            <w:sdtContent>
              <w:p w14:paraId="731FC2E8" w14:textId="38B678DA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877362237"/>
            <w:placeholder>
              <w:docPart w:val="DF49DE4A520942F5AA64AC10964B41D8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248529CE" w14:textId="42E1E11D" w:rsidR="006062C3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3628072"/>
            <w:placeholder>
              <w:docPart w:val="D489D010BAB9483BA298B873DC42DD50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23A1907D" w14:textId="53B12A7F" w:rsidR="006062C3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07153922"/>
            <w:placeholder>
              <w:docPart w:val="E2B26DD40F19449091B03344F7A6BB20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0830DE49" w14:textId="123EF92C" w:rsidR="006062C3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55CC45F3" w14:textId="492345BE" w:rsidR="006062C3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1310800"/>
                <w:placeholder>
                  <w:docPart w:val="3A1D9D1FB0EC4593860E80690C4885AD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15471" w:rsidRPr="00D702CA" w14:paraId="15883E67" w14:textId="77777777" w:rsidTr="00ED7088">
        <w:trPr>
          <w:trHeight w:val="409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69143335"/>
              <w:placeholder>
                <w:docPart w:val="41782AB634394F6084D5476721047A0B"/>
              </w:placeholder>
              <w:showingPlcHdr/>
              <w:text/>
            </w:sdtPr>
            <w:sdtEndPr/>
            <w:sdtContent>
              <w:p w14:paraId="69727201" w14:textId="6EA52DD7" w:rsidR="00215471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2030528381"/>
            <w:placeholder>
              <w:docPart w:val="F84D1C648DA3421D9DF96FEF3A8BEBC9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668C913D" w14:textId="48181482" w:rsidR="00215471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99827313"/>
            <w:placeholder>
              <w:docPart w:val="8DE756A4262A4969B85CFAD5F0427836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39ACBB2F" w14:textId="7EA0DA6C" w:rsidR="00215471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09122751"/>
            <w:placeholder>
              <w:docPart w:val="F2EAD8CBCC7D403C9517ABAA0317562E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3295D4BD" w14:textId="0AFFD51B" w:rsidR="00215471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390F2842" w14:textId="34BCD5DF" w:rsidR="00215471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2053777"/>
                <w:placeholder>
                  <w:docPart w:val="ADDC300552134BEBA91F718EB5263A18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734292FD" w14:textId="7777777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304"/>
        <w:gridCol w:w="1985"/>
        <w:gridCol w:w="2411"/>
        <w:gridCol w:w="1556"/>
      </w:tblGrid>
      <w:tr w:rsidR="00D70952" w:rsidRPr="00D702CA" w14:paraId="48AE65A9" w14:textId="77777777" w:rsidTr="002B3498">
        <w:trPr>
          <w:trHeight w:val="24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FC2366B" w14:textId="654C33C1" w:rsidR="00D70952" w:rsidRPr="002A3FBB" w:rsidRDefault="00215471" w:rsidP="004E2B25">
            <w:pPr>
              <w:ind w:left="-67" w:right="-84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7FB8" w:rsidRPr="002A3FBB">
              <w:rPr>
                <w:rFonts w:ascii="Arial" w:hAnsi="Arial" w:cs="Arial"/>
                <w:b/>
                <w:sz w:val="16"/>
                <w:szCs w:val="16"/>
              </w:rPr>
              <w:t>MASZYNY, URZĄDZENIA I ŚRODKI TRANSPORTU</w:t>
            </w:r>
          </w:p>
        </w:tc>
      </w:tr>
      <w:tr w:rsidR="001F5CF4" w:rsidRPr="00D702CA" w14:paraId="51DE0D18" w14:textId="77777777" w:rsidTr="000D5A8F">
        <w:trPr>
          <w:trHeight w:val="247"/>
        </w:trPr>
        <w:tc>
          <w:tcPr>
            <w:tcW w:w="2181" w:type="pct"/>
            <w:gridSpan w:val="2"/>
            <w:shd w:val="clear" w:color="auto" w:fill="F2F2F2" w:themeFill="background1" w:themeFillShade="F2"/>
            <w:vAlign w:val="center"/>
          </w:tcPr>
          <w:p w14:paraId="505CA73E" w14:textId="1D6E4DD2" w:rsidR="00AF526B" w:rsidRPr="004F5E79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ruchomości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0D88D5F6" w14:textId="0401F617" w:rsidR="00AF526B" w:rsidRPr="004F5E79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Szacunkowa wartość</w:t>
            </w:r>
            <w:r w:rsidR="002B3498">
              <w:rPr>
                <w:rFonts w:ascii="Arial" w:hAnsi="Arial" w:cs="Arial"/>
                <w:b/>
                <w:sz w:val="14"/>
                <w:szCs w:val="14"/>
              </w:rPr>
              <w:t xml:space="preserve"> PLN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14:paraId="66EE6C45" w14:textId="3F89475A" w:rsidR="00AF526B" w:rsidRPr="004F5E79" w:rsidRDefault="00AF526B" w:rsidP="00917F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Obciążenia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63BC8242" w14:textId="0F9322D2" w:rsidR="00AF526B" w:rsidRPr="004F5E79" w:rsidRDefault="00AF526B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Czy ubezpieczona</w:t>
            </w:r>
            <w:r w:rsidR="002B3498">
              <w:rPr>
                <w:rFonts w:ascii="Arial" w:hAnsi="Arial" w:cs="Arial"/>
                <w:b/>
                <w:sz w:val="14"/>
                <w:szCs w:val="14"/>
              </w:rPr>
              <w:t xml:space="preserve"> ?</w:t>
            </w:r>
          </w:p>
        </w:tc>
      </w:tr>
      <w:tr w:rsidR="001F5CF4" w:rsidRPr="00D702CA" w14:paraId="3782D6CA" w14:textId="77777777" w:rsidTr="00ED7088">
        <w:trPr>
          <w:trHeight w:val="477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82017258"/>
              <w:placeholder>
                <w:docPart w:val="1FB78525189C497D9F14DF0068936CF0"/>
              </w:placeholder>
              <w:showingPlcHdr/>
              <w:text/>
            </w:sdtPr>
            <w:sdtEndPr/>
            <w:sdtContent>
              <w:p w14:paraId="4D1DE5EB" w14:textId="4558969F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437490329"/>
            <w:placeholder>
              <w:docPart w:val="FE5AF5BE281143B29366148C8BA88141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F0A5445" w14:textId="25C59FEF" w:rsidR="00AF526B" w:rsidRPr="00D702CA" w:rsidRDefault="00D25DEB" w:rsidP="00D25DEB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83035492"/>
            <w:placeholder>
              <w:docPart w:val="BAC0819104B34761920280790FF41862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C5816EB" w14:textId="5F573147" w:rsidR="00AF526B" w:rsidRPr="00D702CA" w:rsidRDefault="00D25DEB" w:rsidP="004E2B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5A743785" w14:textId="03A34CA7" w:rsidR="00AF526B" w:rsidRPr="00D702CA" w:rsidRDefault="00640B0F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27101319"/>
                <w:placeholder>
                  <w:docPart w:val="F14ECC1A28704E95ADCAE0BC2565763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0FEE818B" w14:textId="77777777" w:rsidTr="00ED7088">
        <w:trPr>
          <w:trHeight w:val="411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0014374"/>
              <w:placeholder>
                <w:docPart w:val="3F28BA5167AE4C9FBA29AB7FEBE2AFFB"/>
              </w:placeholder>
              <w:showingPlcHdr/>
              <w:text/>
            </w:sdtPr>
            <w:sdtEndPr/>
            <w:sdtContent>
              <w:p w14:paraId="347CAEA3" w14:textId="5C8617BB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743924814"/>
            <w:placeholder>
              <w:docPart w:val="53322DDA0168475F8D4759C32C1BDE18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2E446082" w14:textId="2CFBA4DE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9261068"/>
            <w:placeholder>
              <w:docPart w:val="DCADA526E4B34EA0978970876FC93E27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2E947A86" w14:textId="1F530A4F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112D3F9F" w14:textId="32B671D7" w:rsidR="00AF526B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2573036"/>
                <w:placeholder>
                  <w:docPart w:val="589C18EAAB304A5EB2FE1DEC7ECBB7B8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4ED2CA7F" w14:textId="77777777" w:rsidTr="00ED7088">
        <w:trPr>
          <w:trHeight w:val="433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9802316"/>
              <w:placeholder>
                <w:docPart w:val="88C09E080FB94CBE850678E80C8EB088"/>
              </w:placeholder>
              <w:showingPlcHdr/>
              <w:text/>
            </w:sdtPr>
            <w:sdtEndPr/>
            <w:sdtContent>
              <w:p w14:paraId="4882A3C4" w14:textId="3143F718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737540057"/>
            <w:placeholder>
              <w:docPart w:val="41134006BF524600B65745F416FFF17E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56D165DA" w14:textId="54B2E315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9966834"/>
            <w:placeholder>
              <w:docPart w:val="E3DF48A184264196B85BB962FFFD42DE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59CA6361" w14:textId="46961690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4453683D" w14:textId="5258B79C" w:rsidR="00AF526B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106467"/>
                <w:placeholder>
                  <w:docPart w:val="2AB8869519AF43CEB19CB8AF96C59E27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77736B16" w14:textId="77777777" w:rsidTr="00ED7088">
        <w:trPr>
          <w:trHeight w:val="397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43960372"/>
              <w:placeholder>
                <w:docPart w:val="758326A95B9F43DDA1C795C2486F5D32"/>
              </w:placeholder>
              <w:showingPlcHdr/>
              <w:text/>
            </w:sdtPr>
            <w:sdtEndPr/>
            <w:sdtContent>
              <w:p w14:paraId="6800D450" w14:textId="5CC9F022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932733223"/>
            <w:placeholder>
              <w:docPart w:val="0122846A5073443DAE56A345921068A2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2DDE5C5" w14:textId="0218FEFB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8323458"/>
            <w:placeholder>
              <w:docPart w:val="F62BBF6F6DB24DA7B2FBCA05CAEF4FFE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2BDCF165" w14:textId="0AEDF76D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56257E84" w14:textId="13F502C3" w:rsidR="00AF526B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0072531"/>
                <w:placeholder>
                  <w:docPart w:val="DEF840B258874686A9819358D4E92CB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4F001A51" w14:textId="77777777" w:rsidTr="00ED7088">
        <w:trPr>
          <w:trHeight w:val="431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69766432"/>
              <w:placeholder>
                <w:docPart w:val="D190CE034CD6460BB718AFE85ACB8AEF"/>
              </w:placeholder>
              <w:showingPlcHdr/>
              <w:text/>
            </w:sdtPr>
            <w:sdtEndPr/>
            <w:sdtContent>
              <w:p w14:paraId="18BFE580" w14:textId="48B4D7DC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840281504"/>
            <w:placeholder>
              <w:docPart w:val="233DB6E0B7F2467FB5101DA3F0B1EAF2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14D41EBE" w14:textId="120516F4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17394687"/>
            <w:placeholder>
              <w:docPart w:val="5BF762DA1DCB4BA2BEE3F65C1F47F478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28AC1E31" w14:textId="50C372CB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6E0EF5FF" w14:textId="003AA3DB" w:rsidR="00AF526B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7690350"/>
                <w:placeholder>
                  <w:docPart w:val="97EE9068E5794224A29DAA0B81EBBB39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10CF68E9" w14:textId="77777777" w:rsidTr="00ED7088">
        <w:trPr>
          <w:trHeight w:val="395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5249154"/>
              <w:placeholder>
                <w:docPart w:val="7D2FAF780D064CBE963006E5D708E192"/>
              </w:placeholder>
              <w:showingPlcHdr/>
              <w:text/>
            </w:sdtPr>
            <w:sdtEndPr/>
            <w:sdtContent>
              <w:p w14:paraId="40DA27E5" w14:textId="40B05B8C" w:rsidR="006979FE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578247339"/>
            <w:placeholder>
              <w:docPart w:val="370CF19DA0C94267B14174B598D05599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C3949E5" w14:textId="7D9F4944" w:rsidR="006979FE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3128815"/>
            <w:placeholder>
              <w:docPart w:val="FDA0C112D5A14DAE84EBCBBC2AFF5863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0CD49788" w14:textId="2B410236" w:rsidR="006979FE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52C5FEDE" w14:textId="5954A577" w:rsidR="006979FE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3369130"/>
                <w:placeholder>
                  <w:docPart w:val="9BC343FFE7C34CD8AF305409EBA4C1D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03762A73" w14:textId="77777777" w:rsidTr="00ED7088">
        <w:trPr>
          <w:trHeight w:val="429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90895735"/>
              <w:placeholder>
                <w:docPart w:val="C1722D5945E74A1182698BDF964EC371"/>
              </w:placeholder>
              <w:showingPlcHdr/>
              <w:text/>
            </w:sdtPr>
            <w:sdtEndPr/>
            <w:sdtContent>
              <w:p w14:paraId="529087EE" w14:textId="2082457C" w:rsidR="006979FE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737542727"/>
            <w:placeholder>
              <w:docPart w:val="E248C832CFDC4EE3AA0D68D14C964EE0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DBB9320" w14:textId="4EF12D01" w:rsidR="006979FE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17686076"/>
            <w:placeholder>
              <w:docPart w:val="0824EFEFD20A45E7B3F024F3ED6161E2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007E80C" w14:textId="023090B8" w:rsidR="006979FE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7A5E01C0" w14:textId="5EB0F372" w:rsidR="006979FE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1935094"/>
                <w:placeholder>
                  <w:docPart w:val="BC897F74ACE14B40A7CF841D872D6CB5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05834A6F" w14:textId="77777777" w:rsidTr="00ED7088">
        <w:trPr>
          <w:trHeight w:val="415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25343409"/>
              <w:placeholder>
                <w:docPart w:val="E0868BED1C2F462682B312572AA9D7B4"/>
              </w:placeholder>
              <w:showingPlcHdr/>
              <w:text/>
            </w:sdtPr>
            <w:sdtEndPr/>
            <w:sdtContent>
              <w:p w14:paraId="74B21413" w14:textId="0CB896EA" w:rsidR="006979FE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310144777"/>
            <w:placeholder>
              <w:docPart w:val="DE9386E7966A475489D92D427B49953B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6EB91B74" w14:textId="7A5FFD2E" w:rsidR="006979FE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84346"/>
            <w:placeholder>
              <w:docPart w:val="2773FDCEB80D493DB77199D106462A3E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4E5F2966" w14:textId="23983CB3" w:rsidR="006979FE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33C41C6D" w14:textId="2C09F614" w:rsidR="006979FE" w:rsidRPr="00D702CA" w:rsidRDefault="00640B0F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3948564"/>
                <w:placeholder>
                  <w:docPart w:val="EF97F2E355BA4AFFA28AF535479FB69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B3498" w:rsidRPr="00D702CA" w14:paraId="08232073" w14:textId="77777777" w:rsidTr="002B3498">
        <w:trPr>
          <w:trHeight w:val="77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DF842B0" w14:textId="77777777" w:rsidR="002B3498" w:rsidRPr="002B3498" w:rsidRDefault="002B3498" w:rsidP="004E2B25">
            <w:pPr>
              <w:ind w:left="-67" w:right="-8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15471" w:rsidRPr="00D702CA" w14:paraId="17C84A6B" w14:textId="77777777" w:rsidTr="003E10F8">
        <w:trPr>
          <w:trHeight w:val="212"/>
        </w:trPr>
        <w:tc>
          <w:tcPr>
            <w:tcW w:w="1090" w:type="pct"/>
            <w:vMerge w:val="restart"/>
            <w:shd w:val="clear" w:color="auto" w:fill="D9D9D9" w:themeFill="background1" w:themeFillShade="D9"/>
            <w:vAlign w:val="center"/>
          </w:tcPr>
          <w:p w14:paraId="46E5A0C9" w14:textId="77777777" w:rsidR="00215471" w:rsidRPr="00D70952" w:rsidRDefault="00215471" w:rsidP="00933B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Informacja uzupełniająca</w:t>
            </w:r>
          </w:p>
        </w:tc>
        <w:tc>
          <w:tcPr>
            <w:tcW w:w="3173" w:type="pct"/>
            <w:gridSpan w:val="3"/>
            <w:shd w:val="clear" w:color="auto" w:fill="F2F2F2" w:themeFill="background1" w:themeFillShade="F2"/>
            <w:vAlign w:val="center"/>
          </w:tcPr>
          <w:p w14:paraId="733B6302" w14:textId="08D38A02" w:rsidR="00215471" w:rsidRPr="00D702CA" w:rsidRDefault="00215471" w:rsidP="00933BF8">
            <w:pPr>
              <w:ind w:left="-70" w:right="-71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Czy gospodarstwo posiada maszyny/urządzenia niezbędne do prowadzenia działalności rolniczej?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48524906" w14:textId="56AB347E" w:rsidR="00215471" w:rsidRPr="00E7179D" w:rsidRDefault="00640B0F" w:rsidP="00933BF8">
            <w:pPr>
              <w:pStyle w:val="Tytu"/>
              <w:spacing w:before="6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1739986942"/>
                <w:placeholder>
                  <w:docPart w:val="05C1FD8B770945C0AA8AF97AA87DA6D8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E7179D">
                  <w:rPr>
                    <w:rStyle w:val="Tekstzastpczy"/>
                    <w:rFonts w:ascii="Arial" w:hAnsi="Arial" w:cs="Arial"/>
                    <w:b w:val="0"/>
                    <w:bCs w:val="0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15471" w:rsidRPr="00D702CA" w14:paraId="4C142502" w14:textId="77777777" w:rsidTr="003E10F8">
        <w:trPr>
          <w:trHeight w:val="212"/>
        </w:trPr>
        <w:tc>
          <w:tcPr>
            <w:tcW w:w="1090" w:type="pct"/>
            <w:vMerge/>
            <w:shd w:val="clear" w:color="auto" w:fill="D9D9D9" w:themeFill="background1" w:themeFillShade="D9"/>
            <w:vAlign w:val="center"/>
          </w:tcPr>
          <w:p w14:paraId="3D5DB2A8" w14:textId="77777777" w:rsidR="00215471" w:rsidRPr="00D70952" w:rsidRDefault="00215471" w:rsidP="00933B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pct"/>
            <w:gridSpan w:val="3"/>
            <w:shd w:val="clear" w:color="auto" w:fill="F2F2F2" w:themeFill="background1" w:themeFillShade="F2"/>
            <w:vAlign w:val="center"/>
          </w:tcPr>
          <w:p w14:paraId="536CEF4C" w14:textId="3662140B" w:rsidR="00215471" w:rsidRPr="00D702CA" w:rsidRDefault="00215471" w:rsidP="00933BF8">
            <w:pPr>
              <w:ind w:left="-70" w:right="-71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292F14">
              <w:rPr>
                <w:rFonts w:ascii="Arial" w:hAnsi="Arial" w:cs="Arial"/>
                <w:bCs/>
                <w:sz w:val="14"/>
                <w:szCs w:val="14"/>
              </w:rPr>
              <w:t>Czy posiadane maszyny/urządzenia są w dobrym stanie technicznym?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15251E9D" w14:textId="73611AC3" w:rsidR="00215471" w:rsidRPr="00E7179D" w:rsidRDefault="00640B0F" w:rsidP="00933BF8">
            <w:pPr>
              <w:pStyle w:val="Tytu"/>
              <w:spacing w:before="6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404656129"/>
                <w:placeholder>
                  <w:docPart w:val="E3E5508452C04A5D9F7B5FB97AE58AB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E7179D">
                  <w:rPr>
                    <w:rStyle w:val="Tekstzastpczy"/>
                    <w:rFonts w:ascii="Arial" w:hAnsi="Arial" w:cs="Arial"/>
                    <w:b w:val="0"/>
                    <w:bCs w:val="0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15471" w:rsidRPr="00D702CA" w14:paraId="5C95A422" w14:textId="77777777" w:rsidTr="003E10F8">
        <w:trPr>
          <w:trHeight w:val="212"/>
        </w:trPr>
        <w:tc>
          <w:tcPr>
            <w:tcW w:w="1090" w:type="pct"/>
            <w:vMerge/>
            <w:shd w:val="clear" w:color="auto" w:fill="D9D9D9" w:themeFill="background1" w:themeFillShade="D9"/>
            <w:vAlign w:val="center"/>
          </w:tcPr>
          <w:p w14:paraId="1CA12B27" w14:textId="77777777" w:rsidR="00215471" w:rsidRPr="00D70952" w:rsidRDefault="00215471" w:rsidP="00933B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pct"/>
            <w:gridSpan w:val="3"/>
            <w:shd w:val="clear" w:color="auto" w:fill="F2F2F2" w:themeFill="background1" w:themeFillShade="F2"/>
            <w:vAlign w:val="center"/>
          </w:tcPr>
          <w:p w14:paraId="283D8993" w14:textId="6BA7AF01" w:rsidR="00215471" w:rsidRPr="00D702CA" w:rsidRDefault="00215471" w:rsidP="00933BF8">
            <w:pPr>
              <w:ind w:left="-70" w:right="-71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292F14">
              <w:rPr>
                <w:rFonts w:ascii="Arial" w:hAnsi="Arial" w:cs="Arial"/>
                <w:bCs/>
                <w:sz w:val="14"/>
                <w:szCs w:val="14"/>
              </w:rPr>
              <w:t>Czy prowadzenie działalności rolniczej wymaga zakupu lub wypożyczenia innych maszyn/urządzeń?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5BD384AC" w14:textId="0AD87A79" w:rsidR="00215471" w:rsidRPr="00E7179D" w:rsidRDefault="00640B0F" w:rsidP="00933BF8">
            <w:pPr>
              <w:pStyle w:val="Tytu"/>
              <w:spacing w:before="6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221416060"/>
                <w:placeholder>
                  <w:docPart w:val="229EB42F2B694DBF8CCD76C125520824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E7179D">
                  <w:rPr>
                    <w:rStyle w:val="Tekstzastpczy"/>
                    <w:rFonts w:ascii="Arial" w:hAnsi="Arial" w:cs="Arial"/>
                    <w:b w:val="0"/>
                    <w:bCs w:val="0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5C0DFAA1" w14:textId="7777777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1985"/>
        <w:gridCol w:w="2411"/>
        <w:gridCol w:w="1556"/>
      </w:tblGrid>
      <w:tr w:rsidR="009B4760" w:rsidRPr="00041129" w14:paraId="6279CB57" w14:textId="77777777" w:rsidTr="008C7239">
        <w:trPr>
          <w:trHeight w:val="24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86E171E" w14:textId="223FE43A" w:rsidR="009B4760" w:rsidRPr="00041129" w:rsidRDefault="009B4760" w:rsidP="002B3980">
            <w:pPr>
              <w:ind w:left="-4" w:right="-84"/>
              <w:rPr>
                <w:rFonts w:ascii="Arial" w:hAnsi="Arial" w:cs="Arial"/>
                <w:b/>
                <w:sz w:val="14"/>
                <w:szCs w:val="14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INWENTARZ ŻYWY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Pr="009B476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zaliczony do majątku/aktywów trwałych, tj. nie będący przedmiotem obrotu handlowego; z okresem ekonomicznej użyteczności dłuższym niż rok, kompletny, zdatny do użytku i przeznaczony na potrzeby jednostki</w:t>
            </w:r>
          </w:p>
        </w:tc>
      </w:tr>
      <w:tr w:rsidR="009B4760" w:rsidRPr="004F5E79" w14:paraId="25535A61" w14:textId="77777777" w:rsidTr="004A434C">
        <w:trPr>
          <w:trHeight w:val="247"/>
        </w:trPr>
        <w:tc>
          <w:tcPr>
            <w:tcW w:w="2181" w:type="pct"/>
            <w:shd w:val="clear" w:color="auto" w:fill="F2F2F2" w:themeFill="background1" w:themeFillShade="F2"/>
            <w:vAlign w:val="center"/>
          </w:tcPr>
          <w:p w14:paraId="186967B5" w14:textId="77777777" w:rsidR="009B4760" w:rsidRDefault="009B476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Rodzaj </w:t>
            </w:r>
            <w:r w:rsidR="00AF526B">
              <w:rPr>
                <w:rFonts w:ascii="Arial" w:hAnsi="Arial" w:cs="Arial"/>
                <w:b/>
                <w:sz w:val="14"/>
                <w:szCs w:val="14"/>
              </w:rPr>
              <w:t>inwentarza</w:t>
            </w:r>
          </w:p>
          <w:p w14:paraId="757AA297" w14:textId="1EBC3BC2" w:rsidR="00AF526B" w:rsidRPr="00AF526B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F526B">
              <w:rPr>
                <w:rFonts w:ascii="Calibri" w:hAnsi="Calibri" w:cs="Calibri"/>
                <w:i/>
                <w:sz w:val="14"/>
                <w:szCs w:val="14"/>
              </w:rPr>
              <w:t>(zwierzęta pociągowe (konie), bydło (krowy i buhaje), konie hodowlane (klacze i ogiery), trzoda (maciory i knury), owce (matki i tryki-skopy)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728ED5B6" w14:textId="44C22AD2" w:rsidR="009B4760" w:rsidRDefault="009B476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Szacunkowa wartość</w:t>
            </w:r>
            <w:r w:rsidR="001F5CF4">
              <w:rPr>
                <w:rFonts w:ascii="Arial" w:hAnsi="Arial" w:cs="Arial"/>
                <w:b/>
                <w:sz w:val="14"/>
                <w:szCs w:val="14"/>
              </w:rPr>
              <w:t xml:space="preserve"> PLN</w:t>
            </w:r>
          </w:p>
          <w:p w14:paraId="7CBC80D3" w14:textId="67F19613" w:rsidR="00AF526B" w:rsidRPr="004F5E79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14:paraId="66A71629" w14:textId="612FC4B4" w:rsidR="00AF526B" w:rsidRPr="00AF526B" w:rsidRDefault="004A434C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Obciążenia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330A184F" w14:textId="65298DE0" w:rsidR="00AF526B" w:rsidRPr="00AF526B" w:rsidRDefault="009B4760" w:rsidP="001F5CF4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Czy </w:t>
            </w:r>
            <w:r w:rsidR="00AF526B">
              <w:rPr>
                <w:rFonts w:ascii="Arial" w:hAnsi="Arial" w:cs="Arial"/>
                <w:b/>
                <w:sz w:val="14"/>
                <w:szCs w:val="14"/>
              </w:rPr>
              <w:t>ubezpieczony?</w:t>
            </w:r>
          </w:p>
        </w:tc>
      </w:tr>
      <w:tr w:rsidR="009B4760" w:rsidRPr="00D702CA" w14:paraId="50A88F64" w14:textId="77777777" w:rsidTr="00F96EB1">
        <w:trPr>
          <w:trHeight w:val="46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474958"/>
              <w:placeholder>
                <w:docPart w:val="4D8211F46E2C4E17A84DD8F07F8BAD96"/>
              </w:placeholder>
              <w:showingPlcHdr/>
              <w:text/>
            </w:sdtPr>
            <w:sdtEndPr/>
            <w:sdtContent>
              <w:p w14:paraId="09BF0040" w14:textId="7D30313B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821967465"/>
            <w:placeholder>
              <w:docPart w:val="B225F5AA30A24DB5A9D896EF4F4D551A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7F7955E3" w14:textId="48FDF8D1" w:rsidR="009B4760" w:rsidRPr="00D702CA" w:rsidRDefault="00F96EB1" w:rsidP="00F96EB1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01991807"/>
            <w:placeholder>
              <w:docPart w:val="4EBE1995E923423C91EEDE2EFD9D5E91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6CE0DFF8" w14:textId="14F58E01" w:rsidR="009B4760" w:rsidRPr="00D702CA" w:rsidRDefault="00F96EB1" w:rsidP="004E2B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09FD2CB3" w14:textId="33EC5E95" w:rsidR="009B4760" w:rsidRPr="004C12D6" w:rsidRDefault="00640B0F" w:rsidP="004E2B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8333938"/>
                <w:placeholder>
                  <w:docPart w:val="639E6404229344389543CBE0D015BCC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9B4760" w:rsidRPr="00D702CA" w14:paraId="50DCE03A" w14:textId="77777777" w:rsidTr="00F96EB1">
        <w:trPr>
          <w:trHeight w:val="41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3098923"/>
              <w:placeholder>
                <w:docPart w:val="531109F5A237477092D25DB3D10778D3"/>
              </w:placeholder>
              <w:showingPlcHdr/>
              <w:text/>
            </w:sdtPr>
            <w:sdtEndPr/>
            <w:sdtContent>
              <w:p w14:paraId="6D91CA4A" w14:textId="23187AEA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848713790"/>
            <w:placeholder>
              <w:docPart w:val="34FC5631C82745DFA06CA8C6A2F49281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D0A665B" w14:textId="166B00CF" w:rsidR="009B4760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3715499"/>
            <w:placeholder>
              <w:docPart w:val="E7975F98D2D0472EB4445502EAB06CE5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63057312" w14:textId="47FE9E6B" w:rsidR="009B4760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631C545A" w14:textId="5A764940" w:rsidR="009B4760" w:rsidRPr="004C12D6" w:rsidRDefault="00640B0F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1433362"/>
                <w:placeholder>
                  <w:docPart w:val="35E24BD0C5BE44C5882A14A8320A75E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9B4760" w:rsidRPr="00D702CA" w14:paraId="3AC8BECD" w14:textId="77777777" w:rsidTr="00F96EB1">
        <w:trPr>
          <w:trHeight w:val="423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42247114"/>
              <w:placeholder>
                <w:docPart w:val="13E66444186F4D48B787363FF591CB55"/>
              </w:placeholder>
              <w:showingPlcHdr/>
              <w:text/>
            </w:sdtPr>
            <w:sdtEndPr/>
            <w:sdtContent>
              <w:p w14:paraId="4493019D" w14:textId="1B4C3CB0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447367393"/>
            <w:placeholder>
              <w:docPart w:val="0934C1FE5A474606AAD832F40D06EC10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56B1B721" w14:textId="11AE9339" w:rsidR="009B4760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8072108"/>
            <w:placeholder>
              <w:docPart w:val="66C888ECA3434BF8969A5AA5F7365F28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ACB57AF" w14:textId="223E0B6A" w:rsidR="009B4760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65EFC796" w14:textId="62959F5A" w:rsidR="009B4760" w:rsidRPr="004C12D6" w:rsidRDefault="00640B0F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598136"/>
                <w:placeholder>
                  <w:docPart w:val="CA4AE075E3DB4BA6960579FE99B7367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9B4760" w:rsidRPr="00D702CA" w14:paraId="46A5A77A" w14:textId="77777777" w:rsidTr="00F96EB1">
        <w:trPr>
          <w:trHeight w:val="42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4019833"/>
              <w:placeholder>
                <w:docPart w:val="7F51565CA7A24945935DABEFCEBB395D"/>
              </w:placeholder>
              <w:showingPlcHdr/>
              <w:text/>
            </w:sdtPr>
            <w:sdtEndPr/>
            <w:sdtContent>
              <w:p w14:paraId="424C9B3C" w14:textId="0BCCE835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811753561"/>
            <w:placeholder>
              <w:docPart w:val="A0B1E9FEF5D14E8682506AF7313D0448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FEC21B2" w14:textId="75C37CC7" w:rsidR="009B4760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0802845"/>
            <w:placeholder>
              <w:docPart w:val="5008B33788704C1DB4DCA9E675B41F05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0D5556B" w14:textId="78B31FB1" w:rsidR="009B4760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433AED12" w14:textId="3820C264" w:rsidR="009B4760" w:rsidRPr="004C12D6" w:rsidRDefault="00640B0F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2151549"/>
                <w:placeholder>
                  <w:docPart w:val="E5AE9549E2ED4EEEB4ADBB8FA8885085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14929" w:rsidRPr="00D702CA" w14:paraId="6CC41614" w14:textId="77777777" w:rsidTr="00F96EB1">
        <w:trPr>
          <w:trHeight w:val="42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45654565"/>
              <w:placeholder>
                <w:docPart w:val="BF6EA40F90C54F27B89587018CED7169"/>
              </w:placeholder>
              <w:showingPlcHdr/>
              <w:text/>
            </w:sdtPr>
            <w:sdtEndPr/>
            <w:sdtContent>
              <w:p w14:paraId="3CE1DC6F" w14:textId="015A5AA1" w:rsidR="00114929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211538652"/>
            <w:placeholder>
              <w:docPart w:val="1251BB281C6D4C97AEBB8DF94CBCF23E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3FD2749A" w14:textId="01F3AF2D" w:rsidR="00114929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95105399"/>
            <w:placeholder>
              <w:docPart w:val="8C2B61FD8292445897A7FFA3C9701FE0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07D00F77" w14:textId="6241AF49" w:rsidR="00114929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53EE01B3" w14:textId="064AB637" w:rsidR="00114929" w:rsidRPr="004C12D6" w:rsidRDefault="00640B0F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7703559"/>
                <w:placeholder>
                  <w:docPart w:val="6DE398F3324246DDAAD1CEFF0C1515B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1F54E31C" w14:textId="7777777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04"/>
        <w:gridCol w:w="3684"/>
      </w:tblGrid>
      <w:tr w:rsidR="003567A5" w:rsidRPr="00041129" w14:paraId="2BC9DCBA" w14:textId="77777777" w:rsidTr="004E2B25">
        <w:trPr>
          <w:trHeight w:val="247"/>
        </w:trPr>
        <w:tc>
          <w:tcPr>
            <w:tcW w:w="5000" w:type="pct"/>
            <w:gridSpan w:val="3"/>
            <w:shd w:val="clear" w:color="auto" w:fill="F2F2F2"/>
          </w:tcPr>
          <w:p w14:paraId="21B805F9" w14:textId="6FF3AB81" w:rsidR="003567A5" w:rsidRPr="003567A5" w:rsidRDefault="003567A5" w:rsidP="002B3980">
            <w:pPr>
              <w:ind w:left="-4" w:right="-84" w:firstLine="4"/>
              <w:rPr>
                <w:rFonts w:ascii="Arial" w:hAnsi="Arial" w:cs="Arial"/>
                <w:bCs/>
                <w:sz w:val="14"/>
                <w:szCs w:val="14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INFORMACJE O DOMINUJĄCEJ PRODUKCJI ROLNEJ</w:t>
            </w:r>
            <w:r w:rsidRPr="003567A5">
              <w:rPr>
                <w:rFonts w:ascii="Arial" w:hAnsi="Arial" w:cs="Arial"/>
                <w:bCs/>
                <w:sz w:val="14"/>
                <w:szCs w:val="14"/>
              </w:rPr>
              <w:t xml:space="preserve"> (</w:t>
            </w:r>
            <w:r w:rsidR="005B4F19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Pr="003567A5">
              <w:rPr>
                <w:rFonts w:ascii="Arial" w:hAnsi="Arial" w:cs="Arial"/>
                <w:bCs/>
                <w:sz w:val="14"/>
                <w:szCs w:val="14"/>
              </w:rPr>
              <w:t>ależy podać informację o głównej produkcji rolnej lub 2-3 wiodące w gospodarstwie rolnym produkcje, tj. generująca/e minimum 60% dochodu brutto z działalności rolniczej)</w:t>
            </w:r>
          </w:p>
        </w:tc>
      </w:tr>
      <w:tr w:rsidR="00B852D0" w:rsidRPr="00AF526B" w14:paraId="02FE06FA" w14:textId="77777777" w:rsidTr="002B3980">
        <w:trPr>
          <w:trHeight w:val="247"/>
        </w:trPr>
        <w:tc>
          <w:tcPr>
            <w:tcW w:w="1643" w:type="pct"/>
            <w:shd w:val="clear" w:color="auto" w:fill="F2F2F2" w:themeFill="background1" w:themeFillShade="F2"/>
            <w:vAlign w:val="center"/>
          </w:tcPr>
          <w:p w14:paraId="0E5D989D" w14:textId="77777777" w:rsid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produkcji</w:t>
            </w:r>
          </w:p>
          <w:p w14:paraId="0F6D3429" w14:textId="52A92B3D" w:rsidR="00B852D0" w:rsidRPr="00AF526B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Uprawa/Hodowla</w:t>
            </w:r>
          </w:p>
        </w:tc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68C9701A" w14:textId="77777777" w:rsid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Ilość jednostek</w:t>
            </w:r>
          </w:p>
          <w:p w14:paraId="4381AD11" w14:textId="7183CFD7" w:rsidR="00B852D0" w:rsidRPr="004F5E79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(ha/szt./</w:t>
            </w:r>
            <w:r w:rsidRPr="00B852D0">
              <w:rPr>
                <w:rFonts w:ascii="Arial" w:hAnsi="Arial" w:cs="Arial"/>
                <w:b/>
                <w:sz w:val="14"/>
                <w:szCs w:val="14"/>
              </w:rPr>
              <w:t>m2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745" w:type="pct"/>
            <w:shd w:val="clear" w:color="auto" w:fill="F2F2F2" w:themeFill="background1" w:themeFillShade="F2"/>
            <w:vAlign w:val="center"/>
          </w:tcPr>
          <w:p w14:paraId="6988C264" w14:textId="77777777" w:rsidR="00B852D0" w:rsidRP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Szacunkowa dochodowość z ha/szt./m2</w:t>
            </w:r>
          </w:p>
          <w:p w14:paraId="3E9669A5" w14:textId="4E87ECA2" w:rsidR="00B852D0" w:rsidRP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5B4F19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Pr="00B852D0">
              <w:rPr>
                <w:rFonts w:ascii="Arial" w:hAnsi="Arial" w:cs="Arial"/>
                <w:b/>
                <w:sz w:val="14"/>
                <w:szCs w:val="14"/>
              </w:rPr>
              <w:t xml:space="preserve">adwyżka bezpośrednia liczona jako przychody ze sprzedaży </w:t>
            </w:r>
            <w:r w:rsidRPr="00A33A82">
              <w:rPr>
                <w:rFonts w:ascii="Arial" w:hAnsi="Arial" w:cs="Arial"/>
                <w:b/>
                <w:sz w:val="14"/>
                <w:szCs w:val="14"/>
                <w:u w:val="single"/>
              </w:rPr>
              <w:t>minus koszty bezpośrednie</w:t>
            </w:r>
            <w:r w:rsidRPr="00B852D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14:paraId="69DDF49C" w14:textId="5BD3DB16" w:rsidR="00B852D0" w:rsidRPr="00AF526B" w:rsidRDefault="00B852D0" w:rsidP="00B852D0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52D0" w:rsidRPr="00D702CA" w14:paraId="07FB4633" w14:textId="77777777" w:rsidTr="00F86166">
        <w:trPr>
          <w:trHeight w:val="451"/>
        </w:trPr>
        <w:tc>
          <w:tcPr>
            <w:tcW w:w="16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6356779"/>
              <w:placeholder>
                <w:docPart w:val="8CC88307078B4A3BA126C940977D83D4"/>
              </w:placeholder>
              <w:showingPlcHdr/>
              <w:text/>
            </w:sdtPr>
            <w:sdtEndPr/>
            <w:sdtContent>
              <w:p w14:paraId="665E536C" w14:textId="32E48B04" w:rsidR="00B852D0" w:rsidRPr="00F86166" w:rsidRDefault="00F86166" w:rsidP="00B852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612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52394656"/>
              <w:placeholder>
                <w:docPart w:val="470A154D0DE6492F9807A442E5F7CB84"/>
              </w:placeholder>
              <w:showingPlcHdr/>
              <w:text/>
            </w:sdtPr>
            <w:sdtEndPr/>
            <w:sdtContent>
              <w:p w14:paraId="4BB355B0" w14:textId="3AFD3DFB" w:rsidR="00B852D0" w:rsidRPr="00F86166" w:rsidRDefault="00F86166" w:rsidP="0047335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74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74467448"/>
              <w:placeholder>
                <w:docPart w:val="192529DD8DBD483493EA262E411B4250"/>
              </w:placeholder>
              <w:showingPlcHdr/>
              <w:text/>
            </w:sdtPr>
            <w:sdtEndPr/>
            <w:sdtContent>
              <w:p w14:paraId="0EB67034" w14:textId="7238A742" w:rsidR="00B852D0" w:rsidRPr="00F86166" w:rsidRDefault="00F86166" w:rsidP="003725C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07E3C619" w14:textId="77777777" w:rsidTr="00F86166">
        <w:trPr>
          <w:trHeight w:val="455"/>
        </w:trPr>
        <w:tc>
          <w:tcPr>
            <w:tcW w:w="16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8049803"/>
              <w:placeholder>
                <w:docPart w:val="AC5174CE3DFA4E688B5E4A38EFC92F53"/>
              </w:placeholder>
              <w:showingPlcHdr/>
              <w:text/>
            </w:sdtPr>
            <w:sdtEndPr/>
            <w:sdtContent>
              <w:p w14:paraId="4DC0B4B2" w14:textId="3F0567E6" w:rsidR="00B852D0" w:rsidRPr="00F86166" w:rsidRDefault="00F86166" w:rsidP="00B852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612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82032569"/>
              <w:placeholder>
                <w:docPart w:val="A43C9A49970B43B9AAD47CA4F183B8DB"/>
              </w:placeholder>
              <w:showingPlcHdr/>
              <w:text/>
            </w:sdtPr>
            <w:sdtEndPr/>
            <w:sdtContent>
              <w:p w14:paraId="74E0E3E8" w14:textId="556BC64B" w:rsidR="00B852D0" w:rsidRPr="00F86166" w:rsidRDefault="00F86166" w:rsidP="0047335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74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2568242"/>
              <w:placeholder>
                <w:docPart w:val="5D65B98AE6364B7EB20A15D339766AAA"/>
              </w:placeholder>
              <w:showingPlcHdr/>
              <w:text/>
            </w:sdtPr>
            <w:sdtEndPr/>
            <w:sdtContent>
              <w:p w14:paraId="3A9882EE" w14:textId="67D915CE" w:rsidR="00B852D0" w:rsidRPr="00F86166" w:rsidRDefault="00F86166" w:rsidP="003725C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39D4DC8F" w14:textId="77777777" w:rsidTr="00F86166">
        <w:trPr>
          <w:trHeight w:val="505"/>
        </w:trPr>
        <w:tc>
          <w:tcPr>
            <w:tcW w:w="16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96684218"/>
              <w:placeholder>
                <w:docPart w:val="CD67F840E54A4DE180D1D93862D406FB"/>
              </w:placeholder>
              <w:showingPlcHdr/>
              <w:text/>
            </w:sdtPr>
            <w:sdtEndPr/>
            <w:sdtContent>
              <w:p w14:paraId="48335432" w14:textId="199DC5BC" w:rsidR="00B852D0" w:rsidRPr="00F86166" w:rsidRDefault="00F86166" w:rsidP="00B852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612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62201244"/>
              <w:placeholder>
                <w:docPart w:val="DFCC97D6E451476AACA7E86FC6310E38"/>
              </w:placeholder>
              <w:showingPlcHdr/>
              <w:text/>
            </w:sdtPr>
            <w:sdtEndPr/>
            <w:sdtContent>
              <w:p w14:paraId="7431D4F5" w14:textId="37593874" w:rsidR="00B852D0" w:rsidRPr="00F86166" w:rsidRDefault="00F86166" w:rsidP="0047335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74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4005033"/>
              <w:placeholder>
                <w:docPart w:val="8FDBF7238563437181B65AA085356F56"/>
              </w:placeholder>
              <w:showingPlcHdr/>
              <w:text/>
            </w:sdtPr>
            <w:sdtEndPr/>
            <w:sdtContent>
              <w:p w14:paraId="0C4B24F1" w14:textId="081378D1" w:rsidR="00B852D0" w:rsidRPr="00F86166" w:rsidRDefault="00F86166" w:rsidP="003725C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</w:tbl>
    <w:p w14:paraId="16995CE0" w14:textId="7B7EEC2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260"/>
        <w:gridCol w:w="2977"/>
      </w:tblGrid>
      <w:tr w:rsidR="00B852D0" w:rsidRPr="003567A5" w14:paraId="1C8E1BDA" w14:textId="77777777" w:rsidTr="002B3980">
        <w:trPr>
          <w:trHeight w:val="24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27950FDB" w14:textId="5C5845C1" w:rsidR="00B852D0" w:rsidRPr="002A3FBB" w:rsidRDefault="005B4F19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 </w:t>
            </w:r>
            <w:r w:rsidR="00B852D0" w:rsidRPr="002A3FBB">
              <w:rPr>
                <w:rFonts w:ascii="Arial" w:hAnsi="Arial" w:cs="Arial"/>
                <w:b/>
                <w:sz w:val="16"/>
                <w:szCs w:val="16"/>
              </w:rPr>
              <w:t>POZOSTAŁE AKTYWA</w:t>
            </w:r>
          </w:p>
        </w:tc>
      </w:tr>
      <w:tr w:rsidR="00B852D0" w:rsidRPr="00AF526B" w14:paraId="7C316D71" w14:textId="77777777" w:rsidTr="000D5A8F">
        <w:trPr>
          <w:trHeight w:val="24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349BA8AE" w14:textId="073EFFD5" w:rsidR="00B852D0" w:rsidRPr="00AF526B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Bank/Instytucja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CF98F6D" w14:textId="233CCDEB" w:rsidR="00B852D0" w:rsidRPr="004F5E79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Rodzaj aktywa (lokata, obligacje, papiery wartościowe)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DE52E64" w14:textId="1175A803" w:rsidR="00B852D0" w:rsidRPr="00AF526B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Wartość aktywa i waluta</w:t>
            </w:r>
            <w:r w:rsidRPr="004338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852D0" w:rsidRPr="00D702CA" w14:paraId="79741D83" w14:textId="77777777" w:rsidTr="00F86166">
        <w:trPr>
          <w:trHeight w:val="386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6002472"/>
              <w:placeholder>
                <w:docPart w:val="F852436152CA4535A86A74F9A6B2D829"/>
              </w:placeholder>
              <w:showingPlcHdr/>
              <w:text/>
            </w:sdtPr>
            <w:sdtEndPr/>
            <w:sdtContent>
              <w:p w14:paraId="0F409452" w14:textId="04259AD5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67367822"/>
              <w:placeholder>
                <w:docPart w:val="D0BF1C0E7EA343EC993CA3B177605621"/>
              </w:placeholder>
              <w:showingPlcHdr/>
              <w:text/>
            </w:sdtPr>
            <w:sdtEndPr/>
            <w:sdtContent>
              <w:p w14:paraId="3B86C277" w14:textId="58B339AC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9835575"/>
              <w:placeholder>
                <w:docPart w:val="D5C7BB0AC8384CBAB053CF212209DAF0"/>
              </w:placeholder>
              <w:showingPlcHdr/>
              <w:text/>
            </w:sdtPr>
            <w:sdtEndPr/>
            <w:sdtContent>
              <w:p w14:paraId="3BDF1D4E" w14:textId="11C4A6B1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42A60A3A" w14:textId="77777777" w:rsidTr="00F86166">
        <w:trPr>
          <w:trHeight w:val="405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9714147"/>
              <w:placeholder>
                <w:docPart w:val="8C2C9081940E4492AE48F88584253B51"/>
              </w:placeholder>
              <w:showingPlcHdr/>
              <w:text/>
            </w:sdtPr>
            <w:sdtEndPr/>
            <w:sdtContent>
              <w:p w14:paraId="769D252B" w14:textId="15E8EFA3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16082895"/>
              <w:placeholder>
                <w:docPart w:val="C5D78A8971974741958F4D0B64B9CC01"/>
              </w:placeholder>
              <w:showingPlcHdr/>
              <w:text/>
            </w:sdtPr>
            <w:sdtEndPr/>
            <w:sdtContent>
              <w:p w14:paraId="05A7E91F" w14:textId="7712FE5A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67216090"/>
              <w:placeholder>
                <w:docPart w:val="A70E83A13EEA468FA165E27896E1CD9A"/>
              </w:placeholder>
              <w:showingPlcHdr/>
              <w:text/>
            </w:sdtPr>
            <w:sdtEndPr/>
            <w:sdtContent>
              <w:p w14:paraId="15A6FF8A" w14:textId="667B6CE1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4857EEBB" w14:textId="77777777" w:rsidTr="00F86166">
        <w:trPr>
          <w:trHeight w:val="425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42563364"/>
              <w:placeholder>
                <w:docPart w:val="D6235818DA2D442D84570D283F050C6F"/>
              </w:placeholder>
              <w:showingPlcHdr/>
              <w:text/>
            </w:sdtPr>
            <w:sdtEndPr/>
            <w:sdtContent>
              <w:p w14:paraId="76E33CA4" w14:textId="67B2375D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80101523"/>
              <w:placeholder>
                <w:docPart w:val="CA18EAA6B48343919CC5D478FA2CBAC2"/>
              </w:placeholder>
              <w:showingPlcHdr/>
              <w:text/>
            </w:sdtPr>
            <w:sdtEndPr/>
            <w:sdtContent>
              <w:p w14:paraId="069A5D29" w14:textId="5B50A9CF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28763724"/>
              <w:placeholder>
                <w:docPart w:val="D2966D67168547369F76B657015CF73A"/>
              </w:placeholder>
              <w:showingPlcHdr/>
              <w:text/>
            </w:sdtPr>
            <w:sdtEndPr/>
            <w:sdtContent>
              <w:p w14:paraId="6AF4B1DA" w14:textId="3DE42126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1468FD85" w14:textId="77777777" w:rsidTr="00F86166">
        <w:trPr>
          <w:trHeight w:val="417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31182509"/>
              <w:placeholder>
                <w:docPart w:val="C29845E6ACA14E8D8903264672CA70D1"/>
              </w:placeholder>
              <w:showingPlcHdr/>
              <w:text/>
            </w:sdtPr>
            <w:sdtEndPr/>
            <w:sdtContent>
              <w:p w14:paraId="706E638F" w14:textId="16F1653A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53926743"/>
              <w:placeholder>
                <w:docPart w:val="113C7B66EC874F329B2074196BE9CEE8"/>
              </w:placeholder>
              <w:showingPlcHdr/>
              <w:text/>
            </w:sdtPr>
            <w:sdtEndPr/>
            <w:sdtContent>
              <w:p w14:paraId="55EE46CE" w14:textId="3FF586CE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6917345"/>
              <w:placeholder>
                <w:docPart w:val="670919E1ED8546B7809AD754BD23BE84"/>
              </w:placeholder>
              <w:showingPlcHdr/>
              <w:text/>
            </w:sdtPr>
            <w:sdtEndPr/>
            <w:sdtContent>
              <w:p w14:paraId="311F2F5E" w14:textId="28D62A1D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</w:tbl>
    <w:p w14:paraId="1F955582" w14:textId="1AF19E5F" w:rsidR="006979FE" w:rsidRDefault="006979FE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260"/>
        <w:gridCol w:w="2977"/>
      </w:tblGrid>
      <w:tr w:rsidR="00876D5D" w:rsidRPr="003567A5" w14:paraId="6FBA01BE" w14:textId="77777777" w:rsidTr="004E2B25">
        <w:trPr>
          <w:trHeight w:val="247"/>
        </w:trPr>
        <w:tc>
          <w:tcPr>
            <w:tcW w:w="5000" w:type="pct"/>
            <w:gridSpan w:val="3"/>
            <w:shd w:val="clear" w:color="auto" w:fill="F2F2F2"/>
          </w:tcPr>
          <w:p w14:paraId="36C2F190" w14:textId="6E78ADDA" w:rsidR="00876D5D" w:rsidRPr="002A3FBB" w:rsidRDefault="00215471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6D5D" w:rsidRPr="002A3FBB">
              <w:rPr>
                <w:rFonts w:ascii="Arial" w:hAnsi="Arial" w:cs="Arial"/>
                <w:b/>
                <w:sz w:val="16"/>
                <w:szCs w:val="16"/>
              </w:rPr>
              <w:t>PODSTAWOWE DANE FINANSOWE GOSPODARSTWA ROLNEGO</w:t>
            </w:r>
            <w:r w:rsidR="00D96A8D"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5DBA" w:rsidRPr="002A3FBB">
              <w:rPr>
                <w:rFonts w:ascii="Arial" w:hAnsi="Arial" w:cs="Arial"/>
                <w:b/>
                <w:sz w:val="16"/>
                <w:szCs w:val="16"/>
              </w:rPr>
              <w:t>WG OŚWIADCZENIA (objaśnienia na ostatniej stronie*)</w:t>
            </w:r>
          </w:p>
        </w:tc>
      </w:tr>
      <w:tr w:rsidR="00876D5D" w:rsidRPr="00AF526B" w14:paraId="6F6DE6CA" w14:textId="77777777" w:rsidTr="000D5A8F">
        <w:trPr>
          <w:trHeight w:val="24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4DE1CD75" w14:textId="06D8DD91" w:rsidR="00876D5D" w:rsidRPr="002A3FBB" w:rsidRDefault="0045793B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876D5D" w:rsidRPr="002A3FBB">
              <w:rPr>
                <w:rFonts w:ascii="Arial" w:hAnsi="Arial" w:cs="Arial"/>
                <w:b/>
                <w:sz w:val="16"/>
                <w:szCs w:val="16"/>
              </w:rPr>
              <w:t>akres danych finansowych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6A93F005" w14:textId="73065170" w:rsidR="00876D5D" w:rsidRPr="002A3FBB" w:rsidRDefault="0045793B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A53D9F" w:rsidRPr="002A3FBB">
              <w:rPr>
                <w:rFonts w:ascii="Arial" w:hAnsi="Arial" w:cs="Arial"/>
                <w:b/>
                <w:sz w:val="16"/>
                <w:szCs w:val="16"/>
              </w:rPr>
              <w:t>ane historyczne z ostatniego pełnego roku obrachunkowego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86BECF2" w14:textId="48BB45DA" w:rsidR="00876D5D" w:rsidRPr="002A3FBB" w:rsidRDefault="0045793B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A53D9F" w:rsidRPr="002A3FBB">
              <w:rPr>
                <w:rFonts w:ascii="Arial" w:hAnsi="Arial" w:cs="Arial"/>
                <w:b/>
                <w:sz w:val="16"/>
                <w:szCs w:val="16"/>
              </w:rPr>
              <w:t>rognoz</w:t>
            </w:r>
            <w:r w:rsidR="00215471" w:rsidRPr="002A3FB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A53D9F" w:rsidRPr="002A3FBB">
              <w:rPr>
                <w:rFonts w:ascii="Arial" w:hAnsi="Arial" w:cs="Arial"/>
                <w:b/>
                <w:sz w:val="16"/>
                <w:szCs w:val="16"/>
              </w:rPr>
              <w:t xml:space="preserve"> na rok bieżący</w:t>
            </w:r>
          </w:p>
        </w:tc>
      </w:tr>
      <w:tr w:rsidR="00876D5D" w:rsidRPr="00D702CA" w14:paraId="7D921E77" w14:textId="77777777" w:rsidTr="000D5A8F">
        <w:trPr>
          <w:trHeight w:val="319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663BBC48" w14:textId="5D9FBF9C" w:rsidR="00876D5D" w:rsidRPr="002A3FBB" w:rsidRDefault="00876D5D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Okres</w:t>
            </w:r>
            <w:r w:rsidR="00A53D9F" w:rsidRPr="002A3FBB">
              <w:rPr>
                <w:rFonts w:ascii="Arial" w:hAnsi="Arial" w:cs="Arial"/>
                <w:bCs/>
                <w:sz w:val="16"/>
                <w:szCs w:val="16"/>
              </w:rPr>
              <w:t xml:space="preserve">  (pełny rok)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1CB2FB63" w14:textId="153CA22B" w:rsidR="00876D5D" w:rsidRPr="002A3FBB" w:rsidRDefault="00A53D9F" w:rsidP="00A53D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XII 202</w:t>
            </w:r>
            <w:r w:rsidR="000D5A8F" w:rsidRPr="002A3FBB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962C7A7" w14:textId="17AF936F" w:rsidR="00876D5D" w:rsidRPr="002A3FBB" w:rsidRDefault="00A53D9F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XII 202</w:t>
            </w:r>
            <w:r w:rsidR="000D5A8F" w:rsidRPr="002A3FBB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</w:tr>
      <w:tr w:rsidR="00876D5D" w:rsidRPr="00D702CA" w14:paraId="5418BFA0" w14:textId="77777777" w:rsidTr="00C30F00">
        <w:trPr>
          <w:trHeight w:val="371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69A7C266" w14:textId="178A19D4" w:rsidR="00876D5D" w:rsidRPr="002A3FBB" w:rsidRDefault="00876D5D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Przychody ze sprzedaży </w:t>
            </w:r>
            <w:r w:rsidR="00FA0092" w:rsidRPr="002A3FBB">
              <w:rPr>
                <w:rFonts w:ascii="Arial" w:hAnsi="Arial" w:cs="Arial"/>
                <w:b/>
                <w:sz w:val="16"/>
                <w:szCs w:val="16"/>
              </w:rPr>
              <w:t xml:space="preserve">(A), </w:t>
            </w:r>
            <w:r w:rsidR="00FA0092" w:rsidRPr="002A3FBB">
              <w:rPr>
                <w:rFonts w:ascii="Arial" w:hAnsi="Arial" w:cs="Arial"/>
                <w:bCs/>
                <w:sz w:val="16"/>
                <w:szCs w:val="16"/>
              </w:rPr>
              <w:t>w tym: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63D9B6F8" w14:textId="77777777" w:rsidR="00876D5D" w:rsidRPr="002A3FBB" w:rsidRDefault="00876D5D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324D21DC" w14:textId="77777777" w:rsidR="00876D5D" w:rsidRPr="002A3FBB" w:rsidRDefault="00876D5D" w:rsidP="004E2B25">
            <w:pPr>
              <w:ind w:left="-67" w:right="-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0ABBA05D" w14:textId="77777777" w:rsidTr="00D02E8E">
        <w:trPr>
          <w:trHeight w:val="32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547C3AA2" w14:textId="61027969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przychody ze sprzedaży produkcji roślinnej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09816940"/>
              <w:placeholder>
                <w:docPart w:val="C31680FDE42B49D38F4AA6353473528A"/>
              </w:placeholder>
              <w:showingPlcHdr/>
              <w:text/>
            </w:sdtPr>
            <w:sdtEndPr/>
            <w:sdtContent>
              <w:p w14:paraId="3CE24D11" w14:textId="32AA550D" w:rsidR="00D02E8E" w:rsidRPr="00D02E8E" w:rsidRDefault="00D02E8E" w:rsidP="00D02E8E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13691974"/>
              <w:placeholder>
                <w:docPart w:val="C3FA098FA6374581800582CF4B01C501"/>
              </w:placeholder>
              <w:showingPlcHdr/>
              <w:text/>
            </w:sdtPr>
            <w:sdtEndPr/>
            <w:sdtContent>
              <w:p w14:paraId="50B35473" w14:textId="15253681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059701E7" w14:textId="77777777" w:rsidTr="00D02E8E">
        <w:trPr>
          <w:trHeight w:val="431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5B03C86E" w14:textId="1D04285F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przychody ze sprzedaży produkcji zwierzęcej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99026098"/>
              <w:placeholder>
                <w:docPart w:val="697C58BC1EFF4D55A6A6762BB9C1159A"/>
              </w:placeholder>
              <w:showingPlcHdr/>
              <w:text/>
            </w:sdtPr>
            <w:sdtEndPr/>
            <w:sdtContent>
              <w:p w14:paraId="3B2D0A17" w14:textId="53C57FC0" w:rsidR="00D02E8E" w:rsidRPr="00D02E8E" w:rsidRDefault="00D02E8E" w:rsidP="00D02E8E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6082414"/>
              <w:placeholder>
                <w:docPart w:val="8A10A8366E214BBA862C430F321E0616"/>
              </w:placeholder>
              <w:showingPlcHdr/>
              <w:text/>
            </w:sdtPr>
            <w:sdtEndPr/>
            <w:sdtContent>
              <w:p w14:paraId="49E8DDEF" w14:textId="4E1CBF36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123A7A99" w14:textId="77777777" w:rsidTr="00D02E8E">
        <w:trPr>
          <w:trHeight w:val="395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0D30B9DC" w14:textId="5F51767F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przychody ze sprzedaży pozostałej produkcji i usług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5779118"/>
              <w:placeholder>
                <w:docPart w:val="226F5D9D9C294D47BAB4477FB8814121"/>
              </w:placeholder>
              <w:showingPlcHdr/>
              <w:text/>
            </w:sdtPr>
            <w:sdtEndPr/>
            <w:sdtContent>
              <w:p w14:paraId="2156F694" w14:textId="2DE5D73E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7119751"/>
              <w:placeholder>
                <w:docPart w:val="C41587AD3B3348E9BC38B97D8FE9D676"/>
              </w:placeholder>
              <w:showingPlcHdr/>
              <w:text/>
            </w:sdtPr>
            <w:sdtEndPr/>
            <w:sdtContent>
              <w:p w14:paraId="203E5473" w14:textId="5CB093FC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309DFFED" w14:textId="77777777" w:rsidTr="00570CB2">
        <w:trPr>
          <w:trHeight w:val="429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687E099C" w14:textId="1BDB9AC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Koszty bezpośrednie (B), 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>w tym: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6439132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2925F7BE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7EF438A5" w14:textId="77777777" w:rsidTr="00D02E8E">
        <w:trPr>
          <w:trHeight w:val="40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6E5FB2EA" w14:textId="5ECFA95A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produkcji roślinnej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92584812"/>
              <w:placeholder>
                <w:docPart w:val="2AE434F3A057441C97D80B1220C2360C"/>
              </w:placeholder>
              <w:showingPlcHdr/>
              <w:text/>
            </w:sdtPr>
            <w:sdtEndPr/>
            <w:sdtContent>
              <w:p w14:paraId="685FA0E8" w14:textId="5092526A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73173203"/>
              <w:placeholder>
                <w:docPart w:val="64D5B68EBD9F4B5E965D2EBEA3978AEA"/>
              </w:placeholder>
              <w:showingPlcHdr/>
              <w:text/>
            </w:sdtPr>
            <w:sdtEndPr/>
            <w:sdtContent>
              <w:p w14:paraId="37ACE5AF" w14:textId="5A33B6D9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1D2C0411" w14:textId="77777777" w:rsidTr="00D02E8E">
        <w:trPr>
          <w:trHeight w:val="42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7A2E1C7B" w14:textId="3B41671A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produkcji zwierzęcej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18261999"/>
              <w:placeholder>
                <w:docPart w:val="7816DF79A0524951B8010C203CF0D4EC"/>
              </w:placeholder>
              <w:showingPlcHdr/>
              <w:text/>
            </w:sdtPr>
            <w:sdtEndPr/>
            <w:sdtContent>
              <w:p w14:paraId="56079557" w14:textId="1764DA54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29157525"/>
              <w:placeholder>
                <w:docPart w:val="38D46294DA094229BCF8047CB2B0AADF"/>
              </w:placeholder>
              <w:showingPlcHdr/>
              <w:text/>
            </w:sdtPr>
            <w:sdtEndPr/>
            <w:sdtContent>
              <w:p w14:paraId="7BF911C7" w14:textId="53A6B209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50BF4FE4" w14:textId="77777777" w:rsidTr="00D02E8E">
        <w:trPr>
          <w:trHeight w:val="405"/>
        </w:trPr>
        <w:tc>
          <w:tcPr>
            <w:tcW w:w="2046" w:type="pct"/>
            <w:tcBorders>
              <w:bottom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3CA4D4EC" w14:textId="2FBC116C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pozostałej produkcji i usług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3687272"/>
              <w:placeholder>
                <w:docPart w:val="A61111D2E9F44405AE0F473589BD1F28"/>
              </w:placeholder>
              <w:showingPlcHdr/>
              <w:text/>
            </w:sdtPr>
            <w:sdtEndPr/>
            <w:sdtContent>
              <w:p w14:paraId="1A8925EC" w14:textId="75ECF0C8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93401805"/>
              <w:placeholder>
                <w:docPart w:val="C05D1B11CE554C76BEE3D50DAE01CCB8"/>
              </w:placeholder>
              <w:showingPlcHdr/>
              <w:text/>
            </w:sdtPr>
            <w:sdtEndPr/>
            <w:sdtContent>
              <w:p w14:paraId="1A808D74" w14:textId="11F80FB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8935CF6" w14:textId="77777777" w:rsidTr="00570CB2">
        <w:trPr>
          <w:trHeight w:val="425"/>
        </w:trPr>
        <w:tc>
          <w:tcPr>
            <w:tcW w:w="2046" w:type="pct"/>
            <w:tcBorders>
              <w:bottom w:val="single" w:sz="4" w:space="0" w:color="CAD238"/>
            </w:tcBorders>
            <w:shd w:val="clear" w:color="auto" w:fill="D0CECE" w:themeFill="background2" w:themeFillShade="E6"/>
            <w:vAlign w:val="center"/>
          </w:tcPr>
          <w:p w14:paraId="5668B2DF" w14:textId="1642D0EC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Nadwyżka bezpośrednia z produkcji brutto (A-B)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09A2F513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BA08822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35CF882C" w14:textId="77777777" w:rsidTr="00570CB2">
        <w:trPr>
          <w:trHeight w:val="403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786236AF" w14:textId="1EB5935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Dopłaty bezpośrednie</w:t>
            </w:r>
          </w:p>
        </w:tc>
        <w:tc>
          <w:tcPr>
            <w:tcW w:w="1544" w:type="pct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54882826"/>
              <w:placeholder>
                <w:docPart w:val="DDA17D94F7DA4051A46C395D0277D6F5"/>
              </w:placeholder>
              <w:showingPlcHdr/>
              <w:text/>
            </w:sdtPr>
            <w:sdtEndPr/>
            <w:sdtContent>
              <w:p w14:paraId="6AD8D84C" w14:textId="06FA38DC" w:rsidR="00D02E8E" w:rsidRPr="002A3FBB" w:rsidRDefault="00D02E8E" w:rsidP="00D02E8E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62987651"/>
              <w:placeholder>
                <w:docPart w:val="13378F4930F14C3AA8A15E27BB10B509"/>
              </w:placeholder>
              <w:showingPlcHdr/>
              <w:text/>
            </w:sdtPr>
            <w:sdtEndPr/>
            <w:sdtContent>
              <w:p w14:paraId="1BEEDE36" w14:textId="5860D75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DB648CF" w14:textId="77777777" w:rsidTr="00570CB2">
        <w:trPr>
          <w:trHeight w:val="423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75A7CF8E" w14:textId="687D0FAF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Koszty pośrednie, 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>w tym: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1D2770B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22DAF99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0B214ED6" w14:textId="77777777" w:rsidTr="00D02E8E">
        <w:trPr>
          <w:trHeight w:val="415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0CB64B33" w14:textId="1B77C1A1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ogólnogospodarcze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9675020"/>
              <w:placeholder>
                <w:docPart w:val="5CFA7E55A10D4320A003D54F928A0A07"/>
              </w:placeholder>
              <w:showingPlcHdr/>
              <w:text/>
            </w:sdtPr>
            <w:sdtEndPr/>
            <w:sdtContent>
              <w:p w14:paraId="486F9FEC" w14:textId="497F3628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65511678"/>
              <w:placeholder>
                <w:docPart w:val="A0D00C92C59E464A8774ACE95874ADFE"/>
              </w:placeholder>
              <w:showingPlcHdr/>
              <w:text/>
            </w:sdtPr>
            <w:sdtEndPr/>
            <w:sdtContent>
              <w:p w14:paraId="7D56EF25" w14:textId="7DC1F1D8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4C35738C" w14:textId="77777777" w:rsidTr="00D02E8E">
        <w:trPr>
          <w:trHeight w:val="40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17DA2CE7" w14:textId="5963242E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podatki np. podatek rolny (inne niż podatek dochodowy)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7230674"/>
              <w:placeholder>
                <w:docPart w:val="FDA191F5EB734C5A96DE200AD9C8DA27"/>
              </w:placeholder>
              <w:showingPlcHdr/>
              <w:text/>
            </w:sdtPr>
            <w:sdtEndPr/>
            <w:sdtContent>
              <w:p w14:paraId="27F9667F" w14:textId="54091E1F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0352670"/>
              <w:placeholder>
                <w:docPart w:val="2461225F72BF43D4B5E49B8762DABE91"/>
              </w:placeholder>
              <w:showingPlcHdr/>
              <w:text/>
            </w:sdtPr>
            <w:sdtEndPr/>
            <w:sdtContent>
              <w:p w14:paraId="25DDE20A" w14:textId="071D17B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3AE1ADA" w14:textId="77777777" w:rsidTr="00D02E8E">
        <w:trPr>
          <w:trHeight w:val="42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399E9A80" w14:textId="6AE3B557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amortyzacja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18043616"/>
              <w:placeholder>
                <w:docPart w:val="CD8BCAC2F5A94EA2A9FDCC7B31A76512"/>
              </w:placeholder>
              <w:showingPlcHdr/>
              <w:text/>
            </w:sdtPr>
            <w:sdtEndPr/>
            <w:sdtContent>
              <w:p w14:paraId="1499F5C5" w14:textId="7AD89D61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02715090"/>
              <w:placeholder>
                <w:docPart w:val="CF77EC15D3B3496C80D1ED56D9B56483"/>
              </w:placeholder>
              <w:showingPlcHdr/>
              <w:text/>
            </w:sdtPr>
            <w:sdtEndPr/>
            <w:sdtContent>
              <w:p w14:paraId="7176552A" w14:textId="3E5030B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59846165" w14:textId="77777777" w:rsidTr="00D02E8E">
        <w:trPr>
          <w:trHeight w:val="419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2948FAEF" w14:textId="34C6E119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czynników zewnętrznych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82690091"/>
              <w:placeholder>
                <w:docPart w:val="566770525D1F4679A9E8840AE8ACE87C"/>
              </w:placeholder>
              <w:showingPlcHdr/>
              <w:text/>
            </w:sdtPr>
            <w:sdtEndPr/>
            <w:sdtContent>
              <w:p w14:paraId="6FCF5F37" w14:textId="55AEFBAB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97098303"/>
              <w:placeholder>
                <w:docPart w:val="1A16B3223D354FB7855F151420567613"/>
              </w:placeholder>
              <w:showingPlcHdr/>
              <w:text/>
            </w:sdtPr>
            <w:sdtEndPr/>
            <w:sdtContent>
              <w:p w14:paraId="0184AA42" w14:textId="7C0007F1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48D78DC" w14:textId="77777777" w:rsidTr="00570CB2">
        <w:trPr>
          <w:trHeight w:val="411"/>
        </w:trPr>
        <w:tc>
          <w:tcPr>
            <w:tcW w:w="2046" w:type="pct"/>
            <w:shd w:val="clear" w:color="auto" w:fill="D9D9D9" w:themeFill="background1" w:themeFillShade="D9"/>
            <w:vAlign w:val="center"/>
          </w:tcPr>
          <w:p w14:paraId="46993B1B" w14:textId="7FBEF5D9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Dochód brutto z działalności rolniczej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7F7D50D3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05929C93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3793BBF3" w14:textId="77777777" w:rsidTr="00570CB2">
        <w:trPr>
          <w:trHeight w:val="404"/>
        </w:trPr>
        <w:tc>
          <w:tcPr>
            <w:tcW w:w="2046" w:type="pct"/>
            <w:shd w:val="clear" w:color="auto" w:fill="FFFFFF"/>
            <w:vAlign w:val="center"/>
          </w:tcPr>
          <w:p w14:paraId="22627860" w14:textId="0DE4C222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02E8E">
              <w:rPr>
                <w:rFonts w:ascii="Arial" w:hAnsi="Arial" w:cs="Arial"/>
                <w:bCs/>
                <w:sz w:val="16"/>
                <w:szCs w:val="16"/>
                <w:shd w:val="clear" w:color="auto" w:fill="F2F2F2" w:themeFill="background1" w:themeFillShade="F2"/>
              </w:rPr>
              <w:t>- podatek dochodowy z działalności rolniczej (o ile dotyczy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4742268"/>
              <w:placeholder>
                <w:docPart w:val="E209AE1D2A444CF19A6625EDAFDAFB3A"/>
              </w:placeholder>
              <w:showingPlcHdr/>
              <w:text/>
            </w:sdtPr>
            <w:sdtEndPr/>
            <w:sdtContent>
              <w:p w14:paraId="36B0B64B" w14:textId="745746C4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83179118"/>
              <w:placeholder>
                <w:docPart w:val="4EA5F16E0C3740A4BFF4AC0CE5EC9916"/>
              </w:placeholder>
              <w:showingPlcHdr/>
              <w:text/>
            </w:sdtPr>
            <w:sdtEndPr/>
            <w:sdtContent>
              <w:p w14:paraId="344E36A9" w14:textId="7A24ABAD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691421F" w14:textId="77777777" w:rsidTr="00570CB2">
        <w:trPr>
          <w:trHeight w:val="423"/>
        </w:trPr>
        <w:tc>
          <w:tcPr>
            <w:tcW w:w="2046" w:type="pct"/>
            <w:shd w:val="clear" w:color="auto" w:fill="D9D9D9" w:themeFill="background1" w:themeFillShade="D9"/>
            <w:vAlign w:val="center"/>
          </w:tcPr>
          <w:p w14:paraId="1E484FDD" w14:textId="3F17449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Dochód netto z działalności rolniczej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572C8AD4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62D6D409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1468762F" w14:textId="77777777" w:rsidTr="00D02E8E">
        <w:trPr>
          <w:trHeight w:val="415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29EA3BCD" w14:textId="2ACBB0B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Dotacje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56287350"/>
              <w:placeholder>
                <w:docPart w:val="036217910B704BE58D9A334B459B8AF0"/>
              </w:placeholder>
              <w:showingPlcHdr/>
              <w:text/>
            </w:sdtPr>
            <w:sdtEndPr/>
            <w:sdtContent>
              <w:p w14:paraId="1A04F553" w14:textId="0CECAA2A" w:rsidR="00D02E8E" w:rsidRPr="002A3FBB" w:rsidRDefault="00D02E8E" w:rsidP="00D02E8E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724635"/>
              <w:placeholder>
                <w:docPart w:val="FAD0C1C164EC41F391854D52A7EC4E8D"/>
              </w:placeholder>
              <w:showingPlcHdr/>
              <w:text/>
            </w:sdtPr>
            <w:sdtEndPr/>
            <w:sdtContent>
              <w:p w14:paraId="4B44406D" w14:textId="7A3FF531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48F91058" w14:textId="77777777" w:rsidTr="00D02E8E">
        <w:trPr>
          <w:trHeight w:val="421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068AA1B9" w14:textId="0AC3390B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Pozostałe dochody rolnika spoza gospodarstwa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31931222"/>
              <w:placeholder>
                <w:docPart w:val="EB7DD0A0EC0F49ADA3E754F6042E1FC3"/>
              </w:placeholder>
              <w:showingPlcHdr/>
              <w:text/>
            </w:sdtPr>
            <w:sdtEndPr/>
            <w:sdtContent>
              <w:p w14:paraId="0F6AF5F9" w14:textId="0E79235A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4364851"/>
              <w:placeholder>
                <w:docPart w:val="4D4A10459A484998AAB8625AFC96C8D8"/>
              </w:placeholder>
              <w:showingPlcHdr/>
              <w:text/>
            </w:sdtPr>
            <w:sdtEndPr/>
            <w:sdtContent>
              <w:p w14:paraId="156B1B0A" w14:textId="1232F256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1ABC823D" w14:textId="77777777" w:rsidTr="00D02E8E">
        <w:trPr>
          <w:trHeight w:val="400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588DAC0C" w14:textId="52734718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 xml:space="preserve">Koszty prowadzenia gospodarstwa domowego  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5425762"/>
              <w:placeholder>
                <w:docPart w:val="B0543E1F1804435DAB53A5DEFF4E0DE5"/>
              </w:placeholder>
              <w:showingPlcHdr/>
              <w:text/>
            </w:sdtPr>
            <w:sdtEndPr/>
            <w:sdtContent>
              <w:p w14:paraId="4E0E2FAF" w14:textId="7B13A62C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6715013"/>
              <w:placeholder>
                <w:docPart w:val="88F6E4C778E24434A61AAB77387649DC"/>
              </w:placeholder>
              <w:showingPlcHdr/>
              <w:text/>
            </w:sdtPr>
            <w:sdtEndPr/>
            <w:sdtContent>
              <w:p w14:paraId="114838EC" w14:textId="181F0ADC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3A13EB07" w14:textId="77777777" w:rsidTr="0045793B">
        <w:trPr>
          <w:trHeight w:val="212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4CDD2318" w14:textId="3A4DF237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Dochód osobisty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A3FBB">
              <w:rPr>
                <w:rFonts w:ascii="Arial" w:hAnsi="Arial" w:cs="Arial"/>
                <w:bCs/>
                <w:sz w:val="14"/>
                <w:szCs w:val="14"/>
              </w:rPr>
              <w:t>(dochód netto z działalności rolniczej + dotacje +pozostałe dochody spoza gospodarstwa +amortyzacja - koszty prowadzenia gospodarstwa domowego)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5A982DC1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B201D62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B9ED0F4" w14:textId="77777777" w:rsidR="00876D5D" w:rsidRDefault="00876D5D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260"/>
        <w:gridCol w:w="2977"/>
      </w:tblGrid>
      <w:tr w:rsidR="00B852D0" w:rsidRPr="003567A5" w14:paraId="02A5E013" w14:textId="77777777" w:rsidTr="002A3FBB">
        <w:trPr>
          <w:trHeight w:val="24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A0D1330" w14:textId="537397C2" w:rsidR="00B852D0" w:rsidRPr="002A3FBB" w:rsidRDefault="0045793B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52D0" w:rsidRPr="002A3FBB">
              <w:rPr>
                <w:rFonts w:ascii="Arial" w:hAnsi="Arial" w:cs="Arial"/>
                <w:b/>
                <w:sz w:val="16"/>
                <w:szCs w:val="16"/>
              </w:rPr>
              <w:t>DOPŁATY I DOTACJE</w:t>
            </w:r>
          </w:p>
        </w:tc>
      </w:tr>
      <w:tr w:rsidR="00B852D0" w:rsidRPr="00AF526B" w14:paraId="5B6FB54B" w14:textId="77777777" w:rsidTr="000D5A8F">
        <w:trPr>
          <w:trHeight w:val="24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3091DEE4" w14:textId="56B54DA4" w:rsidR="00B852D0" w:rsidRPr="00AF526B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Rodzaj dopłat (płatności) i dotacji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6720AE30" w14:textId="45C64A9E" w:rsidR="00B852D0" w:rsidRPr="004F5E79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Wielkość dotychczasowa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6BC764B7" w14:textId="1F02AB27" w:rsidR="00B852D0" w:rsidRPr="00AF526B" w:rsidRDefault="0039369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93693">
              <w:rPr>
                <w:rFonts w:ascii="Arial" w:hAnsi="Arial" w:cs="Arial"/>
                <w:b/>
                <w:sz w:val="14"/>
                <w:szCs w:val="14"/>
              </w:rPr>
              <w:t>Wielkość planowana</w:t>
            </w:r>
          </w:p>
        </w:tc>
      </w:tr>
      <w:tr w:rsidR="00B852D0" w:rsidRPr="00D702CA" w14:paraId="264376B0" w14:textId="77777777" w:rsidTr="0008102C">
        <w:trPr>
          <w:trHeight w:val="463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7172384"/>
              <w:placeholder>
                <w:docPart w:val="35B977FA188C4F439E3311A5016E5FD4"/>
              </w:placeholder>
              <w:showingPlcHdr/>
              <w:text/>
            </w:sdtPr>
            <w:sdtEndPr/>
            <w:sdtContent>
              <w:p w14:paraId="22D40037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678ADEFA" w14:textId="77777777" w:rsidR="00B852D0" w:rsidRPr="004F5E79" w:rsidRDefault="00B852D0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21263389"/>
              <w:placeholder>
                <w:docPart w:val="9506F92BF37C42A8B171CB0CE139311E"/>
              </w:placeholder>
              <w:showingPlcHdr/>
              <w:text/>
            </w:sdtPr>
            <w:sdtEndPr/>
            <w:sdtContent>
              <w:p w14:paraId="2504CEB6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559909C4" w14:textId="77777777" w:rsidR="00B852D0" w:rsidRPr="00D702CA" w:rsidRDefault="00B852D0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9466730"/>
              <w:placeholder>
                <w:docPart w:val="D4FF8FB3FB424AFAB8FBE835893D9098"/>
              </w:placeholder>
              <w:showingPlcHdr/>
              <w:text/>
            </w:sdtPr>
            <w:sdtEndPr/>
            <w:sdtContent>
              <w:p w14:paraId="5D7A7295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6B188216" w14:textId="77777777" w:rsidR="00B852D0" w:rsidRPr="00D702CA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52D0" w:rsidRPr="00D702CA" w14:paraId="3BA4D623" w14:textId="77777777" w:rsidTr="0008102C">
        <w:trPr>
          <w:trHeight w:val="425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4848701"/>
              <w:placeholder>
                <w:docPart w:val="E60D9FE7377049F28EA3D6E55F937E08"/>
              </w:placeholder>
              <w:showingPlcHdr/>
              <w:text/>
            </w:sdtPr>
            <w:sdtEndPr/>
            <w:sdtContent>
              <w:p w14:paraId="62C33828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052CF89C" w14:textId="77777777" w:rsidR="00B852D0" w:rsidRPr="00D70952" w:rsidRDefault="00B852D0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59121870"/>
              <w:placeholder>
                <w:docPart w:val="F893EF1174BD47F28AFC3C9FDF175DE4"/>
              </w:placeholder>
              <w:showingPlcHdr/>
              <w:text/>
            </w:sdtPr>
            <w:sdtEndPr/>
            <w:sdtContent>
              <w:p w14:paraId="4AC197E6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294A34C4" w14:textId="77777777" w:rsidR="00B852D0" w:rsidRPr="00D702CA" w:rsidRDefault="00B852D0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006315"/>
              <w:placeholder>
                <w:docPart w:val="2FB171983E0543619A48FA1AD49F5A93"/>
              </w:placeholder>
              <w:showingPlcHdr/>
              <w:text/>
            </w:sdtPr>
            <w:sdtEndPr/>
            <w:sdtContent>
              <w:p w14:paraId="0D645223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1ED7109B" w14:textId="77777777" w:rsidR="00B852D0" w:rsidRPr="00D702CA" w:rsidRDefault="00B852D0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93693" w:rsidRPr="00D702CA" w14:paraId="7DA115C4" w14:textId="77777777" w:rsidTr="0008102C">
        <w:trPr>
          <w:trHeight w:val="419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52817000"/>
              <w:placeholder>
                <w:docPart w:val="4C88A5670D2341F79229DBFFF6788170"/>
              </w:placeholder>
              <w:showingPlcHdr/>
              <w:text/>
            </w:sdtPr>
            <w:sdtEndPr/>
            <w:sdtContent>
              <w:p w14:paraId="1A9E4725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006316F5" w14:textId="77777777" w:rsidR="00393693" w:rsidRPr="00D70952" w:rsidRDefault="00393693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5966409"/>
              <w:placeholder>
                <w:docPart w:val="E2A3BA779AA842459CB4C47E1664EC80"/>
              </w:placeholder>
              <w:showingPlcHdr/>
              <w:text/>
            </w:sdtPr>
            <w:sdtEndPr/>
            <w:sdtContent>
              <w:p w14:paraId="0F870B46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747460FC" w14:textId="77777777" w:rsidR="00393693" w:rsidRPr="00D702CA" w:rsidRDefault="00393693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2541019"/>
              <w:placeholder>
                <w:docPart w:val="29080C23F7C244BDBFF3A78DAF5A4E30"/>
              </w:placeholder>
              <w:showingPlcHdr/>
              <w:text/>
            </w:sdtPr>
            <w:sdtEndPr/>
            <w:sdtContent>
              <w:p w14:paraId="5D82D313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2FB9954A" w14:textId="77777777" w:rsidR="00393693" w:rsidRPr="00D702CA" w:rsidRDefault="00393693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93693" w:rsidRPr="00D702CA" w14:paraId="3605D2D6" w14:textId="77777777" w:rsidTr="0008102C">
        <w:trPr>
          <w:trHeight w:val="411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136769"/>
              <w:placeholder>
                <w:docPart w:val="7BE0A479CC294250A079A84AD197DDE7"/>
              </w:placeholder>
              <w:showingPlcHdr/>
              <w:text/>
            </w:sdtPr>
            <w:sdtEndPr/>
            <w:sdtContent>
              <w:p w14:paraId="46724343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5082A3CF" w14:textId="77777777" w:rsidR="00393693" w:rsidRPr="00D70952" w:rsidRDefault="00393693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4699835"/>
              <w:placeholder>
                <w:docPart w:val="3219D33C191E4056A4EE8A55864A4EA1"/>
              </w:placeholder>
              <w:showingPlcHdr/>
              <w:text/>
            </w:sdtPr>
            <w:sdtEndPr/>
            <w:sdtContent>
              <w:p w14:paraId="5746B76A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3ED315F7" w14:textId="77777777" w:rsidR="00393693" w:rsidRPr="00D702CA" w:rsidRDefault="00393693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9605308"/>
              <w:placeholder>
                <w:docPart w:val="CAE46255B52B46A3B17B09A4FDFE2BD3"/>
              </w:placeholder>
              <w:showingPlcHdr/>
              <w:text/>
            </w:sdtPr>
            <w:sdtEndPr/>
            <w:sdtContent>
              <w:p w14:paraId="373C35C5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42FE6F6F" w14:textId="77777777" w:rsidR="00393693" w:rsidRPr="00D702CA" w:rsidRDefault="00393693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B852D0" w:rsidRPr="00D702CA" w14:paraId="7A0089B7" w14:textId="77777777" w:rsidTr="0008102C">
        <w:trPr>
          <w:trHeight w:val="417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36940917"/>
              <w:placeholder>
                <w:docPart w:val="CA0618943FBA4AE3B69D4C8A6F67B37D"/>
              </w:placeholder>
              <w:showingPlcHdr/>
              <w:text/>
            </w:sdtPr>
            <w:sdtEndPr/>
            <w:sdtContent>
              <w:p w14:paraId="3E249C51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3DB7CFA9" w14:textId="77777777" w:rsidR="00B852D0" w:rsidRPr="00D70952" w:rsidRDefault="00B852D0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0328418"/>
              <w:placeholder>
                <w:docPart w:val="82AEAAEA477D4A08B87DD3587DEFA26C"/>
              </w:placeholder>
              <w:showingPlcHdr/>
              <w:text/>
            </w:sdtPr>
            <w:sdtEndPr/>
            <w:sdtContent>
              <w:p w14:paraId="5BF1B930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4FA66328" w14:textId="77777777" w:rsidR="00B852D0" w:rsidRPr="00D702CA" w:rsidRDefault="00B852D0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60558932"/>
              <w:placeholder>
                <w:docPart w:val="66CDBEE5EE054696BE5F65B8635E09EA"/>
              </w:placeholder>
              <w:showingPlcHdr/>
              <w:text/>
            </w:sdtPr>
            <w:sdtEndPr/>
            <w:sdtContent>
              <w:p w14:paraId="776185C8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3D36CA6D" w14:textId="77777777" w:rsidR="00B852D0" w:rsidRPr="00D702CA" w:rsidRDefault="00B852D0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14:paraId="323519AE" w14:textId="77777777" w:rsidR="00722B29" w:rsidRDefault="00722B29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074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2977"/>
      </w:tblGrid>
      <w:tr w:rsidR="00393693" w:rsidRPr="003567A5" w14:paraId="20C8FC7B" w14:textId="77777777" w:rsidTr="00B46AB0">
        <w:trPr>
          <w:trHeight w:val="247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2A8621E" w14:textId="5C28CB73" w:rsidR="00393693" w:rsidRPr="002A3FBB" w:rsidRDefault="007831D4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 </w:t>
            </w:r>
            <w:r w:rsidR="00393693" w:rsidRPr="002A3FBB">
              <w:rPr>
                <w:rFonts w:ascii="Arial" w:hAnsi="Arial" w:cs="Arial"/>
                <w:b/>
                <w:sz w:val="16"/>
                <w:szCs w:val="16"/>
              </w:rPr>
              <w:t>POZOSTAŁE DOCHODY (</w:t>
            </w:r>
            <w:r w:rsidR="008C1B83" w:rsidRPr="002A3FBB">
              <w:rPr>
                <w:rFonts w:ascii="Arial" w:hAnsi="Arial" w:cs="Arial"/>
                <w:b/>
                <w:sz w:val="16"/>
                <w:szCs w:val="16"/>
              </w:rPr>
              <w:t>w ujęciu miesięcznym)</w:t>
            </w:r>
          </w:p>
        </w:tc>
      </w:tr>
      <w:tr w:rsidR="008C1B83" w:rsidRPr="00AF526B" w14:paraId="09D9E3F9" w14:textId="77777777" w:rsidTr="00B46AB0">
        <w:trPr>
          <w:trHeight w:val="247"/>
        </w:trPr>
        <w:tc>
          <w:tcPr>
            <w:tcW w:w="3581" w:type="pct"/>
            <w:shd w:val="clear" w:color="auto" w:fill="F2F2F2" w:themeFill="background1" w:themeFillShade="F2"/>
            <w:vAlign w:val="center"/>
          </w:tcPr>
          <w:p w14:paraId="79F0F44B" w14:textId="77777777" w:rsidR="008C1B83" w:rsidRPr="008C1B83" w:rsidRDefault="008C1B83" w:rsidP="008C1B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1B83">
              <w:rPr>
                <w:rFonts w:ascii="Arial" w:hAnsi="Arial" w:cs="Arial"/>
                <w:b/>
                <w:sz w:val="14"/>
                <w:szCs w:val="14"/>
              </w:rPr>
              <w:t xml:space="preserve">Rodzaj innych dochodów </w:t>
            </w:r>
          </w:p>
          <w:p w14:paraId="598ABD85" w14:textId="797E8A7C" w:rsidR="008C1B83" w:rsidRPr="008C1B83" w:rsidRDefault="008C1B83" w:rsidP="008C1B8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C1B83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działalność gospodarcza/ </w:t>
            </w:r>
            <w:r w:rsidRPr="008C1B83">
              <w:rPr>
                <w:rFonts w:ascii="Arial" w:hAnsi="Arial" w:cs="Arial"/>
                <w:bCs/>
                <w:sz w:val="14"/>
                <w:szCs w:val="14"/>
              </w:rPr>
              <w:t>umowa o pracę/ renta/ emerytura/wynajem nieruchomości lub ruchomości/inne)</w:t>
            </w:r>
          </w:p>
        </w:tc>
        <w:tc>
          <w:tcPr>
            <w:tcW w:w="1419" w:type="pct"/>
            <w:shd w:val="clear" w:color="auto" w:fill="F2F2F2" w:themeFill="background1" w:themeFillShade="F2"/>
            <w:vAlign w:val="center"/>
          </w:tcPr>
          <w:p w14:paraId="12455BA7" w14:textId="7F8AAF53" w:rsidR="008C1B83" w:rsidRPr="00AF526B" w:rsidRDefault="008C1B8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1B83">
              <w:rPr>
                <w:rFonts w:ascii="Arial" w:hAnsi="Arial" w:cs="Arial"/>
                <w:b/>
                <w:sz w:val="14"/>
                <w:szCs w:val="14"/>
              </w:rPr>
              <w:t>Średniomiesięczna kwota dochodu netto</w:t>
            </w:r>
          </w:p>
        </w:tc>
      </w:tr>
      <w:tr w:rsidR="008C1B83" w:rsidRPr="00D702CA" w14:paraId="3F1C9701" w14:textId="77777777" w:rsidTr="00B46AB0">
        <w:trPr>
          <w:trHeight w:val="255"/>
        </w:trPr>
        <w:tc>
          <w:tcPr>
            <w:tcW w:w="35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46084584"/>
              <w:placeholder>
                <w:docPart w:val="70F55958FAB94EBE99AD0FED0BA56B25"/>
              </w:placeholder>
              <w:showingPlcHdr/>
              <w:text/>
            </w:sdtPr>
            <w:sdtEndPr/>
            <w:sdtContent>
              <w:p w14:paraId="070B73D2" w14:textId="39B8F223" w:rsidR="008C1B83" w:rsidRPr="00476E59" w:rsidRDefault="00476E59" w:rsidP="00476E5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8574508"/>
              <w:placeholder>
                <w:docPart w:val="7CDD2B7308DB42968DE5D8D77E8CEC7F"/>
              </w:placeholder>
              <w:showingPlcHdr/>
              <w:text/>
            </w:sdtPr>
            <w:sdtEndPr/>
            <w:sdtContent>
              <w:p w14:paraId="4ECA39EA" w14:textId="705FC54B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8C1B83" w:rsidRPr="00D702CA" w14:paraId="5C7FD851" w14:textId="77777777" w:rsidTr="00B46AB0">
        <w:trPr>
          <w:trHeight w:val="273"/>
        </w:trPr>
        <w:tc>
          <w:tcPr>
            <w:tcW w:w="35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40849476"/>
              <w:placeholder>
                <w:docPart w:val="B0C39E66EA224E5CA0FCD8A5C74EB642"/>
              </w:placeholder>
              <w:showingPlcHdr/>
              <w:text/>
            </w:sdtPr>
            <w:sdtEndPr/>
            <w:sdtContent>
              <w:p w14:paraId="46D9E8C4" w14:textId="6F90BEB1" w:rsidR="008C1B83" w:rsidRPr="00476E59" w:rsidRDefault="00476E59" w:rsidP="00476E5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45832603"/>
              <w:placeholder>
                <w:docPart w:val="78D9B696635F4A55A925590704856C98"/>
              </w:placeholder>
              <w:showingPlcHdr/>
              <w:text/>
            </w:sdtPr>
            <w:sdtEndPr/>
            <w:sdtContent>
              <w:p w14:paraId="554BEAE9" w14:textId="2CE1C8E8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8C1B83" w:rsidRPr="00D702CA" w14:paraId="648977C0" w14:textId="77777777" w:rsidTr="00B46AB0">
        <w:trPr>
          <w:trHeight w:val="263"/>
        </w:trPr>
        <w:tc>
          <w:tcPr>
            <w:tcW w:w="35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38096499"/>
              <w:placeholder>
                <w:docPart w:val="7E78A98F50CD4A6AA75A0185E7F0C7F0"/>
              </w:placeholder>
              <w:showingPlcHdr/>
              <w:text/>
            </w:sdtPr>
            <w:sdtEndPr/>
            <w:sdtContent>
              <w:p w14:paraId="2F9A75F1" w14:textId="71B9A67F" w:rsidR="008C1B83" w:rsidRPr="00476E59" w:rsidRDefault="00476E59" w:rsidP="00476E5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4050723"/>
              <w:placeholder>
                <w:docPart w:val="70F165CF641A4626AD334F7A0F65F08C"/>
              </w:placeholder>
              <w:showingPlcHdr/>
              <w:text/>
            </w:sdtPr>
            <w:sdtEndPr/>
            <w:sdtContent>
              <w:p w14:paraId="70E38C47" w14:textId="1778519A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8C1B83" w:rsidRPr="00D702CA" w14:paraId="64A83186" w14:textId="77777777" w:rsidTr="00B46AB0">
        <w:trPr>
          <w:trHeight w:val="260"/>
        </w:trPr>
        <w:tc>
          <w:tcPr>
            <w:tcW w:w="3581" w:type="pct"/>
            <w:shd w:val="clear" w:color="auto" w:fill="F2F2F2" w:themeFill="background1" w:themeFillShade="F2"/>
            <w:vAlign w:val="center"/>
          </w:tcPr>
          <w:p w14:paraId="5F6145B0" w14:textId="4B6ED6F1" w:rsidR="008C1B83" w:rsidRPr="00D70952" w:rsidRDefault="008C1B83" w:rsidP="008C1B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C1B83">
              <w:rPr>
                <w:rFonts w:ascii="Arial" w:hAnsi="Arial" w:cs="Arial"/>
                <w:b/>
                <w:sz w:val="14"/>
                <w:szCs w:val="14"/>
              </w:rPr>
              <w:t xml:space="preserve">Średniomiesięczny dochód netto Współmałżonka </w:t>
            </w:r>
            <w:r w:rsidRPr="008C1B83">
              <w:rPr>
                <w:rFonts w:ascii="Arial" w:hAnsi="Arial" w:cs="Arial"/>
                <w:bCs/>
                <w:sz w:val="14"/>
                <w:szCs w:val="14"/>
              </w:rPr>
              <w:t>(jeśli dotyczy)</w:t>
            </w:r>
            <w:r w:rsidR="007A0CB9">
              <w:rPr>
                <w:rFonts w:ascii="Arial" w:hAnsi="Arial" w:cs="Arial"/>
                <w:bCs/>
                <w:sz w:val="14"/>
                <w:szCs w:val="14"/>
              </w:rPr>
              <w:t>:</w:t>
            </w:r>
          </w:p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10657998"/>
              <w:placeholder>
                <w:docPart w:val="D271E98108FA426986852CA984A3B144"/>
              </w:placeholder>
              <w:showingPlcHdr/>
              <w:text/>
            </w:sdtPr>
            <w:sdtEndPr/>
            <w:sdtContent>
              <w:p w14:paraId="7D27384F" w14:textId="5983AEB4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</w:tbl>
    <w:p w14:paraId="3A26E5A7" w14:textId="22CBF99C" w:rsidR="00722B29" w:rsidRDefault="00722B29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074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337"/>
        <w:gridCol w:w="1446"/>
        <w:gridCol w:w="1739"/>
        <w:gridCol w:w="1561"/>
        <w:gridCol w:w="1276"/>
        <w:gridCol w:w="569"/>
        <w:gridCol w:w="1133"/>
      </w:tblGrid>
      <w:tr w:rsidR="00FD7980" w:rsidRPr="00D702CA" w14:paraId="5B3C72B8" w14:textId="3C3A65B9" w:rsidTr="00D4091A">
        <w:trPr>
          <w:trHeight w:val="179"/>
        </w:trPr>
        <w:tc>
          <w:tcPr>
            <w:tcW w:w="5000" w:type="pct"/>
            <w:gridSpan w:val="8"/>
            <w:shd w:val="clear" w:color="auto" w:fill="D9D9D9"/>
          </w:tcPr>
          <w:p w14:paraId="275D4147" w14:textId="4E8AEEBE" w:rsidR="00FD7980" w:rsidRDefault="00FD7980" w:rsidP="004E2B25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30F00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6.   </w:t>
            </w:r>
            <w:r>
              <w:rPr>
                <w:rFonts w:ascii="Arial" w:hAnsi="Arial" w:cs="Arial"/>
                <w:b/>
                <w:sz w:val="16"/>
                <w:szCs w:val="16"/>
              </w:rPr>
              <w:t>INFORMACJA O WSPÓŁPRACY Z BANKAMI</w:t>
            </w:r>
            <w:r w:rsidR="00522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 INSTYTUCJAMI FINANSOWYMI</w:t>
            </w:r>
          </w:p>
        </w:tc>
      </w:tr>
      <w:tr w:rsidR="00FD7980" w:rsidRPr="00041129" w14:paraId="4B5DD3A6" w14:textId="3F9DF6D1" w:rsidTr="00D4091A">
        <w:trPr>
          <w:trHeight w:val="238"/>
        </w:trPr>
        <w:tc>
          <w:tcPr>
            <w:tcW w:w="5000" w:type="pct"/>
            <w:gridSpan w:val="8"/>
            <w:shd w:val="clear" w:color="auto" w:fill="F2F2F2"/>
          </w:tcPr>
          <w:p w14:paraId="2A128858" w14:textId="7EFF1E1E" w:rsidR="00FD7980" w:rsidRPr="00C30F00" w:rsidRDefault="00FD7980" w:rsidP="00FD7980">
            <w:pPr>
              <w:pStyle w:val="Tekstpodstawowy"/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 w:rsidRPr="00C30F00">
              <w:rPr>
                <w:rFonts w:ascii="Arial" w:hAnsi="Arial" w:cs="Arial"/>
                <w:bCs/>
                <w:sz w:val="14"/>
                <w:szCs w:val="14"/>
              </w:rPr>
              <w:t>Zakres Pani/Pana współpracy z innymi bankami/towarzystwami leasingowymi (otrzymane gwarancje, zobowiązania leasingowe, zaciągnięte kredyty i pożyczki – w tym również konsumpcyjne) nie związane z prowadzoną działalnością Wnioskodawcy/Poręczyciela</w:t>
            </w:r>
          </w:p>
        </w:tc>
      </w:tr>
      <w:tr w:rsidR="00EC512E" w:rsidRPr="004F5E79" w14:paraId="43456CDA" w14:textId="24055856" w:rsidTr="00D4091A">
        <w:trPr>
          <w:trHeight w:val="238"/>
        </w:trPr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98D6304" w14:textId="3B57F655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Nazwa Kredytobiorcy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718785CE" w14:textId="77777777" w:rsidR="00FD7980" w:rsidRPr="00FD7980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Nazwa banku/</w:t>
            </w:r>
          </w:p>
          <w:p w14:paraId="701C76E1" w14:textId="7725143D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instytucji finansowej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0F097B32" w14:textId="7FDF543C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Rodzaj zaangażowania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79C7DE8A" w14:textId="46FA26A0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Aktualne zaangażowanie lub przyznany limit / waluta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03B148E0" w14:textId="60F2821C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Ostateczny termin spłaty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132F5741" w14:textId="4724E5F4" w:rsidR="00FD7980" w:rsidRPr="004F5E79" w:rsidRDefault="00BA5FD8" w:rsidP="00BA5F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5FD8">
              <w:rPr>
                <w:rFonts w:ascii="Arial" w:hAnsi="Arial" w:cs="Arial"/>
                <w:b/>
                <w:sz w:val="14"/>
                <w:szCs w:val="14"/>
              </w:rPr>
              <w:t>Oprocentowanie</w:t>
            </w:r>
          </w:p>
        </w:tc>
        <w:tc>
          <w:tcPr>
            <w:tcW w:w="811" w:type="pct"/>
            <w:gridSpan w:val="2"/>
            <w:shd w:val="clear" w:color="auto" w:fill="F2F2F2" w:themeFill="background1" w:themeFillShade="F2"/>
          </w:tcPr>
          <w:p w14:paraId="3319F2FF" w14:textId="77777777" w:rsidR="00BA5FD8" w:rsidRPr="00BA5FD8" w:rsidRDefault="00BA5FD8" w:rsidP="00BA5FD8">
            <w:pPr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5FD8">
              <w:rPr>
                <w:rFonts w:ascii="Arial" w:hAnsi="Arial" w:cs="Arial"/>
                <w:b/>
                <w:sz w:val="14"/>
                <w:szCs w:val="14"/>
              </w:rPr>
              <w:t>Średniomiesięczna rata kapitałowo-odsetkowa</w:t>
            </w:r>
          </w:p>
          <w:p w14:paraId="7C1A8FD7" w14:textId="5B06E8B3" w:rsidR="00FD7980" w:rsidRPr="004F5E79" w:rsidRDefault="00FD7980" w:rsidP="00BA5F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D02B4" w:rsidRPr="00D702CA" w14:paraId="6B4DC9AF" w14:textId="220D1894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1658342357"/>
            <w:placeholder>
              <w:docPart w:val="9D9091898A7F4D8489E520B16921F16A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596DB8DE" w14:textId="03DCC063" w:rsidR="006D02B4" w:rsidRPr="004F5E79" w:rsidRDefault="006D02B4" w:rsidP="006D02B4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39793178"/>
            <w:placeholder>
              <w:docPart w:val="91560D62C6BD46C4BA6F7EEB4ECDEC6E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159F609" w14:textId="5991F371" w:rsidR="006D02B4" w:rsidRPr="00D702CA" w:rsidRDefault="006D02B4" w:rsidP="006D02B4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89147384"/>
            <w:placeholder>
              <w:docPart w:val="AD1964699A6B4FECB37E1022C085034F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5340ABDB" w14:textId="48EBCD37" w:rsidR="006D02B4" w:rsidRPr="00D702CA" w:rsidRDefault="006D02B4" w:rsidP="006D02B4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71984683"/>
            <w:placeholder>
              <w:docPart w:val="1DB8EFECA0A045B88D774ECBB2DA94A5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730DE2AC" w14:textId="28FB32EE" w:rsidR="006D02B4" w:rsidRPr="00D702CA" w:rsidRDefault="006D02B4" w:rsidP="006D02B4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299531"/>
            <w:placeholder>
              <w:docPart w:val="069022F1F35C40658ED728E40A47300A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76BDD2D2" w14:textId="3683A851" w:rsidR="006D02B4" w:rsidRPr="00D702CA" w:rsidRDefault="006D02B4" w:rsidP="006D02B4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9050206"/>
            <w:placeholder>
              <w:docPart w:val="FD71B8E50A974BE98C071FD774E9D5EB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363ADF4F" w14:textId="42A2B990" w:rsidR="006D02B4" w:rsidRPr="004F5E79" w:rsidRDefault="006D02B4" w:rsidP="006D02B4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94059634"/>
            <w:placeholder>
              <w:docPart w:val="8BA0E4A3B04643AAB4D9A6E02F33AF6E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6B74A7C6" w14:textId="2312A98C" w:rsidR="006D02B4" w:rsidRPr="004F5E79" w:rsidRDefault="006D02B4" w:rsidP="006D02B4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1DF213B3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1631120333"/>
            <w:placeholder>
              <w:docPart w:val="F8E1872444C4471CB49BCC193E2CEC1D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07BCA0A3" w14:textId="7848857C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89627306"/>
            <w:placeholder>
              <w:docPart w:val="29472FAC094940478323FC64DDF1E59B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A6B5525" w14:textId="471CE92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459182"/>
            <w:placeholder>
              <w:docPart w:val="2BBFE1BD4E884717A476D505562A3791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32AE54AB" w14:textId="0B3DBC5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75202443"/>
            <w:placeholder>
              <w:docPart w:val="42EA8A88851A475E94826EEE12B1D83B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64F2F0FF" w14:textId="449BCCC5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38112169"/>
            <w:placeholder>
              <w:docPart w:val="844E3A892C214E38BA2B8F70C39E9090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57144E69" w14:textId="178A97E0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51171191"/>
            <w:placeholder>
              <w:docPart w:val="6B2B33E91B0E467F9AF1923B9A729A56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11101F0" w14:textId="03FD2D8B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4430418"/>
            <w:placeholder>
              <w:docPart w:val="015BE9B6B3F2417F96C0D8B60A9B5EF6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44842E54" w14:textId="02C77150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32508392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147676488"/>
            <w:placeholder>
              <w:docPart w:val="6D4E0F8625114D95B96F20553C7E6161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22CDD46F" w14:textId="5473F3C5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68339191"/>
            <w:placeholder>
              <w:docPart w:val="29EC5625EA42470E8545663E902E6180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4D5B6C62" w14:textId="44A979A5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08640380"/>
            <w:placeholder>
              <w:docPart w:val="247DC04A0CFC4CA2AAFB8871EE40B4F7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4759BF12" w14:textId="6D64254C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6302616"/>
            <w:placeholder>
              <w:docPart w:val="3CABEE8DF0A3450F8F8BD5FEB6B229A0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5903FCB7" w14:textId="2FB91AD2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0269708"/>
            <w:placeholder>
              <w:docPart w:val="FEDCF18193394A91B1F858F277CEC8C8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0902D6E5" w14:textId="25560761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68860386"/>
            <w:placeholder>
              <w:docPart w:val="9EC3213E4D44417AAD1830EB24BF9CAC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CFABD92" w14:textId="03EBE017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92400551"/>
            <w:placeholder>
              <w:docPart w:val="A3CE86EAB02B4E8CA32BD3A2507541EE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4A477496" w14:textId="3DFA2793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5F29CF8E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98565513"/>
            <w:placeholder>
              <w:docPart w:val="DC3DFE85E80E46EA845DB83FEE2B39C4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55D45327" w14:textId="54992AAC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60046471"/>
            <w:placeholder>
              <w:docPart w:val="CF702E7374AD45F8B4F24C8F63032E16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4D86D436" w14:textId="4542A32F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0418325"/>
            <w:placeholder>
              <w:docPart w:val="99877095FD7C46B281BE28C9A6F84EB9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4887FBAD" w14:textId="00D4C6EB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8644842"/>
            <w:placeholder>
              <w:docPart w:val="BF2CE00A4654464697A4BBD7861CE794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23CEF072" w14:textId="73298F5D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0851792"/>
            <w:placeholder>
              <w:docPart w:val="0AF5A848277E4F208D9F990DF96F62F6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54EAFBA9" w14:textId="2AF86399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460174"/>
            <w:placeholder>
              <w:docPart w:val="96C6CCA5A6D644658891C31EDA1383E0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55C56FB7" w14:textId="5A01640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937495"/>
            <w:placeholder>
              <w:docPart w:val="7BECE529A448403B80FEB9CBBC221513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125B99D9" w14:textId="61231CB3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3BA2479A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1746450239"/>
            <w:placeholder>
              <w:docPart w:val="FC145BBC6D404157B6CC47E783C25F24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779CFC04" w14:textId="2B22117F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4130301"/>
            <w:placeholder>
              <w:docPart w:val="D3FE7F9053A9466E96E6B2F21091EF82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5C7D1A0A" w14:textId="1A8F83E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62949651"/>
            <w:placeholder>
              <w:docPart w:val="FE0721DC52404A21A5AF0EDC85546909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465CE3C0" w14:textId="34DAEF2D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2846826"/>
            <w:placeholder>
              <w:docPart w:val="F6BE447D48AF40B29AD2A74B0BABFD4C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749A08B9" w14:textId="54EB043B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5886302"/>
            <w:placeholder>
              <w:docPart w:val="20532B4E53CC46239954F1EE13D49456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544DA874" w14:textId="6A443F19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46231185"/>
            <w:placeholder>
              <w:docPart w:val="D802F8CBC2644B77B96DCF7A2B146E09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2443EBC" w14:textId="46D0134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0218985"/>
            <w:placeholder>
              <w:docPart w:val="33B423540569499E8843B4F14E880B5A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4F278EE8" w14:textId="6796E3BB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6C74678E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938760799"/>
            <w:placeholder>
              <w:docPart w:val="E4A0F96336CF44338332EA83928A6A3F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5BA1B94F" w14:textId="31D48273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5744987"/>
            <w:placeholder>
              <w:docPart w:val="7CE53097B6C44B839EB47BE4133FF6E8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64EE7C9" w14:textId="1B96E17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03472551"/>
            <w:placeholder>
              <w:docPart w:val="AC55CF8F29124D7F86299E42218C7EA3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7C1EECEC" w14:textId="20AD06A3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3897234"/>
            <w:placeholder>
              <w:docPart w:val="D22CA05367AF4AC58A5D78DBE79DEB47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497410F2" w14:textId="41C3CC81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26354921"/>
            <w:placeholder>
              <w:docPart w:val="AF9B411D3ED14F5EABBF84925700D744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04BAED75" w14:textId="1246F44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5791942"/>
            <w:placeholder>
              <w:docPart w:val="123A266ED3D84628812B6C8222BA5616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1234574E" w14:textId="45E5E6B0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7559346"/>
            <w:placeholder>
              <w:docPart w:val="57574F6C58CB4728A41E4F8DFC66B711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7D060ED8" w14:textId="1DB533EA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06E770A7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132172889"/>
            <w:placeholder>
              <w:docPart w:val="BE9EE9D8949D42739793A162986393AE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48B5B2CA" w14:textId="6EBC11D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36711817"/>
            <w:placeholder>
              <w:docPart w:val="4E9273FE12B54275B5D94DF0D48A0B7C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7D98C120" w14:textId="2E80BB7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55243803"/>
            <w:placeholder>
              <w:docPart w:val="9DF2AC1612384483AB75D2E4C0A9A349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6835EF58" w14:textId="7402B7C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05786006"/>
            <w:placeholder>
              <w:docPart w:val="DE8FD903359A490FA8387710F09D0CCD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782BF395" w14:textId="3162398B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85592493"/>
            <w:placeholder>
              <w:docPart w:val="61B82EB812CC41598F98625F5F7B12AD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492C9B8E" w14:textId="2D3AFF51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9368067"/>
            <w:placeholder>
              <w:docPart w:val="FAED68FF841C494B892820C7B980AAFE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F587D50" w14:textId="10A6AE30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1301955"/>
            <w:placeholder>
              <w:docPart w:val="CABF4AAE99584B6F86F4F559EE8B2400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10CC4107" w14:textId="18827B19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13F50F26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371130782"/>
            <w:placeholder>
              <w:docPart w:val="F67F4877FCE542C6AD0A6BEEBD444FBF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77D9789A" w14:textId="21F8D836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4065067"/>
            <w:placeholder>
              <w:docPart w:val="5F9A52D4EAA34ABCA457AEF4661B673C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CF4A627" w14:textId="3B5DFAB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68924568"/>
            <w:placeholder>
              <w:docPart w:val="C15992E731344160BD7E5F636D102421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009709E7" w14:textId="381DB64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54521257"/>
            <w:placeholder>
              <w:docPart w:val="AB67AB344A7F4247A4134743291CB4C1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3D638D67" w14:textId="31D108F5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9507279"/>
            <w:placeholder>
              <w:docPart w:val="26B5A3D8E103443BAE5D9B3FB86A5E60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2F3481E3" w14:textId="35E1AEF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12167998"/>
            <w:placeholder>
              <w:docPart w:val="A6E7623A778C4E3EBC3BD585E5249EAA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0C679BC3" w14:textId="54D119B6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2427756"/>
            <w:placeholder>
              <w:docPart w:val="9F69BCC2D43642DEB636CB1B3DE13C0C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7DCF4773" w14:textId="769B5F65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19EF1217" w14:textId="77777777" w:rsidTr="00D4091A">
        <w:trPr>
          <w:trHeight w:val="56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46E6396" w14:textId="64D54EE8" w:rsidR="00693241" w:rsidRPr="00CF7834" w:rsidRDefault="00693241" w:rsidP="00693241">
            <w:pPr>
              <w:ind w:left="-67" w:right="-84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93241" w:rsidRPr="00D702CA" w14:paraId="2261824E" w14:textId="77777777" w:rsidTr="00D4091A">
        <w:trPr>
          <w:trHeight w:val="203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2BB38E29" w14:textId="0108DB09" w:rsidR="00693241" w:rsidRPr="006B5001" w:rsidRDefault="00693241" w:rsidP="00693241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 w:rsidRPr="006B5001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  7.   </w:t>
            </w:r>
            <w:r w:rsidR="006B5001" w:rsidRPr="006B5001">
              <w:rPr>
                <w:rFonts w:ascii="Arial" w:hAnsi="Arial" w:cs="Arial"/>
                <w:b/>
                <w:sz w:val="16"/>
                <w:szCs w:val="16"/>
              </w:rPr>
              <w:t>ZGODA NA POKRYCIE NIEZBĘDNYCH KOSZTÓW POPRZEDZAJĄCYCH ZAWARCIE UMOWY</w:t>
            </w:r>
          </w:p>
        </w:tc>
      </w:tr>
      <w:tr w:rsidR="00693241" w:rsidRPr="00D702CA" w14:paraId="7226E673" w14:textId="77777777" w:rsidTr="00522217">
        <w:trPr>
          <w:trHeight w:val="409"/>
        </w:trPr>
        <w:tc>
          <w:tcPr>
            <w:tcW w:w="4460" w:type="pct"/>
            <w:gridSpan w:val="7"/>
            <w:tcBorders>
              <w:bottom w:val="single" w:sz="4" w:space="0" w:color="CAD238"/>
            </w:tcBorders>
            <w:shd w:val="clear" w:color="auto" w:fill="FFFFFF"/>
          </w:tcPr>
          <w:p w14:paraId="525D35DC" w14:textId="56E08672" w:rsidR="00693241" w:rsidRPr="00055AFD" w:rsidRDefault="006B5001" w:rsidP="00693241">
            <w:pPr>
              <w:pStyle w:val="Default"/>
              <w:jc w:val="both"/>
              <w:rPr>
                <w:b/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W</w:t>
            </w:r>
            <w:r w:rsidRPr="00D702CA">
              <w:rPr>
                <w:color w:val="auto"/>
                <w:sz w:val="14"/>
                <w:szCs w:val="14"/>
              </w:rPr>
              <w:t xml:space="preserve"> celu dokonania weryfikacji i oceny ww. Przedmiotu </w:t>
            </w:r>
            <w:r>
              <w:rPr>
                <w:color w:val="auto"/>
                <w:sz w:val="14"/>
                <w:szCs w:val="14"/>
              </w:rPr>
              <w:t>Finansowania</w:t>
            </w:r>
            <w:r w:rsidRPr="00D702CA">
              <w:rPr>
                <w:color w:val="auto"/>
                <w:sz w:val="14"/>
                <w:szCs w:val="14"/>
              </w:rPr>
              <w:t xml:space="preserve"> (jeśli używany), oświadczam, że zobowiązuję się pokryć koszty wyceny rzeczoznawcy w zakresie określenia </w:t>
            </w:r>
            <w:r>
              <w:rPr>
                <w:color w:val="auto"/>
                <w:sz w:val="14"/>
                <w:szCs w:val="14"/>
              </w:rPr>
              <w:t xml:space="preserve">jego </w:t>
            </w:r>
            <w:r w:rsidRPr="00D702CA">
              <w:rPr>
                <w:color w:val="auto"/>
                <w:sz w:val="14"/>
                <w:szCs w:val="14"/>
              </w:rPr>
              <w:t xml:space="preserve">wartości rynkowej </w:t>
            </w:r>
            <w:r>
              <w:rPr>
                <w:color w:val="auto"/>
                <w:sz w:val="14"/>
                <w:szCs w:val="14"/>
              </w:rPr>
              <w:t>i</w:t>
            </w:r>
            <w:r w:rsidRPr="00D702CA">
              <w:rPr>
                <w:color w:val="auto"/>
                <w:sz w:val="14"/>
                <w:szCs w:val="14"/>
              </w:rPr>
              <w:t xml:space="preserve"> weryfikacji w Rejestrze Zastawów/ERP wg stawki określonej w aktualnej Tabeli Opłat i Prowizji, niezależnie od tego, czy planowana </w:t>
            </w:r>
            <w:r>
              <w:rPr>
                <w:color w:val="auto"/>
                <w:sz w:val="14"/>
                <w:szCs w:val="14"/>
              </w:rPr>
              <w:t>transakcja</w:t>
            </w:r>
            <w:r w:rsidRPr="00D702CA">
              <w:rPr>
                <w:color w:val="auto"/>
                <w:sz w:val="14"/>
                <w:szCs w:val="14"/>
              </w:rPr>
              <w:t xml:space="preserve"> zostanie ostatecznie zawarta. Wykonanie wyceny zostanie zlecone przez BPS</w:t>
            </w:r>
            <w:r>
              <w:rPr>
                <w:color w:val="auto"/>
                <w:sz w:val="14"/>
                <w:szCs w:val="14"/>
              </w:rPr>
              <w:t xml:space="preserve"> Leasing</w:t>
            </w:r>
            <w:r w:rsidRPr="00D702CA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540" w:type="pct"/>
            <w:tcBorders>
              <w:bottom w:val="single" w:sz="4" w:space="0" w:color="CAD238"/>
            </w:tcBorders>
            <w:shd w:val="clear" w:color="auto" w:fill="FFFFFF" w:themeFill="background1"/>
            <w:vAlign w:val="center"/>
          </w:tcPr>
          <w:p w14:paraId="2D38ABE3" w14:textId="6613CEE9" w:rsidR="00693241" w:rsidRPr="00055AFD" w:rsidRDefault="00640B0F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891800798"/>
                <w:placeholder>
                  <w:docPart w:val="EC0C4CD00F0F4CF1A387BB60D6E9DEE4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93241" w:rsidRPr="00D702CA" w14:paraId="29BCD3F4" w14:textId="77777777" w:rsidTr="00D4091A">
        <w:trPr>
          <w:trHeight w:val="56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011CDB" w14:textId="02BB9CFE" w:rsidR="00693241" w:rsidRPr="00055AFD" w:rsidRDefault="00693241" w:rsidP="00693241">
            <w:pPr>
              <w:ind w:right="-85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93241" w:rsidRPr="00B44F7B" w14:paraId="1B05F0D6" w14:textId="77777777" w:rsidTr="00D409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shd w:val="clear" w:color="auto" w:fill="D9D9D9" w:themeFill="background1" w:themeFillShade="D9"/>
          </w:tcPr>
          <w:p w14:paraId="695FD65D" w14:textId="6E578114" w:rsidR="00693241" w:rsidRPr="004A3252" w:rsidRDefault="00693241" w:rsidP="0069324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color w:val="008364"/>
                <w:sz w:val="16"/>
                <w:szCs w:val="16"/>
              </w:rPr>
              <w:t>8</w:t>
            </w:r>
            <w:r w:rsidRPr="004A3252">
              <w:rPr>
                <w:b/>
                <w:color w:val="008364"/>
                <w:sz w:val="16"/>
                <w:szCs w:val="16"/>
              </w:rPr>
              <w:t>.</w:t>
            </w:r>
            <w:r w:rsidRPr="004A3252">
              <w:rPr>
                <w:bCs/>
                <w:color w:val="008364"/>
                <w:sz w:val="16"/>
                <w:szCs w:val="16"/>
              </w:rPr>
              <w:t xml:space="preserve"> </w:t>
            </w:r>
            <w:r w:rsidRPr="004A3252">
              <w:rPr>
                <w:b/>
                <w:color w:val="auto"/>
                <w:sz w:val="16"/>
                <w:szCs w:val="16"/>
              </w:rPr>
              <w:t xml:space="preserve">OŚWIADCZENIE </w:t>
            </w:r>
            <w:r>
              <w:rPr>
                <w:b/>
                <w:color w:val="auto"/>
                <w:sz w:val="16"/>
                <w:szCs w:val="16"/>
              </w:rPr>
              <w:t>MDR</w:t>
            </w:r>
            <w:r w:rsidRPr="004A3252"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>(Mandatory Disclosure Rules)</w:t>
            </w:r>
          </w:p>
          <w:p w14:paraId="1CAFB02A" w14:textId="77777777" w:rsidR="00693241" w:rsidRPr="00B44F7B" w:rsidRDefault="00693241" w:rsidP="00693241">
            <w:pPr>
              <w:pStyle w:val="Default"/>
              <w:jc w:val="both"/>
              <w:rPr>
                <w:bCs/>
                <w:color w:val="auto"/>
                <w:sz w:val="14"/>
                <w:szCs w:val="14"/>
              </w:rPr>
            </w:pPr>
            <w:r w:rsidRPr="004A3252">
              <w:rPr>
                <w:bCs/>
                <w:color w:val="auto"/>
                <w:sz w:val="13"/>
                <w:szCs w:val="13"/>
              </w:rPr>
              <w:t xml:space="preserve">dotyczące statusu kwalifikowanego korzystającego, związane z obowiązkiem przekazywania przez BPS Leasing do Szefa KAS informacji o schematach podatkowych </w:t>
            </w:r>
            <w:r w:rsidRPr="00B851D9">
              <w:rPr>
                <w:bCs/>
                <w:color w:val="auto"/>
                <w:sz w:val="13"/>
                <w:szCs w:val="13"/>
              </w:rPr>
              <w:t>MDR</w:t>
            </w:r>
          </w:p>
        </w:tc>
      </w:tr>
      <w:tr w:rsidR="006B5001" w:rsidRPr="00B44F7B" w:rsidDel="004B5769" w14:paraId="711A8AF2" w14:textId="77777777" w:rsidTr="006B50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0" w:type="pct"/>
            <w:gridSpan w:val="7"/>
            <w:shd w:val="clear" w:color="auto" w:fill="F2F2F2" w:themeFill="background1" w:themeFillShade="F2"/>
          </w:tcPr>
          <w:p w14:paraId="4DF4F059" w14:textId="77777777" w:rsidR="006B5001" w:rsidRPr="00B44F7B" w:rsidDel="004B5769" w:rsidRDefault="006B5001" w:rsidP="006B5001">
            <w:pPr>
              <w:pStyle w:val="Default"/>
              <w:jc w:val="both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1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przychody lub koszty Wnioskodawcy albo wartość jego aktywów w rozumieniu przepisów o rachunkowości, ustalone na podstawie prowadzonych ksiąg rachunkowych, przekroczyły w roku poprzedzającym lub w bieżącym roku obrotowym równowartość 10 000 000 euro, </w:t>
            </w:r>
            <w:r w:rsidRPr="00B44F7B">
              <w:rPr>
                <w:b/>
                <w:color w:val="auto"/>
                <w:sz w:val="14"/>
                <w:szCs w:val="14"/>
              </w:rPr>
              <w:t>lub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8B55F6C" w14:textId="147AB97A" w:rsidR="006B5001" w:rsidRPr="00B44F7B" w:rsidDel="004B5769" w:rsidRDefault="00640B0F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1719812272"/>
                <w:placeholder>
                  <w:docPart w:val="3F3E714A59F74D97B94AE3FED1003F8B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A668FF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B5001" w:rsidRPr="00B44F7B" w:rsidDel="004B5769" w14:paraId="6F53FCCC" w14:textId="77777777" w:rsidTr="006B50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0" w:type="pct"/>
            <w:gridSpan w:val="7"/>
            <w:shd w:val="clear" w:color="auto" w:fill="F2F2F2" w:themeFill="background1" w:themeFillShade="F2"/>
          </w:tcPr>
          <w:p w14:paraId="22516884" w14:textId="77777777" w:rsidR="006B5001" w:rsidRPr="00B44F7B" w:rsidDel="004B5769" w:rsidRDefault="006B5001" w:rsidP="006B5001">
            <w:pPr>
              <w:pStyle w:val="Default"/>
              <w:jc w:val="both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2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Wnioskodawca jest podmiotem powiązanym w rozumieniu art. 23m ust. 1 pkt 4 ustawy o podatku dochodowym od osób fizycznych lub art. 11a ust. 1 pkt 4 ustawy o podatku dochodowym od osób prawnych z podmiotem z punktu </w:t>
            </w:r>
            <w:r w:rsidRPr="00302C9A">
              <w:rPr>
                <w:b/>
                <w:color w:val="auto"/>
                <w:sz w:val="14"/>
                <w:szCs w:val="14"/>
              </w:rPr>
              <w:t>1)</w:t>
            </w:r>
            <w:r>
              <w:rPr>
                <w:b/>
                <w:color w:val="auto"/>
                <w:sz w:val="14"/>
                <w:szCs w:val="14"/>
              </w:rPr>
              <w:t xml:space="preserve"> </w:t>
            </w:r>
            <w:r w:rsidRPr="00302C9A">
              <w:rPr>
                <w:bCs/>
                <w:color w:val="auto"/>
                <w:sz w:val="14"/>
                <w:szCs w:val="14"/>
              </w:rPr>
              <w:t>powyżej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, </w:t>
            </w:r>
            <w:r w:rsidRPr="00B44F7B">
              <w:rPr>
                <w:b/>
                <w:color w:val="auto"/>
                <w:sz w:val="14"/>
                <w:szCs w:val="14"/>
              </w:rPr>
              <w:t>lub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8235A82" w14:textId="69506E5E" w:rsidR="006B5001" w:rsidRPr="00B44F7B" w:rsidDel="004B5769" w:rsidRDefault="00640B0F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1081371223"/>
                <w:placeholder>
                  <w:docPart w:val="57CA61C6ED1341A7B4CD8D8082807960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A668FF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B5001" w:rsidRPr="00B44F7B" w:rsidDel="004B5769" w14:paraId="03859B07" w14:textId="77777777" w:rsidTr="006B50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60" w:type="pct"/>
            <w:gridSpan w:val="7"/>
            <w:shd w:val="clear" w:color="auto" w:fill="F2F2F2" w:themeFill="background1" w:themeFillShade="F2"/>
            <w:vAlign w:val="center"/>
          </w:tcPr>
          <w:p w14:paraId="04161A92" w14:textId="36DEB248" w:rsidR="006B5001" w:rsidRPr="002134E0" w:rsidDel="004B5769" w:rsidRDefault="006B5001" w:rsidP="006B5001">
            <w:pPr>
              <w:pStyle w:val="Default"/>
              <w:jc w:val="both"/>
              <w:rPr>
                <w:bCs/>
                <w:color w:val="auto"/>
                <w:sz w:val="14"/>
                <w:szCs w:val="14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3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udostępniane lub wdrażane uzgodnienie dotyczy rzeczy lub praw o wartości rynkowej przekraczającej równowartość 2 500 000 euro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F05FB46" w14:textId="59DD84CD" w:rsidR="006B5001" w:rsidRPr="00B44F7B" w:rsidDel="004B5769" w:rsidRDefault="00640B0F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317654992"/>
                <w:placeholder>
                  <w:docPart w:val="C6ED4DD8830146A4824B602B50C69686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A668FF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5DFE48F3" w14:textId="77777777" w:rsidR="00CF3324" w:rsidRPr="00055AFD" w:rsidRDefault="00CF3324" w:rsidP="00CF3324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4849"/>
        <w:gridCol w:w="1134"/>
        <w:gridCol w:w="4536"/>
      </w:tblGrid>
      <w:tr w:rsidR="00D702CA" w:rsidRPr="00D702CA" w14:paraId="4B2B7188" w14:textId="77777777" w:rsidTr="00D4091A">
        <w:trPr>
          <w:trHeight w:val="146"/>
        </w:trPr>
        <w:tc>
          <w:tcPr>
            <w:tcW w:w="5983" w:type="dxa"/>
            <w:gridSpan w:val="2"/>
            <w:shd w:val="clear" w:color="auto" w:fill="D9D9D9" w:themeFill="background1" w:themeFillShade="D9"/>
          </w:tcPr>
          <w:p w14:paraId="54C35673" w14:textId="475215B3" w:rsidR="00D93096" w:rsidRPr="00D702CA" w:rsidRDefault="00A54096" w:rsidP="00D93096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>
              <w:rPr>
                <w:b/>
                <w:color w:val="008364"/>
                <w:sz w:val="16"/>
                <w:szCs w:val="16"/>
              </w:rPr>
              <w:t>9</w:t>
            </w:r>
            <w:r w:rsidRPr="00A54096">
              <w:rPr>
                <w:b/>
                <w:color w:val="008364"/>
                <w:sz w:val="16"/>
                <w:szCs w:val="16"/>
              </w:rPr>
              <w:t xml:space="preserve">. </w:t>
            </w:r>
            <w:r w:rsidRPr="00A54096">
              <w:rPr>
                <w:b/>
                <w:bCs/>
                <w:color w:val="auto"/>
                <w:sz w:val="16"/>
                <w:szCs w:val="16"/>
              </w:rPr>
              <w:t>DODATKOWE INFORMACJE</w:t>
            </w:r>
            <w:r w:rsidRPr="00A54096">
              <w:rPr>
                <w:color w:val="auto"/>
                <w:sz w:val="16"/>
                <w:szCs w:val="16"/>
              </w:rPr>
              <w:t>.</w:t>
            </w:r>
            <w:r w:rsidR="00D93096" w:rsidRPr="00D702CA">
              <w:rPr>
                <w:color w:val="auto"/>
                <w:sz w:val="14"/>
                <w:szCs w:val="14"/>
              </w:rPr>
              <w:t xml:space="preserve"> Czy </w:t>
            </w:r>
            <w:r w:rsidR="00055AFD">
              <w:rPr>
                <w:color w:val="auto"/>
                <w:sz w:val="14"/>
                <w:szCs w:val="14"/>
              </w:rPr>
              <w:t>gospodarstwo</w:t>
            </w:r>
            <w:r w:rsidR="00D93096" w:rsidRPr="00D702CA">
              <w:rPr>
                <w:color w:val="auto"/>
                <w:sz w:val="14"/>
                <w:szCs w:val="14"/>
              </w:rPr>
              <w:t>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4EE81E" w14:textId="2530E13B" w:rsidR="00D93096" w:rsidRPr="00D702CA" w:rsidRDefault="00A54096" w:rsidP="00E306AA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A54096">
              <w:rPr>
                <w:b/>
                <w:color w:val="008364"/>
                <w:sz w:val="16"/>
                <w:szCs w:val="16"/>
              </w:rPr>
              <w:t>10.</w:t>
            </w:r>
            <w:r>
              <w:rPr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A54096">
              <w:rPr>
                <w:b/>
                <w:bCs/>
                <w:color w:val="auto"/>
                <w:sz w:val="16"/>
                <w:szCs w:val="16"/>
              </w:rPr>
              <w:t>ZAŁĄCZNIKI DO WNIOSKU:</w:t>
            </w:r>
            <w:r w:rsidRPr="00D702CA">
              <w:rPr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</w:tr>
      <w:tr w:rsidR="00781681" w:rsidRPr="00D702CA" w14:paraId="1242D3DF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44087720" w14:textId="728CCD5C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 xml:space="preserve">- korzysta z usług faktoringowych?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EDBF9" w14:textId="62E0B41C" w:rsidR="00781681" w:rsidRPr="00D702CA" w:rsidRDefault="00640B0F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1730603632"/>
                <w:placeholder>
                  <w:docPart w:val="B8288DC223154D60B6D2AEC4ABF849FD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 w:val="restart"/>
            <w:shd w:val="clear" w:color="auto" w:fill="F2F2F2" w:themeFill="background1" w:themeFillShade="F2"/>
          </w:tcPr>
          <w:p w14:paraId="6EDE421E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8"/>
                <w:szCs w:val="8"/>
              </w:rPr>
            </w:pPr>
          </w:p>
          <w:p w14:paraId="346387EF" w14:textId="18063BCB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D702CA">
              <w:rPr>
                <w:color w:val="auto"/>
                <w:sz w:val="14"/>
                <w:szCs w:val="14"/>
              </w:rPr>
              <w:instrText xml:space="preserve"> FORMCHECKBOX </w:instrText>
            </w:r>
            <w:r w:rsidR="00640B0F">
              <w:rPr>
                <w:color w:val="auto"/>
                <w:sz w:val="14"/>
                <w:szCs w:val="14"/>
              </w:rPr>
            </w:r>
            <w:r w:rsidR="00640B0F">
              <w:rPr>
                <w:color w:val="auto"/>
                <w:sz w:val="14"/>
                <w:szCs w:val="14"/>
              </w:rPr>
              <w:fldChar w:fldCharType="separate"/>
            </w:r>
            <w:r w:rsidRPr="00D702CA">
              <w:rPr>
                <w:color w:val="auto"/>
                <w:sz w:val="14"/>
                <w:szCs w:val="14"/>
              </w:rPr>
              <w:fldChar w:fldCharType="end"/>
            </w:r>
            <w:r w:rsidRPr="00D702CA">
              <w:rPr>
                <w:color w:val="auto"/>
                <w:sz w:val="14"/>
                <w:szCs w:val="14"/>
              </w:rPr>
              <w:t xml:space="preserve">  Zał. nr 1 - Oświadczenie Wnioskodawcy</w:t>
            </w:r>
            <w:r>
              <w:rPr>
                <w:color w:val="auto"/>
                <w:sz w:val="14"/>
                <w:szCs w:val="14"/>
              </w:rPr>
              <w:t xml:space="preserve"> / Małżonka / Poręczyciela</w:t>
            </w:r>
          </w:p>
          <w:p w14:paraId="01D98EAA" w14:textId="0E83C2FE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  <w:tr w:rsidR="00781681" w:rsidRPr="00D702CA" w14:paraId="08CE971D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28C6C9C3" w14:textId="1EAF2AA6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 xml:space="preserve">- korzysta z odnawialnych źródeł energii (OZE)?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70DB6" w14:textId="247A56F0" w:rsidR="00781681" w:rsidRPr="00D702CA" w:rsidRDefault="00640B0F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1535612005"/>
                <w:placeholder>
                  <w:docPart w:val="AF1D89288DC845CFAB4307ADB880A48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7415F115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  <w:tr w:rsidR="00781681" w:rsidRPr="00D702CA" w14:paraId="26FD0B45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7887D6F9" w14:textId="4CF04D3B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>- ponosi/ł</w:t>
            </w:r>
            <w:r>
              <w:rPr>
                <w:color w:val="auto"/>
                <w:sz w:val="14"/>
                <w:szCs w:val="14"/>
              </w:rPr>
              <w:t>o</w:t>
            </w:r>
            <w:r w:rsidRPr="00D702CA">
              <w:rPr>
                <w:color w:val="auto"/>
                <w:sz w:val="14"/>
                <w:szCs w:val="14"/>
              </w:rPr>
              <w:t xml:space="preserve"> kary wynikające z naruszeń przep. z zakresu ochr. środowiska?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F0B71" w14:textId="3C86701C" w:rsidR="00781681" w:rsidRPr="00D702CA" w:rsidRDefault="00640B0F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2097629676"/>
                <w:placeholder>
                  <w:docPart w:val="0AEC7F6E69104DEBBC09A0B1647D0586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0976A0A2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  <w:tr w:rsidR="00781681" w:rsidRPr="00D702CA" w14:paraId="6AC5801C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54A6142E" w14:textId="701A21B6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>- miał</w:t>
            </w:r>
            <w:r>
              <w:rPr>
                <w:color w:val="auto"/>
                <w:sz w:val="14"/>
                <w:szCs w:val="14"/>
              </w:rPr>
              <w:t>o</w:t>
            </w:r>
            <w:r w:rsidRPr="00D702CA">
              <w:rPr>
                <w:color w:val="auto"/>
                <w:sz w:val="14"/>
                <w:szCs w:val="14"/>
              </w:rPr>
              <w:t xml:space="preserve"> sprawy w sądzie pracy w ostatnich 2 latach?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18CF" w14:textId="4AA89E46" w:rsidR="00781681" w:rsidRPr="00D702CA" w:rsidRDefault="00640B0F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310220626"/>
                <w:placeholder>
                  <w:docPart w:val="89248EAE0514451E8011D2A50BE85A2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6201667C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</w:tbl>
    <w:p w14:paraId="4D7BBE9D" w14:textId="1E3132F6" w:rsidR="00CD6E2B" w:rsidRPr="00D702CA" w:rsidRDefault="00CD6E2B" w:rsidP="00CF3324">
      <w:pPr>
        <w:pStyle w:val="Default"/>
        <w:jc w:val="both"/>
        <w:rPr>
          <w:color w:val="auto"/>
          <w:sz w:val="4"/>
          <w:szCs w:val="4"/>
        </w:rPr>
      </w:pPr>
    </w:p>
    <w:p w14:paraId="607CD55E" w14:textId="77777777" w:rsidR="00B6244A" w:rsidRPr="00D702CA" w:rsidRDefault="00B6244A" w:rsidP="00CF3324">
      <w:pPr>
        <w:pStyle w:val="Default"/>
        <w:jc w:val="both"/>
        <w:rPr>
          <w:color w:val="auto"/>
          <w:sz w:val="4"/>
          <w:szCs w:val="4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0519"/>
      </w:tblGrid>
      <w:tr w:rsidR="00D702CA" w:rsidRPr="00D702CA" w14:paraId="5301DACD" w14:textId="77777777" w:rsidTr="00EC3B70">
        <w:trPr>
          <w:trHeight w:val="313"/>
        </w:trPr>
        <w:tc>
          <w:tcPr>
            <w:tcW w:w="10519" w:type="dxa"/>
            <w:shd w:val="clear" w:color="auto" w:fill="auto"/>
          </w:tcPr>
          <w:p w14:paraId="24E9F567" w14:textId="77777777" w:rsidR="000E4493" w:rsidRPr="00C40394" w:rsidRDefault="000E4493" w:rsidP="00985240">
            <w:pPr>
              <w:pStyle w:val="Default"/>
              <w:jc w:val="both"/>
              <w:rPr>
                <w:b/>
                <w:bCs/>
                <w:color w:val="auto"/>
                <w:sz w:val="2"/>
                <w:szCs w:val="2"/>
              </w:rPr>
            </w:pPr>
          </w:p>
          <w:p w14:paraId="260AEB91" w14:textId="77777777" w:rsidR="000E4493" w:rsidRPr="00C40394" w:rsidRDefault="000E4493" w:rsidP="00985240">
            <w:pPr>
              <w:pStyle w:val="Default"/>
              <w:jc w:val="both"/>
              <w:rPr>
                <w:b/>
                <w:bCs/>
                <w:color w:val="auto"/>
                <w:sz w:val="2"/>
                <w:szCs w:val="2"/>
              </w:rPr>
            </w:pPr>
          </w:p>
          <w:p w14:paraId="1F4C73C4" w14:textId="3E783EB8" w:rsidR="00CF3324" w:rsidRPr="00C40394" w:rsidRDefault="00A62CFD" w:rsidP="00985240">
            <w:pPr>
              <w:pStyle w:val="Default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C40394">
              <w:rPr>
                <w:b/>
                <w:bCs/>
                <w:color w:val="auto"/>
                <w:sz w:val="17"/>
                <w:szCs w:val="17"/>
              </w:rPr>
              <w:t>Jestem świadomy/a odpowiedzialności karnej za złożenie fałszywego oświadczenia</w:t>
            </w:r>
            <w:r w:rsidR="00CF3324" w:rsidRPr="00C40394">
              <w:rPr>
                <w:b/>
                <w:bCs/>
                <w:color w:val="auto"/>
                <w:sz w:val="14"/>
                <w:szCs w:val="14"/>
              </w:rPr>
              <w:t>.</w:t>
            </w:r>
          </w:p>
        </w:tc>
      </w:tr>
    </w:tbl>
    <w:p w14:paraId="392E23F8" w14:textId="77777777" w:rsidR="000D5A8F" w:rsidRDefault="000D5A8F" w:rsidP="005E424B">
      <w:pPr>
        <w:rPr>
          <w:rFonts w:ascii="Arial" w:hAnsi="Arial" w:cs="Arial"/>
          <w:sz w:val="16"/>
          <w:szCs w:val="16"/>
        </w:rPr>
      </w:pPr>
    </w:p>
    <w:tbl>
      <w:tblPr>
        <w:tblW w:w="1040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69"/>
        <w:gridCol w:w="3074"/>
        <w:gridCol w:w="2560"/>
      </w:tblGrid>
      <w:tr w:rsidR="00D75B34" w:rsidRPr="00563194" w14:paraId="35AB2304" w14:textId="77777777" w:rsidTr="00781681">
        <w:trPr>
          <w:trHeight w:val="2225"/>
        </w:trPr>
        <w:tc>
          <w:tcPr>
            <w:tcW w:w="4769" w:type="dxa"/>
            <w:tcBorders>
              <w:right w:val="single" w:sz="4" w:space="0" w:color="auto"/>
            </w:tcBorders>
            <w:shd w:val="clear" w:color="auto" w:fill="auto"/>
          </w:tcPr>
          <w:p w14:paraId="5D5807B8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Doradca Bankowy Klienta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/</w:t>
            </w:r>
            <w:r w:rsidRPr="00735208">
              <w:rPr>
                <w:rFonts w:ascii="Arial" w:hAnsi="Arial" w:cs="Arial"/>
                <w:sz w:val="14"/>
                <w:szCs w:val="14"/>
                <w:u w:val="single"/>
              </w:rPr>
              <w:t>Przedstawiciel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BPS Leasing S.A.</w:t>
            </w:r>
            <w:r w:rsidRPr="00912562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152D0925" w14:textId="77777777" w:rsidR="00D75B34" w:rsidRPr="0079583B" w:rsidRDefault="00D75B34" w:rsidP="00D928A7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14:paraId="7BC4881C" w14:textId="77777777" w:rsidR="00D75B34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DA698CD" w14:textId="77777777" w:rsidR="00D75B34" w:rsidRPr="009E2983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40C96A" w14:textId="77777777" w:rsidR="00D75B34" w:rsidRPr="0079583B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3F7BB249" w14:textId="77777777" w:rsidR="00D75B34" w:rsidRPr="009E2983" w:rsidRDefault="00D75B34" w:rsidP="00D928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Imię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 Nazwisko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data odbioru</w:t>
            </w:r>
          </w:p>
          <w:p w14:paraId="07737F01" w14:textId="77777777" w:rsidR="00D75B34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DBECBA" w14:textId="77777777" w:rsidR="00D75B34" w:rsidRPr="009E2983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159195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3A7EDE44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3021A814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1639C4C9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413F0B5E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2AA3DF67" w14:textId="77777777" w:rsidR="00D75B34" w:rsidRPr="0079583B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6BBE4C7B" w14:textId="77777777" w:rsidR="00D75B34" w:rsidRPr="0079583B" w:rsidRDefault="00D75B34" w:rsidP="00D928A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Oddział Banku</w:t>
            </w:r>
            <w:r>
              <w:rPr>
                <w:rFonts w:ascii="Arial" w:hAnsi="Arial" w:cs="Arial"/>
                <w:i/>
                <w:sz w:val="14"/>
                <w:szCs w:val="14"/>
              </w:rPr>
              <w:t>/BPS Leasing S.A.</w:t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>Telefon</w:t>
            </w:r>
          </w:p>
        </w:tc>
        <w:tc>
          <w:tcPr>
            <w:tcW w:w="3074" w:type="dxa"/>
            <w:tcBorders>
              <w:left w:val="single" w:sz="4" w:space="0" w:color="auto"/>
            </w:tcBorders>
            <w:shd w:val="clear" w:color="auto" w:fill="auto"/>
          </w:tcPr>
          <w:p w14:paraId="7E88F142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Wnioskodawca</w:t>
            </w: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669C6470" w14:textId="77777777" w:rsidR="00D75B34" w:rsidRPr="0079583B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C61972" w14:textId="77777777" w:rsidR="00D75B34" w:rsidRPr="009E2983" w:rsidRDefault="00D75B34" w:rsidP="00D928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CAEE74" w14:textId="77777777" w:rsidR="00D75B34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2A88EB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D382BC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B04DE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0696AF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61CF9B4D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85D01B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D94AB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8D3D82" w14:textId="77777777" w:rsidR="00D75B34" w:rsidRPr="008D208F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9E2983">
              <w:rPr>
                <w:rFonts w:ascii="Arial" w:hAnsi="Arial" w:cs="Arial"/>
                <w:sz w:val="14"/>
                <w:szCs w:val="14"/>
              </w:rPr>
              <w:t>Piecz</w:t>
            </w:r>
            <w:r>
              <w:rPr>
                <w:rFonts w:ascii="Arial" w:hAnsi="Arial" w:cs="Arial"/>
                <w:sz w:val="14"/>
                <w:szCs w:val="14"/>
              </w:rPr>
              <w:t>ęć</w:t>
            </w:r>
            <w:r w:rsidRPr="009E2983">
              <w:rPr>
                <w:rFonts w:ascii="Arial" w:hAnsi="Arial" w:cs="Arial"/>
                <w:sz w:val="14"/>
                <w:szCs w:val="14"/>
              </w:rPr>
              <w:t xml:space="preserve"> firmowa</w:t>
            </w:r>
          </w:p>
        </w:tc>
        <w:tc>
          <w:tcPr>
            <w:tcW w:w="2560" w:type="dxa"/>
            <w:shd w:val="clear" w:color="auto" w:fill="auto"/>
          </w:tcPr>
          <w:p w14:paraId="3B7D98D1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14:paraId="5C5C55AD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miejscowość</w:t>
            </w:r>
            <w:r w:rsidRPr="009E2983">
              <w:rPr>
                <w:rFonts w:ascii="Arial" w:hAnsi="Arial" w:cs="Arial"/>
                <w:sz w:val="14"/>
                <w:szCs w:val="14"/>
              </w:rPr>
              <w:t>, data</w:t>
            </w:r>
          </w:p>
          <w:p w14:paraId="5D4FC030" w14:textId="77777777" w:rsidR="00D75B34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8CD252" w14:textId="77777777" w:rsidR="00D75B34" w:rsidRPr="009E2983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6D684F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477458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71F0D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7EE959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6CADAF2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F3E20B2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D794201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FE5E538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319792C6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EE69278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E8DC596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FE1C39C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31A39BF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263AD0" w14:textId="77777777" w:rsidR="00D75B34" w:rsidRPr="008D208F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79583B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E2983">
              <w:rPr>
                <w:rFonts w:ascii="Arial" w:hAnsi="Arial" w:cs="Arial"/>
                <w:sz w:val="14"/>
                <w:szCs w:val="14"/>
              </w:rPr>
              <w:t>Podpis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</w:p>
        </w:tc>
      </w:tr>
    </w:tbl>
    <w:p w14:paraId="6A263FBE" w14:textId="77777777" w:rsidR="00CF7834" w:rsidRDefault="00CF7834">
      <w:pPr>
        <w:rPr>
          <w:rFonts w:ascii="Arial" w:hAnsi="Arial" w:cs="Arial"/>
          <w:sz w:val="16"/>
          <w:szCs w:val="16"/>
        </w:rPr>
      </w:pPr>
    </w:p>
    <w:p w14:paraId="72CC3A9C" w14:textId="77777777" w:rsidR="008D0E8E" w:rsidRDefault="008D0E8E" w:rsidP="005E424B">
      <w:pPr>
        <w:rPr>
          <w:rFonts w:ascii="Arial" w:hAnsi="Arial" w:cs="Arial"/>
          <w:sz w:val="16"/>
          <w:szCs w:val="16"/>
        </w:rPr>
      </w:pPr>
    </w:p>
    <w:p w14:paraId="1DA8E94B" w14:textId="77777777" w:rsidR="008D0E8E" w:rsidRDefault="008D0E8E" w:rsidP="005E424B">
      <w:pPr>
        <w:rPr>
          <w:rFonts w:ascii="Arial" w:hAnsi="Arial" w:cs="Arial"/>
          <w:sz w:val="16"/>
          <w:szCs w:val="16"/>
        </w:rPr>
      </w:pPr>
    </w:p>
    <w:p w14:paraId="08AFC64A" w14:textId="77777777" w:rsidR="008D0E8E" w:rsidRPr="00413E5B" w:rsidRDefault="008D0E8E" w:rsidP="008D0E8E">
      <w:pPr>
        <w:pStyle w:val="Stopka"/>
        <w:rPr>
          <w:rFonts w:ascii="Arial" w:hAnsi="Arial" w:cs="Arial"/>
          <w:color w:val="008364"/>
          <w:sz w:val="14"/>
          <w:szCs w:val="14"/>
        </w:rPr>
      </w:pPr>
      <w:r w:rsidRPr="00413E5B">
        <w:rPr>
          <w:rFonts w:ascii="Arial" w:hAnsi="Arial" w:cs="Arial"/>
          <w:b/>
          <w:color w:val="008364"/>
          <w:sz w:val="14"/>
          <w:szCs w:val="14"/>
          <w:lang w:val="en-US"/>
        </w:rPr>
        <w:t>BPS Leasing S.A.</w:t>
      </w:r>
      <w:r w:rsidRPr="00413E5B">
        <w:rPr>
          <w:rFonts w:ascii="Arial" w:hAnsi="Arial" w:cs="Arial"/>
          <w:color w:val="008364"/>
          <w:sz w:val="14"/>
          <w:szCs w:val="14"/>
          <w:lang w:val="en-US"/>
        </w:rPr>
        <w:t xml:space="preserve">, ul. </w:t>
      </w:r>
      <w:r w:rsidRPr="00413E5B">
        <w:rPr>
          <w:rFonts w:ascii="Arial" w:hAnsi="Arial" w:cs="Arial"/>
          <w:color w:val="008364"/>
          <w:sz w:val="14"/>
          <w:szCs w:val="14"/>
        </w:rPr>
        <w:t>Grzybowska 8</w:t>
      </w:r>
      <w:r>
        <w:rPr>
          <w:rFonts w:ascii="Arial" w:hAnsi="Arial" w:cs="Arial"/>
          <w:color w:val="008364"/>
          <w:sz w:val="14"/>
          <w:szCs w:val="14"/>
        </w:rPr>
        <w:t>1</w:t>
      </w:r>
      <w:r w:rsidRPr="00413E5B">
        <w:rPr>
          <w:rFonts w:ascii="Arial" w:hAnsi="Arial" w:cs="Arial"/>
          <w:color w:val="008364"/>
          <w:sz w:val="14"/>
          <w:szCs w:val="14"/>
        </w:rPr>
        <w:t>,  00-844 Warszawa, Sąd Rejonowy dla m.st. Warszawy, XII</w:t>
      </w:r>
      <w:r>
        <w:rPr>
          <w:rFonts w:ascii="Arial" w:hAnsi="Arial" w:cs="Arial"/>
          <w:color w:val="008364"/>
          <w:sz w:val="14"/>
          <w:szCs w:val="14"/>
        </w:rPr>
        <w:t>I</w:t>
      </w:r>
      <w:r w:rsidRPr="00413E5B">
        <w:rPr>
          <w:rFonts w:ascii="Arial" w:hAnsi="Arial" w:cs="Arial"/>
          <w:color w:val="008364"/>
          <w:sz w:val="14"/>
          <w:szCs w:val="14"/>
        </w:rPr>
        <w:t xml:space="preserve"> Wydział Gospodarcz</w:t>
      </w:r>
      <w:r>
        <w:rPr>
          <w:rFonts w:ascii="Arial" w:hAnsi="Arial" w:cs="Arial"/>
          <w:color w:val="008364"/>
          <w:sz w:val="14"/>
          <w:szCs w:val="14"/>
        </w:rPr>
        <w:t>y</w:t>
      </w:r>
    </w:p>
    <w:p w14:paraId="57E56AE0" w14:textId="7880B0CA" w:rsidR="008D0E8E" w:rsidRDefault="008D0E8E" w:rsidP="008D0E8E">
      <w:pPr>
        <w:rPr>
          <w:rFonts w:ascii="Arial" w:hAnsi="Arial" w:cs="Arial"/>
          <w:sz w:val="16"/>
          <w:szCs w:val="16"/>
        </w:rPr>
      </w:pPr>
      <w:r w:rsidRPr="00413E5B">
        <w:rPr>
          <w:rFonts w:ascii="Arial" w:hAnsi="Arial" w:cs="Arial"/>
          <w:color w:val="008364"/>
          <w:sz w:val="14"/>
          <w:szCs w:val="14"/>
        </w:rPr>
        <w:t xml:space="preserve">KRS 0000368784, NIP 5272640207, Kapitał zakładowy </w:t>
      </w:r>
      <w:r>
        <w:rPr>
          <w:rFonts w:ascii="Arial" w:hAnsi="Arial" w:cs="Arial"/>
          <w:color w:val="008364"/>
          <w:sz w:val="14"/>
          <w:szCs w:val="14"/>
        </w:rPr>
        <w:t>2</w:t>
      </w:r>
      <w:r w:rsidRPr="00413E5B">
        <w:rPr>
          <w:rFonts w:ascii="Arial" w:hAnsi="Arial" w:cs="Arial"/>
          <w:color w:val="008364"/>
          <w:sz w:val="14"/>
          <w:szCs w:val="14"/>
        </w:rPr>
        <w:t> 000 00</w:t>
      </w:r>
      <w:r>
        <w:rPr>
          <w:rFonts w:ascii="Arial" w:hAnsi="Arial" w:cs="Arial"/>
          <w:color w:val="008364"/>
          <w:sz w:val="14"/>
          <w:szCs w:val="14"/>
        </w:rPr>
        <w:t>1</w:t>
      </w:r>
      <w:r w:rsidRPr="00413E5B">
        <w:rPr>
          <w:rFonts w:ascii="Arial" w:hAnsi="Arial" w:cs="Arial"/>
          <w:color w:val="008364"/>
          <w:sz w:val="14"/>
          <w:szCs w:val="14"/>
        </w:rPr>
        <w:t>,00 złotych</w:t>
      </w:r>
      <w:r>
        <w:rPr>
          <w:rFonts w:ascii="Arial" w:hAnsi="Arial" w:cs="Arial"/>
          <w:color w:val="008364"/>
          <w:sz w:val="14"/>
          <w:szCs w:val="14"/>
        </w:rPr>
        <w:t xml:space="preserve"> </w:t>
      </w:r>
      <w:r w:rsidRPr="00413E5B">
        <w:rPr>
          <w:rFonts w:ascii="Arial" w:hAnsi="Arial" w:cs="Arial"/>
          <w:color w:val="008364"/>
          <w:sz w:val="14"/>
          <w:szCs w:val="14"/>
        </w:rPr>
        <w:t>opłacony w całości.</w:t>
      </w:r>
      <w:r>
        <w:rPr>
          <w:rFonts w:ascii="Arial" w:hAnsi="Arial" w:cs="Arial"/>
          <w:color w:val="008364"/>
          <w:sz w:val="14"/>
          <w:szCs w:val="14"/>
        </w:rPr>
        <w:t xml:space="preserve"> </w:t>
      </w:r>
      <w:r w:rsidR="00F47FD9">
        <w:rPr>
          <w:rFonts w:ascii="Arial" w:hAnsi="Arial" w:cs="Arial"/>
          <w:sz w:val="16"/>
          <w:szCs w:val="16"/>
        </w:rPr>
        <w:br w:type="page"/>
      </w:r>
    </w:p>
    <w:tbl>
      <w:tblPr>
        <w:tblW w:w="11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938"/>
        <w:gridCol w:w="221"/>
        <w:gridCol w:w="1108"/>
        <w:gridCol w:w="160"/>
        <w:gridCol w:w="160"/>
      </w:tblGrid>
      <w:tr w:rsidR="00455037" w:rsidRPr="00455037" w14:paraId="3D9851CE" w14:textId="77777777" w:rsidTr="000C6811">
        <w:trPr>
          <w:trHeight w:val="375"/>
        </w:trPr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28EE" w14:textId="1669DBF2" w:rsidR="00455037" w:rsidRPr="00695DBA" w:rsidRDefault="00695DBA">
            <w:pPr>
              <w:rPr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sz w:val="16"/>
                <w:szCs w:val="16"/>
              </w:rPr>
              <w:lastRenderedPageBreak/>
              <w:t>*objaśnienia</w:t>
            </w:r>
            <w:r w:rsidR="00455037" w:rsidRPr="00695DBA">
              <w:rPr>
                <w:rFonts w:ascii="Arial" w:hAnsi="Arial" w:cs="Arial"/>
                <w:b/>
                <w:sz w:val="16"/>
                <w:szCs w:val="16"/>
              </w:rPr>
              <w:t xml:space="preserve"> do tabeli</w:t>
            </w:r>
            <w:r w:rsidR="00455037" w:rsidRPr="00695DB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811" w:rsidRPr="00695DBA">
              <w:rPr>
                <w:rFonts w:ascii="Arial" w:hAnsi="Arial" w:cs="Arial"/>
                <w:b/>
                <w:sz w:val="16"/>
                <w:szCs w:val="16"/>
              </w:rPr>
              <w:t>PO</w:t>
            </w:r>
            <w:r w:rsidR="00455037" w:rsidRPr="00695DBA">
              <w:rPr>
                <w:rFonts w:ascii="Arial" w:hAnsi="Arial" w:cs="Arial"/>
                <w:b/>
                <w:sz w:val="16"/>
                <w:szCs w:val="16"/>
              </w:rPr>
              <w:t xml:space="preserve">DSTAWOWE DANE FINANSOWE GOSPODARSTWA ROLNEGO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2A1F" w14:textId="77777777" w:rsidR="00455037" w:rsidRPr="00695DBA" w:rsidRDefault="0045503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C42D" w14:textId="77777777" w:rsidR="00455037" w:rsidRPr="00455037" w:rsidRDefault="0045503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ED0" w14:textId="77777777" w:rsidR="00455037" w:rsidRPr="00455037" w:rsidRDefault="00455037">
            <w:pPr>
              <w:rPr>
                <w:sz w:val="16"/>
                <w:szCs w:val="16"/>
              </w:rPr>
            </w:pPr>
          </w:p>
        </w:tc>
      </w:tr>
      <w:tr w:rsidR="00455037" w:rsidRPr="00455037" w14:paraId="376A0C83" w14:textId="77777777" w:rsidTr="00EF07B4">
        <w:trPr>
          <w:gridAfter w:val="4"/>
          <w:wAfter w:w="1649" w:type="dxa"/>
          <w:trHeight w:val="16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7296D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Koszty bezpośrednie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90E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Koszty bezpośrednie to koszty, które:  można bez żadnej wątpliwości zaliczyć do określonej działalności produkcyjnej; ich wielkość ma proporcjonalny związek ze skalą produkcji;  mają bezpośredni wpływ na wielkość (wartość) produkcji. 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Do kosztów bezpośrednich tj. zmiennych kosztów w działalności gospodarstwa rolnego należą: 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1) nasiona i sadzeniaki;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2) nawozy (bez wapna nawozowego);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3) środki ochrony roślin;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4) inseminacja zwierząt, usługi weterynaryjne i leki;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5) pasze;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6) ubezpieczenia specjalne (plantacji i zwierząt);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7) pozostałe podnoszące jakość i wartość produkcji, obejmujące między innymi: 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wydatki specjalne (opakowania, konserwanty),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b) usługi specjalistyczne (suszenie produktów, przygotowanie do sprzedaży opłaty targowiskowe, dezynfekcja, klasyfikacja zwierząt),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c) najem dorywczy do prac specjalistycznych.</w:t>
            </w:r>
          </w:p>
        </w:tc>
      </w:tr>
      <w:tr w:rsidR="00455037" w:rsidRPr="00455037" w14:paraId="5E58E284" w14:textId="77777777" w:rsidTr="00EF07B4">
        <w:trPr>
          <w:gridAfter w:val="4"/>
          <w:wAfter w:w="1649" w:type="dxa"/>
          <w:trHeight w:val="1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BECA1E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>Koszty pośrednie - ogólnogospodarcze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C63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Kosztami ogólnogospodarczymi określa się grupę kosztów pośrednich, wynikających z istnienia gospodarstwa, których nie można przypisać poszczególnym działom produkcyjnym w gospodarstwie rolnym. Do kosztów ogólnogospodarczych należą koszty: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1) energii elektrycznej;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2) opału;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3) paliw, smarów;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4) remontów bieżących, konserwacji i przeglądów;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5) usług produkcyjnych;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6) ubezpieczeń majątkowych i komunikacyjnych;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7) pozostałe pośrednie niebędące podatkami, amortyzacją i kosztami czynników zewnętrznych.</w:t>
            </w:r>
          </w:p>
        </w:tc>
      </w:tr>
      <w:tr w:rsidR="00455037" w:rsidRPr="00455037" w14:paraId="4448E40F" w14:textId="77777777" w:rsidTr="00EF07B4">
        <w:trPr>
          <w:gridAfter w:val="4"/>
          <w:wAfter w:w="1649" w:type="dxa"/>
          <w:trHeight w:val="1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0CDDD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Koszty pośrednie - koszty czynników zewnętrznych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DC1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koszty czynników zewnętrznych to koszty pośrednie np. koszty pracy najemnej, czynszów i dzierżaw,  prowizji.</w:t>
            </w:r>
          </w:p>
        </w:tc>
      </w:tr>
      <w:tr w:rsidR="00455037" w:rsidRPr="00455037" w14:paraId="02A07DED" w14:textId="77777777" w:rsidTr="00EF07B4">
        <w:trPr>
          <w:gridAfter w:val="4"/>
          <w:wAfter w:w="1649" w:type="dxa"/>
          <w:trHeight w:val="1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761EB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Amortyzacja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819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amortyzacji nie podlegają grunty oraz prawa wieczystego użytkowania gruntów</w:t>
            </w:r>
          </w:p>
        </w:tc>
      </w:tr>
      <w:tr w:rsidR="00455037" w:rsidRPr="00455037" w14:paraId="0B7490F0" w14:textId="77777777" w:rsidTr="00EF07B4">
        <w:trPr>
          <w:gridAfter w:val="4"/>
          <w:wAfter w:w="1649" w:type="dxa"/>
          <w:trHeight w:val="9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C6CFE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Pozostałe dochody rolnika spoza gospodarstwa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D29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Należy wykazać pozostałe dochody netto rolnika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Pozostałe dochody rolnika spoza gospodarstwa to: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1) praca/ renta/ emerytura/ wynajem nieruchomości lub ruchomości;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2) dochód rolnika z tytułu prowadzenia innej działalności np. z tytułu działalności gospodarczej (zasady wyznaczania dochodu netto z tytułu działalności gospodarczej określa Metodyka MZ)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3) dochód netto współmałżonka (o ile dotyczy) z ww. tytułów</w:t>
            </w:r>
          </w:p>
        </w:tc>
      </w:tr>
    </w:tbl>
    <w:p w14:paraId="2F9F4B8A" w14:textId="77777777" w:rsidR="00455037" w:rsidRDefault="00455037" w:rsidP="005E424B">
      <w:pPr>
        <w:rPr>
          <w:rFonts w:ascii="Arial" w:hAnsi="Arial" w:cs="Arial"/>
          <w:sz w:val="16"/>
          <w:szCs w:val="16"/>
        </w:rPr>
      </w:pPr>
    </w:p>
    <w:sectPr w:rsidR="00455037" w:rsidSect="009D20C7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56B2" w14:textId="77777777" w:rsidR="000C40D4" w:rsidRDefault="000C40D4">
      <w:r>
        <w:separator/>
      </w:r>
    </w:p>
  </w:endnote>
  <w:endnote w:type="continuationSeparator" w:id="0">
    <w:p w14:paraId="588E026C" w14:textId="77777777" w:rsidR="000C40D4" w:rsidRDefault="000C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044891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-829910905"/>
          <w:docPartObj>
            <w:docPartGallery w:val="Page Numbers (Top of Page)"/>
            <w:docPartUnique/>
          </w:docPartObj>
        </w:sdtPr>
        <w:sdtEndPr/>
        <w:sdtContent>
          <w:p w14:paraId="1DDA13C4" w14:textId="77777777" w:rsidR="00856B18" w:rsidRDefault="00856B18" w:rsidP="00856B18">
            <w:pPr>
              <w:pStyle w:val="Stopka"/>
              <w:rPr>
                <w:rFonts w:ascii="Arial" w:hAnsi="Arial" w:cs="Arial"/>
                <w:color w:val="008364"/>
                <w:sz w:val="14"/>
                <w:szCs w:val="14"/>
              </w:rPr>
            </w:pPr>
          </w:p>
          <w:p w14:paraId="523517A6" w14:textId="774DFD54" w:rsidR="00546BEB" w:rsidRPr="00964321" w:rsidRDefault="00546BEB" w:rsidP="0096432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</w:p>
        </w:sdtContent>
      </w:sdt>
    </w:sdtContent>
  </w:sdt>
  <w:p w14:paraId="59D92627" w14:textId="77777777" w:rsidR="00546BEB" w:rsidRDefault="00546B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-314414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918686979"/>
          <w:docPartObj>
            <w:docPartGallery w:val="Page Numbers (Top of Page)"/>
            <w:docPartUnique/>
          </w:docPartObj>
        </w:sdtPr>
        <w:sdtEndPr/>
        <w:sdtContent>
          <w:p w14:paraId="6DB1E7E4" w14:textId="7BB8D242" w:rsidR="008D0E8E" w:rsidRDefault="008D0E8E" w:rsidP="008D0E8E">
            <w:pPr>
              <w:pStyle w:val="Stopka"/>
              <w:rPr>
                <w:rFonts w:ascii="Arial" w:hAnsi="Arial" w:cs="Arial"/>
                <w:color w:val="008364"/>
                <w:sz w:val="14"/>
                <w:szCs w:val="14"/>
              </w:rPr>
            </w:pPr>
          </w:p>
          <w:p w14:paraId="5D19F5CF" w14:textId="15CE03E8" w:rsidR="00546BEB" w:rsidRPr="00964321" w:rsidRDefault="00546BEB" w:rsidP="0096432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</w:p>
        </w:sdtContent>
      </w:sdt>
    </w:sdtContent>
  </w:sdt>
  <w:p w14:paraId="47F7FA43" w14:textId="77777777" w:rsidR="00546BEB" w:rsidRDefault="00546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0479" w14:textId="77777777" w:rsidR="000C40D4" w:rsidRDefault="000C40D4">
      <w:r>
        <w:separator/>
      </w:r>
    </w:p>
  </w:footnote>
  <w:footnote w:type="continuationSeparator" w:id="0">
    <w:p w14:paraId="28FDEDAC" w14:textId="77777777" w:rsidR="000C40D4" w:rsidRDefault="000C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9D3" w14:textId="77777777" w:rsidR="00072178" w:rsidRDefault="00C76BB5" w:rsidP="004C12D6">
    <w:pPr>
      <w:pStyle w:val="Nagwek"/>
      <w:ind w:left="-284"/>
      <w:rPr>
        <w:rFonts w:ascii="Arial" w:hAnsi="Arial" w:cs="Arial"/>
        <w:noProof/>
        <w:sz w:val="16"/>
        <w:szCs w:val="16"/>
      </w:rPr>
    </w:pPr>
    <w:r>
      <w:rPr>
        <w:noProof/>
      </w:rPr>
      <w:drawing>
        <wp:inline distT="0" distB="0" distL="0" distR="0" wp14:anchorId="2C760D2C" wp14:editId="47E42DAC">
          <wp:extent cx="3038746" cy="412750"/>
          <wp:effectExtent l="0" t="0" r="9525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006">
      <w:rPr>
        <w:rFonts w:ascii="Arial" w:hAnsi="Arial" w:cs="Arial"/>
        <w:noProof/>
        <w:sz w:val="16"/>
        <w:szCs w:val="16"/>
      </w:rPr>
      <w:tab/>
    </w:r>
  </w:p>
  <w:p w14:paraId="4619AB5A" w14:textId="382CD5C3" w:rsidR="00546BEB" w:rsidRDefault="00FA1006" w:rsidP="004C12D6">
    <w:pPr>
      <w:pStyle w:val="Nagwek"/>
      <w:ind w:left="-284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844"/>
    <w:multiLevelType w:val="hybridMultilevel"/>
    <w:tmpl w:val="7620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6156B"/>
    <w:multiLevelType w:val="multilevel"/>
    <w:tmpl w:val="350EE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55C34"/>
    <w:multiLevelType w:val="hybridMultilevel"/>
    <w:tmpl w:val="2306E22A"/>
    <w:lvl w:ilvl="0" w:tplc="FDB24436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82B7CB6"/>
    <w:multiLevelType w:val="hybridMultilevel"/>
    <w:tmpl w:val="59C084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77630F"/>
    <w:multiLevelType w:val="hybridMultilevel"/>
    <w:tmpl w:val="910638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886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62146"/>
    <w:multiLevelType w:val="hybridMultilevel"/>
    <w:tmpl w:val="B4083B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C6120"/>
    <w:multiLevelType w:val="hybridMultilevel"/>
    <w:tmpl w:val="8C04EA90"/>
    <w:lvl w:ilvl="0" w:tplc="9B9C24C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C0B34F2"/>
    <w:multiLevelType w:val="hybridMultilevel"/>
    <w:tmpl w:val="910638BE"/>
    <w:lvl w:ilvl="0" w:tplc="32B25822">
      <w:start w:val="1"/>
      <w:numFmt w:val="decimal"/>
      <w:lvlText w:val="%1."/>
      <w:lvlJc w:val="left"/>
      <w:pPr>
        <w:ind w:left="720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C1B0A"/>
    <w:multiLevelType w:val="hybridMultilevel"/>
    <w:tmpl w:val="CB841A26"/>
    <w:lvl w:ilvl="0" w:tplc="A726E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866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71117"/>
    <w:multiLevelType w:val="hybridMultilevel"/>
    <w:tmpl w:val="A7B2E0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8FA5C05"/>
    <w:multiLevelType w:val="hybridMultilevel"/>
    <w:tmpl w:val="84BED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D3F5D"/>
    <w:multiLevelType w:val="hybridMultilevel"/>
    <w:tmpl w:val="350EE1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771603">
    <w:abstractNumId w:val="20"/>
  </w:num>
  <w:num w:numId="2" w16cid:durableId="1024359278">
    <w:abstractNumId w:val="14"/>
  </w:num>
  <w:num w:numId="3" w16cid:durableId="1106653370">
    <w:abstractNumId w:val="6"/>
  </w:num>
  <w:num w:numId="4" w16cid:durableId="1619337888">
    <w:abstractNumId w:val="23"/>
  </w:num>
  <w:num w:numId="5" w16cid:durableId="1422524921">
    <w:abstractNumId w:val="9"/>
  </w:num>
  <w:num w:numId="6" w16cid:durableId="1409762805">
    <w:abstractNumId w:val="27"/>
  </w:num>
  <w:num w:numId="7" w16cid:durableId="695039095">
    <w:abstractNumId w:val="11"/>
  </w:num>
  <w:num w:numId="8" w16cid:durableId="2076779642">
    <w:abstractNumId w:val="5"/>
  </w:num>
  <w:num w:numId="9" w16cid:durableId="69816943">
    <w:abstractNumId w:val="4"/>
  </w:num>
  <w:num w:numId="10" w16cid:durableId="1214729204">
    <w:abstractNumId w:val="0"/>
  </w:num>
  <w:num w:numId="11" w16cid:durableId="1405563402">
    <w:abstractNumId w:val="19"/>
  </w:num>
  <w:num w:numId="12" w16cid:durableId="1102186174">
    <w:abstractNumId w:val="17"/>
  </w:num>
  <w:num w:numId="13" w16cid:durableId="34157269">
    <w:abstractNumId w:val="2"/>
  </w:num>
  <w:num w:numId="14" w16cid:durableId="287905072">
    <w:abstractNumId w:val="18"/>
  </w:num>
  <w:num w:numId="15" w16cid:durableId="1825390497">
    <w:abstractNumId w:val="21"/>
  </w:num>
  <w:num w:numId="16" w16cid:durableId="1521968488">
    <w:abstractNumId w:val="24"/>
  </w:num>
  <w:num w:numId="17" w16cid:durableId="1399015014">
    <w:abstractNumId w:val="13"/>
  </w:num>
  <w:num w:numId="18" w16cid:durableId="1049188710">
    <w:abstractNumId w:val="7"/>
  </w:num>
  <w:num w:numId="19" w16cid:durableId="135337052">
    <w:abstractNumId w:val="1"/>
  </w:num>
  <w:num w:numId="20" w16cid:durableId="504630202">
    <w:abstractNumId w:val="8"/>
  </w:num>
  <w:num w:numId="21" w16cid:durableId="1603564855">
    <w:abstractNumId w:val="26"/>
  </w:num>
  <w:num w:numId="22" w16cid:durableId="471405987">
    <w:abstractNumId w:val="3"/>
  </w:num>
  <w:num w:numId="23" w16cid:durableId="962804863">
    <w:abstractNumId w:val="15"/>
  </w:num>
  <w:num w:numId="24" w16cid:durableId="1270552313">
    <w:abstractNumId w:val="25"/>
  </w:num>
  <w:num w:numId="25" w16cid:durableId="2034501742">
    <w:abstractNumId w:val="12"/>
  </w:num>
  <w:num w:numId="26" w16cid:durableId="715157980">
    <w:abstractNumId w:val="22"/>
  </w:num>
  <w:num w:numId="27" w16cid:durableId="1382904963">
    <w:abstractNumId w:val="16"/>
  </w:num>
  <w:num w:numId="28" w16cid:durableId="337081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EMaVtS4c7RGSXwUs3CDe2GiveIdEJ7nk3U/NU0qZWHrHKPc9IwsU+L0635W2eN8o+ng+D+U8X+9mqygF5KSHg==" w:salt="UpfIHTEY3XDKi+POPNll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EA"/>
    <w:rsid w:val="00006F51"/>
    <w:rsid w:val="000147F3"/>
    <w:rsid w:val="00016274"/>
    <w:rsid w:val="000213C8"/>
    <w:rsid w:val="000219A2"/>
    <w:rsid w:val="00026CD7"/>
    <w:rsid w:val="00034553"/>
    <w:rsid w:val="000376CD"/>
    <w:rsid w:val="00041129"/>
    <w:rsid w:val="0004581D"/>
    <w:rsid w:val="00045C76"/>
    <w:rsid w:val="00050244"/>
    <w:rsid w:val="00050A25"/>
    <w:rsid w:val="000529DB"/>
    <w:rsid w:val="000533E3"/>
    <w:rsid w:val="00053632"/>
    <w:rsid w:val="00053851"/>
    <w:rsid w:val="000543FA"/>
    <w:rsid w:val="00055AFD"/>
    <w:rsid w:val="00055F9D"/>
    <w:rsid w:val="00055FCB"/>
    <w:rsid w:val="0005623B"/>
    <w:rsid w:val="00056A7D"/>
    <w:rsid w:val="000572DF"/>
    <w:rsid w:val="00061AD0"/>
    <w:rsid w:val="0006278F"/>
    <w:rsid w:val="0006376A"/>
    <w:rsid w:val="000638EA"/>
    <w:rsid w:val="00064DC7"/>
    <w:rsid w:val="00072178"/>
    <w:rsid w:val="00073F1C"/>
    <w:rsid w:val="00080C5A"/>
    <w:rsid w:val="00081024"/>
    <w:rsid w:val="0008102C"/>
    <w:rsid w:val="00081470"/>
    <w:rsid w:val="00083E2C"/>
    <w:rsid w:val="000965A6"/>
    <w:rsid w:val="000A1D34"/>
    <w:rsid w:val="000A1EB6"/>
    <w:rsid w:val="000A55C8"/>
    <w:rsid w:val="000A6263"/>
    <w:rsid w:val="000B6941"/>
    <w:rsid w:val="000B750D"/>
    <w:rsid w:val="000C1323"/>
    <w:rsid w:val="000C320F"/>
    <w:rsid w:val="000C40D4"/>
    <w:rsid w:val="000C46DB"/>
    <w:rsid w:val="000C6811"/>
    <w:rsid w:val="000D27EA"/>
    <w:rsid w:val="000D29E7"/>
    <w:rsid w:val="000D5A8F"/>
    <w:rsid w:val="000D7396"/>
    <w:rsid w:val="000D795F"/>
    <w:rsid w:val="000E4493"/>
    <w:rsid w:val="000E64A9"/>
    <w:rsid w:val="000E7D26"/>
    <w:rsid w:val="000F2F45"/>
    <w:rsid w:val="000F58D8"/>
    <w:rsid w:val="000F5AE2"/>
    <w:rsid w:val="00101D14"/>
    <w:rsid w:val="00101DC9"/>
    <w:rsid w:val="00106EA6"/>
    <w:rsid w:val="00107D3B"/>
    <w:rsid w:val="00113C08"/>
    <w:rsid w:val="00114929"/>
    <w:rsid w:val="0011545D"/>
    <w:rsid w:val="0012065C"/>
    <w:rsid w:val="00122D61"/>
    <w:rsid w:val="001247E5"/>
    <w:rsid w:val="00127758"/>
    <w:rsid w:val="00127C5E"/>
    <w:rsid w:val="0013173F"/>
    <w:rsid w:val="00143468"/>
    <w:rsid w:val="0014346C"/>
    <w:rsid w:val="00152953"/>
    <w:rsid w:val="001573FE"/>
    <w:rsid w:val="0015784D"/>
    <w:rsid w:val="00164889"/>
    <w:rsid w:val="00167DED"/>
    <w:rsid w:val="0017301E"/>
    <w:rsid w:val="00174281"/>
    <w:rsid w:val="001775BC"/>
    <w:rsid w:val="00177C0C"/>
    <w:rsid w:val="00177E66"/>
    <w:rsid w:val="00181379"/>
    <w:rsid w:val="00181A4C"/>
    <w:rsid w:val="00187AE2"/>
    <w:rsid w:val="00192621"/>
    <w:rsid w:val="00192B5C"/>
    <w:rsid w:val="001A3515"/>
    <w:rsid w:val="001A708F"/>
    <w:rsid w:val="001A785D"/>
    <w:rsid w:val="001B023C"/>
    <w:rsid w:val="001B0245"/>
    <w:rsid w:val="001B6AC4"/>
    <w:rsid w:val="001C27D8"/>
    <w:rsid w:val="001C54EC"/>
    <w:rsid w:val="001C5C51"/>
    <w:rsid w:val="001D0A04"/>
    <w:rsid w:val="001D169E"/>
    <w:rsid w:val="001D3259"/>
    <w:rsid w:val="001D4C0F"/>
    <w:rsid w:val="001D5A53"/>
    <w:rsid w:val="001E00AE"/>
    <w:rsid w:val="001E277E"/>
    <w:rsid w:val="001F1720"/>
    <w:rsid w:val="001F5857"/>
    <w:rsid w:val="001F5CF4"/>
    <w:rsid w:val="00205059"/>
    <w:rsid w:val="002127AE"/>
    <w:rsid w:val="002134E0"/>
    <w:rsid w:val="00215471"/>
    <w:rsid w:val="00216DD9"/>
    <w:rsid w:val="00216FEE"/>
    <w:rsid w:val="0022088C"/>
    <w:rsid w:val="00223BB6"/>
    <w:rsid w:val="00223DF2"/>
    <w:rsid w:val="00227B67"/>
    <w:rsid w:val="00237085"/>
    <w:rsid w:val="002416BC"/>
    <w:rsid w:val="002424CE"/>
    <w:rsid w:val="00247863"/>
    <w:rsid w:val="00251BC2"/>
    <w:rsid w:val="002521F2"/>
    <w:rsid w:val="00254CEB"/>
    <w:rsid w:val="00261830"/>
    <w:rsid w:val="00262157"/>
    <w:rsid w:val="00270E2C"/>
    <w:rsid w:val="00270ECD"/>
    <w:rsid w:val="002728FF"/>
    <w:rsid w:val="00274DE4"/>
    <w:rsid w:val="00276AD1"/>
    <w:rsid w:val="002778E8"/>
    <w:rsid w:val="002817C4"/>
    <w:rsid w:val="00283111"/>
    <w:rsid w:val="00287AA9"/>
    <w:rsid w:val="00292F14"/>
    <w:rsid w:val="00293AC7"/>
    <w:rsid w:val="00295576"/>
    <w:rsid w:val="00295E5E"/>
    <w:rsid w:val="00296BBC"/>
    <w:rsid w:val="00297610"/>
    <w:rsid w:val="002A2DEB"/>
    <w:rsid w:val="002A3F4E"/>
    <w:rsid w:val="002A3FBB"/>
    <w:rsid w:val="002A4D2C"/>
    <w:rsid w:val="002A7A18"/>
    <w:rsid w:val="002B0261"/>
    <w:rsid w:val="002B3498"/>
    <w:rsid w:val="002B3980"/>
    <w:rsid w:val="002B479A"/>
    <w:rsid w:val="002B4AE4"/>
    <w:rsid w:val="002B7EC5"/>
    <w:rsid w:val="002C2060"/>
    <w:rsid w:val="002D01FC"/>
    <w:rsid w:val="002D25BD"/>
    <w:rsid w:val="002D6536"/>
    <w:rsid w:val="002F0CF4"/>
    <w:rsid w:val="002F46AF"/>
    <w:rsid w:val="002F70C3"/>
    <w:rsid w:val="003001F7"/>
    <w:rsid w:val="00300C8D"/>
    <w:rsid w:val="00305772"/>
    <w:rsid w:val="00305C92"/>
    <w:rsid w:val="00307FA8"/>
    <w:rsid w:val="00311C0F"/>
    <w:rsid w:val="00314AE1"/>
    <w:rsid w:val="00314F2C"/>
    <w:rsid w:val="00315569"/>
    <w:rsid w:val="003173B0"/>
    <w:rsid w:val="0032204E"/>
    <w:rsid w:val="00331769"/>
    <w:rsid w:val="00333146"/>
    <w:rsid w:val="0033457F"/>
    <w:rsid w:val="00334707"/>
    <w:rsid w:val="00334FB7"/>
    <w:rsid w:val="00341873"/>
    <w:rsid w:val="00343004"/>
    <w:rsid w:val="00343F12"/>
    <w:rsid w:val="003533B5"/>
    <w:rsid w:val="003567A5"/>
    <w:rsid w:val="00363F10"/>
    <w:rsid w:val="0036441A"/>
    <w:rsid w:val="00365896"/>
    <w:rsid w:val="00367A79"/>
    <w:rsid w:val="003725C4"/>
    <w:rsid w:val="00377A2F"/>
    <w:rsid w:val="003806C7"/>
    <w:rsid w:val="00383883"/>
    <w:rsid w:val="00390477"/>
    <w:rsid w:val="0039222B"/>
    <w:rsid w:val="00393693"/>
    <w:rsid w:val="00394999"/>
    <w:rsid w:val="00395647"/>
    <w:rsid w:val="00396C68"/>
    <w:rsid w:val="003A14F3"/>
    <w:rsid w:val="003A1F72"/>
    <w:rsid w:val="003A6453"/>
    <w:rsid w:val="003B3C67"/>
    <w:rsid w:val="003C2B40"/>
    <w:rsid w:val="003C36D2"/>
    <w:rsid w:val="003C404D"/>
    <w:rsid w:val="003C5D7C"/>
    <w:rsid w:val="003D064F"/>
    <w:rsid w:val="003D13E7"/>
    <w:rsid w:val="003D250F"/>
    <w:rsid w:val="003D3BE8"/>
    <w:rsid w:val="003D4FFF"/>
    <w:rsid w:val="003D64EB"/>
    <w:rsid w:val="003D7DAC"/>
    <w:rsid w:val="003E10F8"/>
    <w:rsid w:val="003E3F75"/>
    <w:rsid w:val="003E526D"/>
    <w:rsid w:val="003E6C23"/>
    <w:rsid w:val="004007D9"/>
    <w:rsid w:val="00402634"/>
    <w:rsid w:val="00402AF0"/>
    <w:rsid w:val="00403D6A"/>
    <w:rsid w:val="004128D4"/>
    <w:rsid w:val="00413E5B"/>
    <w:rsid w:val="004140F3"/>
    <w:rsid w:val="00420151"/>
    <w:rsid w:val="0042208E"/>
    <w:rsid w:val="0042634F"/>
    <w:rsid w:val="0042635C"/>
    <w:rsid w:val="00430047"/>
    <w:rsid w:val="004338E0"/>
    <w:rsid w:val="004341CB"/>
    <w:rsid w:val="00435A23"/>
    <w:rsid w:val="0044405E"/>
    <w:rsid w:val="00445498"/>
    <w:rsid w:val="0044627F"/>
    <w:rsid w:val="00450D84"/>
    <w:rsid w:val="00455037"/>
    <w:rsid w:val="00455E27"/>
    <w:rsid w:val="0045610A"/>
    <w:rsid w:val="0045793B"/>
    <w:rsid w:val="00460A6C"/>
    <w:rsid w:val="00472B53"/>
    <w:rsid w:val="0047335A"/>
    <w:rsid w:val="00476E59"/>
    <w:rsid w:val="00476EE5"/>
    <w:rsid w:val="004814F9"/>
    <w:rsid w:val="00481C08"/>
    <w:rsid w:val="00491658"/>
    <w:rsid w:val="00491710"/>
    <w:rsid w:val="00493E4D"/>
    <w:rsid w:val="004A01D1"/>
    <w:rsid w:val="004A434C"/>
    <w:rsid w:val="004A56C6"/>
    <w:rsid w:val="004B438B"/>
    <w:rsid w:val="004B7DD6"/>
    <w:rsid w:val="004C075F"/>
    <w:rsid w:val="004C0C42"/>
    <w:rsid w:val="004C12D6"/>
    <w:rsid w:val="004C1509"/>
    <w:rsid w:val="004C1A47"/>
    <w:rsid w:val="004C401C"/>
    <w:rsid w:val="004C4276"/>
    <w:rsid w:val="004C55F3"/>
    <w:rsid w:val="004D1376"/>
    <w:rsid w:val="004D26FF"/>
    <w:rsid w:val="004E223A"/>
    <w:rsid w:val="004E373F"/>
    <w:rsid w:val="004E52B0"/>
    <w:rsid w:val="004F12E5"/>
    <w:rsid w:val="004F3922"/>
    <w:rsid w:val="004F450C"/>
    <w:rsid w:val="004F5E79"/>
    <w:rsid w:val="004F6E25"/>
    <w:rsid w:val="005009D8"/>
    <w:rsid w:val="00507711"/>
    <w:rsid w:val="005179ED"/>
    <w:rsid w:val="00522217"/>
    <w:rsid w:val="00522BC7"/>
    <w:rsid w:val="005238DA"/>
    <w:rsid w:val="005242AC"/>
    <w:rsid w:val="00525337"/>
    <w:rsid w:val="00526AAD"/>
    <w:rsid w:val="00527633"/>
    <w:rsid w:val="00532225"/>
    <w:rsid w:val="005378D1"/>
    <w:rsid w:val="0054498F"/>
    <w:rsid w:val="00546BEB"/>
    <w:rsid w:val="00551D17"/>
    <w:rsid w:val="005553FB"/>
    <w:rsid w:val="00560725"/>
    <w:rsid w:val="0056212E"/>
    <w:rsid w:val="00562820"/>
    <w:rsid w:val="00562FB5"/>
    <w:rsid w:val="00563194"/>
    <w:rsid w:val="00564255"/>
    <w:rsid w:val="005644E9"/>
    <w:rsid w:val="00566852"/>
    <w:rsid w:val="00570CB2"/>
    <w:rsid w:val="00580686"/>
    <w:rsid w:val="005878AA"/>
    <w:rsid w:val="00592169"/>
    <w:rsid w:val="00594D58"/>
    <w:rsid w:val="005A01E9"/>
    <w:rsid w:val="005A1B32"/>
    <w:rsid w:val="005A4C11"/>
    <w:rsid w:val="005A5261"/>
    <w:rsid w:val="005A7EB0"/>
    <w:rsid w:val="005B3FE3"/>
    <w:rsid w:val="005B45D8"/>
    <w:rsid w:val="005B4F19"/>
    <w:rsid w:val="005B500B"/>
    <w:rsid w:val="005C06B8"/>
    <w:rsid w:val="005C3F5A"/>
    <w:rsid w:val="005C4572"/>
    <w:rsid w:val="005D0945"/>
    <w:rsid w:val="005D0AE7"/>
    <w:rsid w:val="005D46DD"/>
    <w:rsid w:val="005D5E10"/>
    <w:rsid w:val="005E0C53"/>
    <w:rsid w:val="005E38BB"/>
    <w:rsid w:val="005E424B"/>
    <w:rsid w:val="005E4E4A"/>
    <w:rsid w:val="005E5A88"/>
    <w:rsid w:val="005F263D"/>
    <w:rsid w:val="005F6D9F"/>
    <w:rsid w:val="006034EB"/>
    <w:rsid w:val="006062C3"/>
    <w:rsid w:val="00610B29"/>
    <w:rsid w:val="00615D9E"/>
    <w:rsid w:val="0062410E"/>
    <w:rsid w:val="006269F2"/>
    <w:rsid w:val="00630C7D"/>
    <w:rsid w:val="00632322"/>
    <w:rsid w:val="00637DA6"/>
    <w:rsid w:val="00640B0F"/>
    <w:rsid w:val="00645134"/>
    <w:rsid w:val="006507FB"/>
    <w:rsid w:val="00652C64"/>
    <w:rsid w:val="00653786"/>
    <w:rsid w:val="00655140"/>
    <w:rsid w:val="00656B15"/>
    <w:rsid w:val="00657BE9"/>
    <w:rsid w:val="00657D6C"/>
    <w:rsid w:val="0066040D"/>
    <w:rsid w:val="006616B7"/>
    <w:rsid w:val="00662123"/>
    <w:rsid w:val="0066260D"/>
    <w:rsid w:val="0066344C"/>
    <w:rsid w:val="006640DA"/>
    <w:rsid w:val="00664293"/>
    <w:rsid w:val="006669F5"/>
    <w:rsid w:val="00670004"/>
    <w:rsid w:val="00670762"/>
    <w:rsid w:val="00672A61"/>
    <w:rsid w:val="00673743"/>
    <w:rsid w:val="006851A8"/>
    <w:rsid w:val="0068565F"/>
    <w:rsid w:val="00691AFD"/>
    <w:rsid w:val="00693241"/>
    <w:rsid w:val="006933DB"/>
    <w:rsid w:val="00695071"/>
    <w:rsid w:val="00695325"/>
    <w:rsid w:val="0069537C"/>
    <w:rsid w:val="00695DBA"/>
    <w:rsid w:val="006963DE"/>
    <w:rsid w:val="006971AD"/>
    <w:rsid w:val="006975D4"/>
    <w:rsid w:val="006979FE"/>
    <w:rsid w:val="006A10BE"/>
    <w:rsid w:val="006A653F"/>
    <w:rsid w:val="006A6BB5"/>
    <w:rsid w:val="006B34CF"/>
    <w:rsid w:val="006B3548"/>
    <w:rsid w:val="006B5001"/>
    <w:rsid w:val="006C2A43"/>
    <w:rsid w:val="006C48DC"/>
    <w:rsid w:val="006C52F0"/>
    <w:rsid w:val="006D02B4"/>
    <w:rsid w:val="006D38C6"/>
    <w:rsid w:val="006D613B"/>
    <w:rsid w:val="006D643C"/>
    <w:rsid w:val="006E38CA"/>
    <w:rsid w:val="006E445E"/>
    <w:rsid w:val="006E4DC0"/>
    <w:rsid w:val="006F0D70"/>
    <w:rsid w:val="006F79A8"/>
    <w:rsid w:val="006F7FDC"/>
    <w:rsid w:val="00703CE3"/>
    <w:rsid w:val="00710543"/>
    <w:rsid w:val="0071223D"/>
    <w:rsid w:val="00713A49"/>
    <w:rsid w:val="0071527E"/>
    <w:rsid w:val="00715E3E"/>
    <w:rsid w:val="007166E5"/>
    <w:rsid w:val="00720BC5"/>
    <w:rsid w:val="00722903"/>
    <w:rsid w:val="00722B29"/>
    <w:rsid w:val="00724763"/>
    <w:rsid w:val="00732E3F"/>
    <w:rsid w:val="0073388D"/>
    <w:rsid w:val="00735208"/>
    <w:rsid w:val="00736A57"/>
    <w:rsid w:val="00744F12"/>
    <w:rsid w:val="00751387"/>
    <w:rsid w:val="00752C4A"/>
    <w:rsid w:val="00757813"/>
    <w:rsid w:val="00761359"/>
    <w:rsid w:val="00761CE8"/>
    <w:rsid w:val="007631B3"/>
    <w:rsid w:val="007632CA"/>
    <w:rsid w:val="00766316"/>
    <w:rsid w:val="00767ECA"/>
    <w:rsid w:val="00770265"/>
    <w:rsid w:val="0077288D"/>
    <w:rsid w:val="00773A3C"/>
    <w:rsid w:val="0078161D"/>
    <w:rsid w:val="00781681"/>
    <w:rsid w:val="007831D4"/>
    <w:rsid w:val="00783C8E"/>
    <w:rsid w:val="007842B8"/>
    <w:rsid w:val="00786835"/>
    <w:rsid w:val="0079024A"/>
    <w:rsid w:val="00793ECE"/>
    <w:rsid w:val="007943F9"/>
    <w:rsid w:val="00794ACE"/>
    <w:rsid w:val="0079583B"/>
    <w:rsid w:val="007A0CB9"/>
    <w:rsid w:val="007A2C14"/>
    <w:rsid w:val="007A2C89"/>
    <w:rsid w:val="007A33D9"/>
    <w:rsid w:val="007A4994"/>
    <w:rsid w:val="007B1EDB"/>
    <w:rsid w:val="007B2419"/>
    <w:rsid w:val="007B6C60"/>
    <w:rsid w:val="007B765B"/>
    <w:rsid w:val="007C4F53"/>
    <w:rsid w:val="007C585F"/>
    <w:rsid w:val="007D32C9"/>
    <w:rsid w:val="007D5FB7"/>
    <w:rsid w:val="007E37C3"/>
    <w:rsid w:val="007E75A6"/>
    <w:rsid w:val="007F4462"/>
    <w:rsid w:val="007F464F"/>
    <w:rsid w:val="007F48F8"/>
    <w:rsid w:val="007F6AFB"/>
    <w:rsid w:val="007F7BD5"/>
    <w:rsid w:val="007F7C84"/>
    <w:rsid w:val="00815AED"/>
    <w:rsid w:val="0081612E"/>
    <w:rsid w:val="008175B8"/>
    <w:rsid w:val="00817674"/>
    <w:rsid w:val="008207AC"/>
    <w:rsid w:val="008274F4"/>
    <w:rsid w:val="0082780B"/>
    <w:rsid w:val="00830836"/>
    <w:rsid w:val="00830EC0"/>
    <w:rsid w:val="008317D7"/>
    <w:rsid w:val="00833197"/>
    <w:rsid w:val="00836DD8"/>
    <w:rsid w:val="008375EF"/>
    <w:rsid w:val="00837832"/>
    <w:rsid w:val="00841AB7"/>
    <w:rsid w:val="00841D4A"/>
    <w:rsid w:val="00843928"/>
    <w:rsid w:val="00845FAE"/>
    <w:rsid w:val="00847E74"/>
    <w:rsid w:val="00850054"/>
    <w:rsid w:val="00850C4F"/>
    <w:rsid w:val="00851758"/>
    <w:rsid w:val="008569A6"/>
    <w:rsid w:val="00856B18"/>
    <w:rsid w:val="008650F3"/>
    <w:rsid w:val="00865AF8"/>
    <w:rsid w:val="00866505"/>
    <w:rsid w:val="008674A8"/>
    <w:rsid w:val="008715BF"/>
    <w:rsid w:val="00872CDA"/>
    <w:rsid w:val="00876D5D"/>
    <w:rsid w:val="00886468"/>
    <w:rsid w:val="00892A17"/>
    <w:rsid w:val="00894A7D"/>
    <w:rsid w:val="00895385"/>
    <w:rsid w:val="008A058A"/>
    <w:rsid w:val="008A1A67"/>
    <w:rsid w:val="008A46D4"/>
    <w:rsid w:val="008A4A38"/>
    <w:rsid w:val="008B1B30"/>
    <w:rsid w:val="008B7100"/>
    <w:rsid w:val="008B7272"/>
    <w:rsid w:val="008C1B83"/>
    <w:rsid w:val="008C7239"/>
    <w:rsid w:val="008C7FBC"/>
    <w:rsid w:val="008D0E8E"/>
    <w:rsid w:val="008D3168"/>
    <w:rsid w:val="008D3C10"/>
    <w:rsid w:val="008D5C1C"/>
    <w:rsid w:val="008E35CA"/>
    <w:rsid w:val="008F00B0"/>
    <w:rsid w:val="008F0CB1"/>
    <w:rsid w:val="008F4411"/>
    <w:rsid w:val="009034C1"/>
    <w:rsid w:val="00904A0F"/>
    <w:rsid w:val="00905927"/>
    <w:rsid w:val="00910305"/>
    <w:rsid w:val="00912562"/>
    <w:rsid w:val="00916DC7"/>
    <w:rsid w:val="00916EA7"/>
    <w:rsid w:val="00917FB8"/>
    <w:rsid w:val="0092117A"/>
    <w:rsid w:val="00925AC0"/>
    <w:rsid w:val="0093206C"/>
    <w:rsid w:val="009322A8"/>
    <w:rsid w:val="00933614"/>
    <w:rsid w:val="00933BF8"/>
    <w:rsid w:val="009372C1"/>
    <w:rsid w:val="0094013E"/>
    <w:rsid w:val="0094020A"/>
    <w:rsid w:val="00941694"/>
    <w:rsid w:val="00941932"/>
    <w:rsid w:val="009455F5"/>
    <w:rsid w:val="00946BA5"/>
    <w:rsid w:val="009502B1"/>
    <w:rsid w:val="00950612"/>
    <w:rsid w:val="00951536"/>
    <w:rsid w:val="009515F8"/>
    <w:rsid w:val="009517BB"/>
    <w:rsid w:val="009519B1"/>
    <w:rsid w:val="00954877"/>
    <w:rsid w:val="00956CEF"/>
    <w:rsid w:val="00956CF7"/>
    <w:rsid w:val="00962109"/>
    <w:rsid w:val="00963E6F"/>
    <w:rsid w:val="00964321"/>
    <w:rsid w:val="00965A6F"/>
    <w:rsid w:val="00965DF5"/>
    <w:rsid w:val="00967314"/>
    <w:rsid w:val="00970CB3"/>
    <w:rsid w:val="00970D09"/>
    <w:rsid w:val="00982D40"/>
    <w:rsid w:val="0098300B"/>
    <w:rsid w:val="0098719A"/>
    <w:rsid w:val="0099103C"/>
    <w:rsid w:val="009971B7"/>
    <w:rsid w:val="009A0FBB"/>
    <w:rsid w:val="009A404D"/>
    <w:rsid w:val="009A50A2"/>
    <w:rsid w:val="009A5F2D"/>
    <w:rsid w:val="009A6E73"/>
    <w:rsid w:val="009A7F2C"/>
    <w:rsid w:val="009B4658"/>
    <w:rsid w:val="009B4760"/>
    <w:rsid w:val="009C1581"/>
    <w:rsid w:val="009C32F2"/>
    <w:rsid w:val="009D20C7"/>
    <w:rsid w:val="009D2F26"/>
    <w:rsid w:val="009D4CC3"/>
    <w:rsid w:val="009E0F1C"/>
    <w:rsid w:val="009E1247"/>
    <w:rsid w:val="009E2983"/>
    <w:rsid w:val="009E660D"/>
    <w:rsid w:val="009E6B96"/>
    <w:rsid w:val="009F02C4"/>
    <w:rsid w:val="009F50F2"/>
    <w:rsid w:val="009F5C8D"/>
    <w:rsid w:val="00A00452"/>
    <w:rsid w:val="00A01FF0"/>
    <w:rsid w:val="00A0338F"/>
    <w:rsid w:val="00A0507A"/>
    <w:rsid w:val="00A076AD"/>
    <w:rsid w:val="00A11EF8"/>
    <w:rsid w:val="00A11F7A"/>
    <w:rsid w:val="00A17E36"/>
    <w:rsid w:val="00A2281A"/>
    <w:rsid w:val="00A238F5"/>
    <w:rsid w:val="00A25762"/>
    <w:rsid w:val="00A26A91"/>
    <w:rsid w:val="00A27558"/>
    <w:rsid w:val="00A310A5"/>
    <w:rsid w:val="00A33A82"/>
    <w:rsid w:val="00A346EC"/>
    <w:rsid w:val="00A35EB9"/>
    <w:rsid w:val="00A36C41"/>
    <w:rsid w:val="00A3740C"/>
    <w:rsid w:val="00A40209"/>
    <w:rsid w:val="00A43118"/>
    <w:rsid w:val="00A438A9"/>
    <w:rsid w:val="00A44663"/>
    <w:rsid w:val="00A44993"/>
    <w:rsid w:val="00A45BA0"/>
    <w:rsid w:val="00A45D85"/>
    <w:rsid w:val="00A508A9"/>
    <w:rsid w:val="00A53002"/>
    <w:rsid w:val="00A53067"/>
    <w:rsid w:val="00A53D9F"/>
    <w:rsid w:val="00A54096"/>
    <w:rsid w:val="00A56C28"/>
    <w:rsid w:val="00A57FD4"/>
    <w:rsid w:val="00A62CFD"/>
    <w:rsid w:val="00A663E1"/>
    <w:rsid w:val="00A666AF"/>
    <w:rsid w:val="00A73F77"/>
    <w:rsid w:val="00A74692"/>
    <w:rsid w:val="00A77019"/>
    <w:rsid w:val="00A82243"/>
    <w:rsid w:val="00A825F3"/>
    <w:rsid w:val="00A9108A"/>
    <w:rsid w:val="00A937E5"/>
    <w:rsid w:val="00A943A2"/>
    <w:rsid w:val="00A97638"/>
    <w:rsid w:val="00AA0003"/>
    <w:rsid w:val="00AA2647"/>
    <w:rsid w:val="00AA7C58"/>
    <w:rsid w:val="00AB3685"/>
    <w:rsid w:val="00AB4897"/>
    <w:rsid w:val="00AB68D0"/>
    <w:rsid w:val="00AB6FD2"/>
    <w:rsid w:val="00AB71AB"/>
    <w:rsid w:val="00AC0809"/>
    <w:rsid w:val="00AC474C"/>
    <w:rsid w:val="00AD026A"/>
    <w:rsid w:val="00AD1884"/>
    <w:rsid w:val="00AD1EBD"/>
    <w:rsid w:val="00AD339E"/>
    <w:rsid w:val="00AD530E"/>
    <w:rsid w:val="00AD578A"/>
    <w:rsid w:val="00AD6686"/>
    <w:rsid w:val="00AD6C1B"/>
    <w:rsid w:val="00AE0FB9"/>
    <w:rsid w:val="00AE39D9"/>
    <w:rsid w:val="00AE3CCC"/>
    <w:rsid w:val="00AE55D2"/>
    <w:rsid w:val="00AE7033"/>
    <w:rsid w:val="00AE7486"/>
    <w:rsid w:val="00AF1BF9"/>
    <w:rsid w:val="00AF2226"/>
    <w:rsid w:val="00AF526B"/>
    <w:rsid w:val="00AF775E"/>
    <w:rsid w:val="00B015C9"/>
    <w:rsid w:val="00B016E3"/>
    <w:rsid w:val="00B0346D"/>
    <w:rsid w:val="00B04FB8"/>
    <w:rsid w:val="00B05178"/>
    <w:rsid w:val="00B0556C"/>
    <w:rsid w:val="00B0686D"/>
    <w:rsid w:val="00B11D83"/>
    <w:rsid w:val="00B133A2"/>
    <w:rsid w:val="00B13A0E"/>
    <w:rsid w:val="00B21265"/>
    <w:rsid w:val="00B232ED"/>
    <w:rsid w:val="00B26C0F"/>
    <w:rsid w:val="00B31E58"/>
    <w:rsid w:val="00B42C80"/>
    <w:rsid w:val="00B42FC1"/>
    <w:rsid w:val="00B4568E"/>
    <w:rsid w:val="00B46AB0"/>
    <w:rsid w:val="00B53F51"/>
    <w:rsid w:val="00B57E29"/>
    <w:rsid w:val="00B60714"/>
    <w:rsid w:val="00B60B1B"/>
    <w:rsid w:val="00B6244A"/>
    <w:rsid w:val="00B6457A"/>
    <w:rsid w:val="00B6585A"/>
    <w:rsid w:val="00B70EE2"/>
    <w:rsid w:val="00B71B07"/>
    <w:rsid w:val="00B72EFE"/>
    <w:rsid w:val="00B7534A"/>
    <w:rsid w:val="00B84276"/>
    <w:rsid w:val="00B8471B"/>
    <w:rsid w:val="00B852D0"/>
    <w:rsid w:val="00B910E0"/>
    <w:rsid w:val="00B921F2"/>
    <w:rsid w:val="00B96EF8"/>
    <w:rsid w:val="00B97C2E"/>
    <w:rsid w:val="00BA0A80"/>
    <w:rsid w:val="00BA5FD8"/>
    <w:rsid w:val="00BB007C"/>
    <w:rsid w:val="00BB0F00"/>
    <w:rsid w:val="00BB5594"/>
    <w:rsid w:val="00BB5FC7"/>
    <w:rsid w:val="00BC32F0"/>
    <w:rsid w:val="00BC5975"/>
    <w:rsid w:val="00BC599B"/>
    <w:rsid w:val="00BD3E1E"/>
    <w:rsid w:val="00BD7E28"/>
    <w:rsid w:val="00BE04EC"/>
    <w:rsid w:val="00BE1618"/>
    <w:rsid w:val="00BE399E"/>
    <w:rsid w:val="00BE4EB8"/>
    <w:rsid w:val="00BE7965"/>
    <w:rsid w:val="00BF09D8"/>
    <w:rsid w:val="00BF32D4"/>
    <w:rsid w:val="00BF53ED"/>
    <w:rsid w:val="00C01F1A"/>
    <w:rsid w:val="00C03C6C"/>
    <w:rsid w:val="00C04129"/>
    <w:rsid w:val="00C13D60"/>
    <w:rsid w:val="00C1534C"/>
    <w:rsid w:val="00C1789E"/>
    <w:rsid w:val="00C20DC2"/>
    <w:rsid w:val="00C224F8"/>
    <w:rsid w:val="00C2404E"/>
    <w:rsid w:val="00C24881"/>
    <w:rsid w:val="00C24A49"/>
    <w:rsid w:val="00C2793D"/>
    <w:rsid w:val="00C27FBF"/>
    <w:rsid w:val="00C30F00"/>
    <w:rsid w:val="00C314A4"/>
    <w:rsid w:val="00C31D95"/>
    <w:rsid w:val="00C32E2E"/>
    <w:rsid w:val="00C34A7D"/>
    <w:rsid w:val="00C34C63"/>
    <w:rsid w:val="00C361FF"/>
    <w:rsid w:val="00C40394"/>
    <w:rsid w:val="00C45A4B"/>
    <w:rsid w:val="00C465B6"/>
    <w:rsid w:val="00C469AC"/>
    <w:rsid w:val="00C53BA2"/>
    <w:rsid w:val="00C5434D"/>
    <w:rsid w:val="00C544ED"/>
    <w:rsid w:val="00C5534D"/>
    <w:rsid w:val="00C56B8F"/>
    <w:rsid w:val="00C614E1"/>
    <w:rsid w:val="00C6399A"/>
    <w:rsid w:val="00C673EA"/>
    <w:rsid w:val="00C76BB5"/>
    <w:rsid w:val="00C80917"/>
    <w:rsid w:val="00C8667B"/>
    <w:rsid w:val="00C86A32"/>
    <w:rsid w:val="00C875B4"/>
    <w:rsid w:val="00C929FF"/>
    <w:rsid w:val="00C95ED2"/>
    <w:rsid w:val="00CA7326"/>
    <w:rsid w:val="00CA7F09"/>
    <w:rsid w:val="00CB1169"/>
    <w:rsid w:val="00CB1846"/>
    <w:rsid w:val="00CB2241"/>
    <w:rsid w:val="00CB2ADA"/>
    <w:rsid w:val="00CC0537"/>
    <w:rsid w:val="00CC0C6A"/>
    <w:rsid w:val="00CC1268"/>
    <w:rsid w:val="00CC1A60"/>
    <w:rsid w:val="00CC37F8"/>
    <w:rsid w:val="00CD6E2B"/>
    <w:rsid w:val="00CD6FF2"/>
    <w:rsid w:val="00CE12C9"/>
    <w:rsid w:val="00CE6723"/>
    <w:rsid w:val="00CE7EDB"/>
    <w:rsid w:val="00CE7FD8"/>
    <w:rsid w:val="00CF3324"/>
    <w:rsid w:val="00CF7834"/>
    <w:rsid w:val="00D0090F"/>
    <w:rsid w:val="00D00F0C"/>
    <w:rsid w:val="00D02DBA"/>
    <w:rsid w:val="00D02E8E"/>
    <w:rsid w:val="00D03E73"/>
    <w:rsid w:val="00D04427"/>
    <w:rsid w:val="00D04DCD"/>
    <w:rsid w:val="00D06949"/>
    <w:rsid w:val="00D10878"/>
    <w:rsid w:val="00D2143B"/>
    <w:rsid w:val="00D22975"/>
    <w:rsid w:val="00D245D2"/>
    <w:rsid w:val="00D25DEB"/>
    <w:rsid w:val="00D34FEA"/>
    <w:rsid w:val="00D35FFD"/>
    <w:rsid w:val="00D37479"/>
    <w:rsid w:val="00D4091A"/>
    <w:rsid w:val="00D416A8"/>
    <w:rsid w:val="00D42BC7"/>
    <w:rsid w:val="00D46626"/>
    <w:rsid w:val="00D472A0"/>
    <w:rsid w:val="00D47D1B"/>
    <w:rsid w:val="00D539AC"/>
    <w:rsid w:val="00D557D8"/>
    <w:rsid w:val="00D61302"/>
    <w:rsid w:val="00D61759"/>
    <w:rsid w:val="00D64B4E"/>
    <w:rsid w:val="00D702CA"/>
    <w:rsid w:val="00D70952"/>
    <w:rsid w:val="00D715ED"/>
    <w:rsid w:val="00D7234D"/>
    <w:rsid w:val="00D73397"/>
    <w:rsid w:val="00D74322"/>
    <w:rsid w:val="00D75492"/>
    <w:rsid w:val="00D75B34"/>
    <w:rsid w:val="00D7771D"/>
    <w:rsid w:val="00D8133D"/>
    <w:rsid w:val="00D8286E"/>
    <w:rsid w:val="00D84A2C"/>
    <w:rsid w:val="00D852BA"/>
    <w:rsid w:val="00D853C7"/>
    <w:rsid w:val="00D93096"/>
    <w:rsid w:val="00D94241"/>
    <w:rsid w:val="00D94927"/>
    <w:rsid w:val="00D96A8D"/>
    <w:rsid w:val="00D96E84"/>
    <w:rsid w:val="00DA1F8D"/>
    <w:rsid w:val="00DA3497"/>
    <w:rsid w:val="00DA37E2"/>
    <w:rsid w:val="00DA3ADF"/>
    <w:rsid w:val="00DA5299"/>
    <w:rsid w:val="00DB3DA2"/>
    <w:rsid w:val="00DB43FA"/>
    <w:rsid w:val="00DB5B24"/>
    <w:rsid w:val="00DC0797"/>
    <w:rsid w:val="00DD5918"/>
    <w:rsid w:val="00DD6C64"/>
    <w:rsid w:val="00DE18F1"/>
    <w:rsid w:val="00DE308C"/>
    <w:rsid w:val="00DE6293"/>
    <w:rsid w:val="00DE7C93"/>
    <w:rsid w:val="00DF0C86"/>
    <w:rsid w:val="00DF1162"/>
    <w:rsid w:val="00DF2DF5"/>
    <w:rsid w:val="00DF50EE"/>
    <w:rsid w:val="00E023A5"/>
    <w:rsid w:val="00E03723"/>
    <w:rsid w:val="00E06730"/>
    <w:rsid w:val="00E07DB2"/>
    <w:rsid w:val="00E14DBD"/>
    <w:rsid w:val="00E16049"/>
    <w:rsid w:val="00E16AA4"/>
    <w:rsid w:val="00E17F88"/>
    <w:rsid w:val="00E224D6"/>
    <w:rsid w:val="00E23459"/>
    <w:rsid w:val="00E24E8F"/>
    <w:rsid w:val="00E306AA"/>
    <w:rsid w:val="00E3523E"/>
    <w:rsid w:val="00E4096C"/>
    <w:rsid w:val="00E412FE"/>
    <w:rsid w:val="00E41850"/>
    <w:rsid w:val="00E42146"/>
    <w:rsid w:val="00E4329D"/>
    <w:rsid w:val="00E47339"/>
    <w:rsid w:val="00E479BE"/>
    <w:rsid w:val="00E501C6"/>
    <w:rsid w:val="00E50FFE"/>
    <w:rsid w:val="00E52DAF"/>
    <w:rsid w:val="00E530A2"/>
    <w:rsid w:val="00E5576C"/>
    <w:rsid w:val="00E56527"/>
    <w:rsid w:val="00E577B0"/>
    <w:rsid w:val="00E636EA"/>
    <w:rsid w:val="00E7179D"/>
    <w:rsid w:val="00E77223"/>
    <w:rsid w:val="00E77D5E"/>
    <w:rsid w:val="00E82587"/>
    <w:rsid w:val="00E83030"/>
    <w:rsid w:val="00E947A2"/>
    <w:rsid w:val="00E968C6"/>
    <w:rsid w:val="00EA16F7"/>
    <w:rsid w:val="00EA3BDB"/>
    <w:rsid w:val="00EA45C6"/>
    <w:rsid w:val="00EB3605"/>
    <w:rsid w:val="00EC0425"/>
    <w:rsid w:val="00EC3B70"/>
    <w:rsid w:val="00EC41D5"/>
    <w:rsid w:val="00EC4217"/>
    <w:rsid w:val="00EC512E"/>
    <w:rsid w:val="00ED7088"/>
    <w:rsid w:val="00ED79BB"/>
    <w:rsid w:val="00ED7E79"/>
    <w:rsid w:val="00EE0B73"/>
    <w:rsid w:val="00EF049D"/>
    <w:rsid w:val="00EF07B4"/>
    <w:rsid w:val="00EF0AFB"/>
    <w:rsid w:val="00EF1AB2"/>
    <w:rsid w:val="00EF1E27"/>
    <w:rsid w:val="00EF4139"/>
    <w:rsid w:val="00EF5F0E"/>
    <w:rsid w:val="00EF618A"/>
    <w:rsid w:val="00F017C4"/>
    <w:rsid w:val="00F04052"/>
    <w:rsid w:val="00F053E3"/>
    <w:rsid w:val="00F060B1"/>
    <w:rsid w:val="00F11011"/>
    <w:rsid w:val="00F14368"/>
    <w:rsid w:val="00F22325"/>
    <w:rsid w:val="00F24F4F"/>
    <w:rsid w:val="00F25E60"/>
    <w:rsid w:val="00F2671E"/>
    <w:rsid w:val="00F33409"/>
    <w:rsid w:val="00F33437"/>
    <w:rsid w:val="00F35F8D"/>
    <w:rsid w:val="00F44804"/>
    <w:rsid w:val="00F46C14"/>
    <w:rsid w:val="00F47FD9"/>
    <w:rsid w:val="00F502F8"/>
    <w:rsid w:val="00F51F34"/>
    <w:rsid w:val="00F529E7"/>
    <w:rsid w:val="00F66641"/>
    <w:rsid w:val="00F66AE0"/>
    <w:rsid w:val="00F66E93"/>
    <w:rsid w:val="00F67BC5"/>
    <w:rsid w:val="00F70185"/>
    <w:rsid w:val="00F74130"/>
    <w:rsid w:val="00F84949"/>
    <w:rsid w:val="00F86166"/>
    <w:rsid w:val="00F9178B"/>
    <w:rsid w:val="00F93656"/>
    <w:rsid w:val="00F96EB1"/>
    <w:rsid w:val="00FA0092"/>
    <w:rsid w:val="00FA1006"/>
    <w:rsid w:val="00FA3CB5"/>
    <w:rsid w:val="00FA6AF9"/>
    <w:rsid w:val="00FB06E8"/>
    <w:rsid w:val="00FB18D5"/>
    <w:rsid w:val="00FB52A0"/>
    <w:rsid w:val="00FC0C8E"/>
    <w:rsid w:val="00FC2363"/>
    <w:rsid w:val="00FC5DEB"/>
    <w:rsid w:val="00FC6EBE"/>
    <w:rsid w:val="00FD2178"/>
    <w:rsid w:val="00FD2318"/>
    <w:rsid w:val="00FD590B"/>
    <w:rsid w:val="00FD5EFB"/>
    <w:rsid w:val="00FD66E4"/>
    <w:rsid w:val="00FD7980"/>
    <w:rsid w:val="00FD7E8A"/>
    <w:rsid w:val="00FE4419"/>
    <w:rsid w:val="00FF0297"/>
    <w:rsid w:val="00FF1AE7"/>
    <w:rsid w:val="00FF264A"/>
    <w:rsid w:val="00FF335F"/>
    <w:rsid w:val="00FF667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D9311"/>
  <w15:chartTrackingRefBased/>
  <w15:docId w15:val="{E1EE43C2-AFE9-480E-8983-5EAAAD6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1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uiPriority w:val="39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uiPriority w:val="99"/>
    <w:rsid w:val="00026CD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D27EA"/>
    <w:rPr>
      <w:color w:val="808080"/>
    </w:rPr>
  </w:style>
  <w:style w:type="paragraph" w:styleId="Akapitzlist">
    <w:name w:val="List Paragraph"/>
    <w:basedOn w:val="Normalny"/>
    <w:uiPriority w:val="34"/>
    <w:qFormat/>
    <w:rsid w:val="00AF2226"/>
    <w:pPr>
      <w:ind w:left="720"/>
      <w:contextualSpacing/>
    </w:pPr>
  </w:style>
  <w:style w:type="paragraph" w:styleId="Tytu">
    <w:name w:val="Title"/>
    <w:basedOn w:val="Normalny"/>
    <w:link w:val="TytuZnak"/>
    <w:qFormat/>
    <w:rsid w:val="00292F14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92F14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F47FD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7339"/>
    <w:rPr>
      <w:color w:val="0563C1" w:themeColor="hyperlink"/>
      <w:u w:val="single"/>
    </w:rPr>
  </w:style>
  <w:style w:type="character" w:customStyle="1" w:styleId="Styl8">
    <w:name w:val="Styl8"/>
    <w:basedOn w:val="Domylnaczcionkaakapitu"/>
    <w:uiPriority w:val="1"/>
    <w:rsid w:val="00283111"/>
    <w:rPr>
      <w:rFonts w:ascii="Calibri" w:hAnsi="Calibri"/>
      <w:sz w:val="22"/>
      <w:u w:color="008364"/>
    </w:rPr>
  </w:style>
  <w:style w:type="character" w:customStyle="1" w:styleId="Styl1">
    <w:name w:val="Styl1"/>
    <w:basedOn w:val="Domylnaczcionkaakapitu"/>
    <w:uiPriority w:val="1"/>
    <w:rsid w:val="0044627F"/>
    <w:rPr>
      <w:rFonts w:asciiTheme="minorHAnsi" w:hAnsiTheme="minorHAnsi"/>
      <w:b/>
      <w:color w:val="008364"/>
      <w:sz w:val="22"/>
    </w:rPr>
  </w:style>
  <w:style w:type="character" w:customStyle="1" w:styleId="Styl2">
    <w:name w:val="Styl2"/>
    <w:basedOn w:val="Domylnaczcionkaakapitu"/>
    <w:uiPriority w:val="1"/>
    <w:rsid w:val="0044627F"/>
    <w:rPr>
      <w:rFonts w:asciiTheme="minorHAnsi" w:hAnsiTheme="minorHAnsi"/>
      <w:b/>
      <w:color w:val="00836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zwolinski\Documents\Niestandardowe%20szablony%20pakietu%20Office\Za&#322;.%20nr%203%20Wniosek%20leasing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7E0305CE44493883B4BC655466A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942FB-189B-481B-9E58-FC8DFFEE1F9C}"/>
      </w:docPartPr>
      <w:docPartBody>
        <w:p w:rsidR="003E4F92" w:rsidRDefault="003E4F92" w:rsidP="003E4F92">
          <w:pPr>
            <w:pStyle w:val="157E0305CE44493883B4BC655466A16511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nazwę firmy</w:t>
          </w:r>
        </w:p>
      </w:docPartBody>
    </w:docPart>
    <w:docPart>
      <w:docPartPr>
        <w:name w:val="CD847D3B80C74970A5641FA61663B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2D42F-120E-41CD-B698-13FC64AE6DF9}"/>
      </w:docPartPr>
      <w:docPartBody>
        <w:p w:rsidR="003E4F92" w:rsidRDefault="003E4F92" w:rsidP="003E4F92">
          <w:pPr>
            <w:pStyle w:val="CD847D3B80C74970A5641FA61663BC4411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adres firmy</w:t>
          </w:r>
        </w:p>
      </w:docPartBody>
    </w:docPart>
    <w:docPart>
      <w:docPartPr>
        <w:name w:val="92D3DE8A450E400CBA077E33E6884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9CB8F-12AC-40D5-948B-81A6C6614D94}"/>
      </w:docPartPr>
      <w:docPartBody>
        <w:p w:rsidR="003E4F92" w:rsidRDefault="003E4F92" w:rsidP="003E4F92">
          <w:pPr>
            <w:pStyle w:val="92D3DE8A450E400CBA077E33E68849B0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nr NIP</w:t>
          </w:r>
        </w:p>
      </w:docPartBody>
    </w:docPart>
    <w:docPart>
      <w:docPartPr>
        <w:name w:val="F163FC122A6F446EA2C7F9043D29D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12864-1D0C-4DCF-ACC6-AE843C6EBA86}"/>
      </w:docPartPr>
      <w:docPartBody>
        <w:p w:rsidR="003E4F92" w:rsidRDefault="003E4F92" w:rsidP="003E4F92">
          <w:pPr>
            <w:pStyle w:val="F163FC122A6F446EA2C7F9043D29D4F0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nr REGON</w:t>
          </w:r>
        </w:p>
      </w:docPartBody>
    </w:docPart>
    <w:docPart>
      <w:docPartPr>
        <w:name w:val="AD28F1C4FAC4442194E88958B253B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6C015-366B-41FC-B7D5-8B467442447A}"/>
      </w:docPartPr>
      <w:docPartBody>
        <w:p w:rsidR="003E4F92" w:rsidRDefault="003E4F92" w:rsidP="003E4F92">
          <w:pPr>
            <w:pStyle w:val="AD28F1C4FAC4442194E88958B253B762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 xml:space="preserve">podaj 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rok</w:t>
          </w:r>
        </w:p>
      </w:docPartBody>
    </w:docPart>
    <w:docPart>
      <w:docPartPr>
        <w:name w:val="3E63C80A09F845549EC8BD651CDD6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AFEBE-5DDA-43A7-8962-7D81E23E06D9}"/>
      </w:docPartPr>
      <w:docPartBody>
        <w:p w:rsidR="003E4F92" w:rsidRDefault="003E4F92" w:rsidP="003E4F92">
          <w:pPr>
            <w:pStyle w:val="3E63C80A09F845549EC8BD651CDD6348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BAF60CD852504800ABA77320385EA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44543-5EF2-43FB-A5E6-330B5A839822}"/>
      </w:docPartPr>
      <w:docPartBody>
        <w:p w:rsidR="003E4F92" w:rsidRDefault="003E4F92" w:rsidP="003E4F92">
          <w:pPr>
            <w:pStyle w:val="BAF60CD852504800ABA77320385EA8CF11"/>
          </w:pPr>
          <w:r w:rsidRPr="00A7469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1AF7626CAF634A2F84385E7C17B0A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6D43B-16D8-4FA5-8794-3C465A1450A3}"/>
      </w:docPartPr>
      <w:docPartBody>
        <w:p w:rsidR="003E4F92" w:rsidRDefault="003E4F92" w:rsidP="003E4F92">
          <w:pPr>
            <w:pStyle w:val="1AF7626CAF634A2F84385E7C17B0AA7011"/>
          </w:pP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</w:t>
          </w:r>
          <w:r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…………………….</w:t>
          </w:r>
        </w:p>
      </w:docPartBody>
    </w:docPart>
    <w:docPart>
      <w:docPartPr>
        <w:name w:val="1C95C01818C142A5A80E06225B9C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53E93-1E5E-4863-B7F8-582E856EBFC1}"/>
      </w:docPartPr>
      <w:docPartBody>
        <w:p w:rsidR="003E4F92" w:rsidRDefault="003E4F92" w:rsidP="003E4F92">
          <w:pPr>
            <w:pStyle w:val="1C95C01818C142A5A80E06225B9C0121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…………………………………………………………..</w:t>
          </w:r>
        </w:p>
      </w:docPartBody>
    </w:docPart>
    <w:docPart>
      <w:docPartPr>
        <w:name w:val="E5400C568767486B84A64B38C7C1F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6AD80-8D9D-4865-A0DC-A333E8933B37}"/>
      </w:docPartPr>
      <w:docPartBody>
        <w:p w:rsidR="003E4F92" w:rsidRDefault="003E4F92" w:rsidP="003E4F92">
          <w:pPr>
            <w:pStyle w:val="E5400C568767486B84A64B38C7C1F093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nr telefonu</w:t>
          </w:r>
        </w:p>
      </w:docPartBody>
    </w:docPart>
    <w:docPart>
      <w:docPartPr>
        <w:name w:val="894686203B0E47699EFBB69F15428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21ABE-496F-45CB-999B-A7317B55D0AC}"/>
      </w:docPartPr>
      <w:docPartBody>
        <w:p w:rsidR="003E4F92" w:rsidRDefault="003E4F92" w:rsidP="003E4F92">
          <w:pPr>
            <w:pStyle w:val="894686203B0E47699EFBB69F15428F2F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adres e-mail</w:t>
          </w:r>
        </w:p>
      </w:docPartBody>
    </w:docPart>
    <w:docPart>
      <w:docPartPr>
        <w:name w:val="789723865949451695134FAFFE3E8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B5ED7-42F3-4C02-A8EC-3061856051DF}"/>
      </w:docPartPr>
      <w:docPartBody>
        <w:p w:rsidR="003E4F92" w:rsidRDefault="003E4F92" w:rsidP="003E4F92">
          <w:pPr>
            <w:pStyle w:val="789723865949451695134FAFFE3E81A711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A88FE42AB1064A7A8BB0B9742AC7E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365F6-BCE7-4FD5-B3AF-C3F9D323A560}"/>
      </w:docPartPr>
      <w:docPartBody>
        <w:p w:rsidR="003E4F92" w:rsidRDefault="003E4F92" w:rsidP="003E4F92">
          <w:pPr>
            <w:pStyle w:val="A88FE42AB1064A7A8BB0B9742AC7E54F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3F433290B7C44B869D0C8AB4E2D16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5CA1-DF63-4771-982C-82FD11148F4B}"/>
      </w:docPartPr>
      <w:docPartBody>
        <w:p w:rsidR="003E4F92" w:rsidRDefault="003E4F92" w:rsidP="003E4F92">
          <w:pPr>
            <w:pStyle w:val="3F433290B7C44B869D0C8AB4E2D1612011"/>
          </w:pPr>
          <w:r w:rsidRPr="000B694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Bank</w:t>
          </w:r>
        </w:p>
      </w:docPartBody>
    </w:docPart>
    <w:docPart>
      <w:docPartPr>
        <w:name w:val="9FC63F410F0A4402AA35DB51BB6A0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E276E-C6FD-4640-B21B-3DDD79A1D88C}"/>
      </w:docPartPr>
      <w:docPartBody>
        <w:p w:rsidR="003E4F92" w:rsidRDefault="003E4F92" w:rsidP="003E4F92">
          <w:pPr>
            <w:pStyle w:val="9FC63F410F0A4402AA35DB51BB6A0FD2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nr konta 26 cyfr</w:t>
          </w:r>
        </w:p>
      </w:docPartBody>
    </w:docPart>
    <w:docPart>
      <w:docPartPr>
        <w:name w:val="19A86EA2FEA8423FB3340720EBD5C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BCF95-917E-4B0F-8932-65EF60363747}"/>
      </w:docPartPr>
      <w:docPartBody>
        <w:p w:rsidR="003E4F92" w:rsidRDefault="003E4F92" w:rsidP="003E4F92">
          <w:pPr>
            <w:pStyle w:val="19A86EA2FEA8423FB3340720EBD5C55211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82C63881D2F494FABF452A205F9E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B90FF-8A97-4F7D-8FD7-4784161AC5B2}"/>
      </w:docPartPr>
      <w:docPartBody>
        <w:p w:rsidR="003E4F92" w:rsidRDefault="003E4F92" w:rsidP="003E4F92">
          <w:pPr>
            <w:pStyle w:val="782C63881D2F494FABF452A205F9EABA10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8C0E08427CFF49FE9CC5861B2F73D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A87C4-39F9-4377-85A2-3AA9DE0C0C7F}"/>
      </w:docPartPr>
      <w:docPartBody>
        <w:p w:rsidR="003E4F92" w:rsidRDefault="003E4F92" w:rsidP="003E4F92">
          <w:pPr>
            <w:pStyle w:val="8C0E08427CFF49FE9CC5861B2F73D66E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461ECBECB9D54B109E711054F81BB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C45A2-0857-40DE-AE2E-2252D6D4D270}"/>
      </w:docPartPr>
      <w:docPartBody>
        <w:p w:rsidR="003E4F92" w:rsidRDefault="003E4F92" w:rsidP="003E4F92">
          <w:pPr>
            <w:pStyle w:val="461ECBECB9D54B109E711054F81BBF92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E7E3DB6FC7824735A68EE5B91BB8C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20C06-BFB0-4F1E-9F51-3EDCACA6CD3E}"/>
      </w:docPartPr>
      <w:docPartBody>
        <w:p w:rsidR="003E4F92" w:rsidRDefault="003E4F92" w:rsidP="003E4F92">
          <w:pPr>
            <w:pStyle w:val="E7E3DB6FC7824735A68EE5B91BB8CF6010"/>
          </w:pPr>
          <w:r w:rsidRPr="00B4568E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………………….</w:t>
          </w:r>
        </w:p>
      </w:docPartBody>
    </w:docPart>
    <w:docPart>
      <w:docPartPr>
        <w:name w:val="09E10A39AE434874B69E0A50C72E4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8B554-7B34-4449-ABCB-60DA61AB0875}"/>
      </w:docPartPr>
      <w:docPartBody>
        <w:p w:rsidR="003E4F92" w:rsidRDefault="003E4F92" w:rsidP="003E4F92">
          <w:pPr>
            <w:pStyle w:val="09E10A39AE434874B69E0A50C72E4D10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470A9DE9F9F42B6B50FFE11C44F9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1522F-81D9-49D9-A5A3-AF169BDDBE84}"/>
      </w:docPartPr>
      <w:docPartBody>
        <w:p w:rsidR="003E4F92" w:rsidRDefault="003E4F92" w:rsidP="003E4F92">
          <w:pPr>
            <w:pStyle w:val="7470A9DE9F9F42B6B50FFE11C44F9B0110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C546D6E3B89A4C1AB399D78C494A2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56FB6-204A-47BB-A19D-DD0A87A4F754}"/>
      </w:docPartPr>
      <w:docPartBody>
        <w:p w:rsidR="003E4F92" w:rsidRDefault="003E4F92" w:rsidP="003E4F92">
          <w:pPr>
            <w:pStyle w:val="C546D6E3B89A4C1AB399D78C494A23EA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723729929B034780ABD9F59C374AB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BC0F7-A3B5-4533-8E36-674326C81FBE}"/>
      </w:docPartPr>
      <w:docPartBody>
        <w:p w:rsidR="003E4F92" w:rsidRDefault="003E4F92" w:rsidP="003E4F92">
          <w:pPr>
            <w:pStyle w:val="723729929B034780ABD9F59C374AB95610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4BBDAC7AD9434C7FAE75CCC1C8C81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FF42E-F5C6-4565-BDF4-4325D041183B}"/>
      </w:docPartPr>
      <w:docPartBody>
        <w:p w:rsidR="003E4F92" w:rsidRDefault="003E4F92" w:rsidP="003E4F92">
          <w:pPr>
            <w:pStyle w:val="4BBDAC7AD9434C7FAE75CCC1C8C815A210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ADAAFA8BB0BA45B88CF8A8265FE77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74439-309B-4056-9100-B8577FA15726}"/>
      </w:docPartPr>
      <w:docPartBody>
        <w:p w:rsidR="003E4F92" w:rsidRDefault="003E4F92" w:rsidP="003E4F92">
          <w:pPr>
            <w:pStyle w:val="ADAAFA8BB0BA45B88CF8A8265FE77430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9BCB9F93E7148B58E24CD790FCC2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91269-EAF8-427A-A75C-503D296BD27D}"/>
      </w:docPartPr>
      <w:docPartBody>
        <w:p w:rsidR="003E4F92" w:rsidRDefault="003E4F92" w:rsidP="003E4F92">
          <w:pPr>
            <w:pStyle w:val="79BCB9F93E7148B58E24CD790FCC286B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3B8B29B83BBC4752B16096FB988EB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A6BE6-9B79-4B36-8542-C7EAB123272F}"/>
      </w:docPartPr>
      <w:docPartBody>
        <w:p w:rsidR="003E4F92" w:rsidRDefault="003E4F92" w:rsidP="003E4F92">
          <w:pPr>
            <w:pStyle w:val="3B8B29B83BBC4752B16096FB988EB0D210"/>
          </w:pPr>
          <w:r w:rsidRPr="00B4568E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………………….</w:t>
          </w:r>
        </w:p>
      </w:docPartBody>
    </w:docPart>
    <w:docPart>
      <w:docPartPr>
        <w:name w:val="C7E19C44F86E4A9CB37D3A53FDE48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D14B0-38E2-4610-B8C3-0E600BC0CB14}"/>
      </w:docPartPr>
      <w:docPartBody>
        <w:p w:rsidR="003E4F92" w:rsidRDefault="003E4F92" w:rsidP="003E4F92">
          <w:pPr>
            <w:pStyle w:val="C7E19C44F86E4A9CB37D3A53FDE48073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61A4B13805614EC7BC0212500DF2D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E9B2B-FDA3-434C-A353-BE4050A506B4}"/>
      </w:docPartPr>
      <w:docPartBody>
        <w:p w:rsidR="003E4F92" w:rsidRDefault="003E4F92" w:rsidP="003E4F92">
          <w:pPr>
            <w:pStyle w:val="61A4B13805614EC7BC0212500DF2D4A210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F15A8C1AA0864CFA8B47543F8209B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A6CD1-4733-43BB-BA9A-D26CD9A03F68}"/>
      </w:docPartPr>
      <w:docPartBody>
        <w:p w:rsidR="003E4F92" w:rsidRDefault="003E4F92" w:rsidP="003E4F92">
          <w:pPr>
            <w:pStyle w:val="F15A8C1AA0864CFA8B47543F8209BA32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C7355AE3AB2246E08F8A4E47F56C7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E0DE9-AEC0-48E0-A2A1-35A8BCE3D5A3}"/>
      </w:docPartPr>
      <w:docPartBody>
        <w:p w:rsidR="003E4F92" w:rsidRDefault="003E4F92" w:rsidP="003E4F92">
          <w:pPr>
            <w:pStyle w:val="C7355AE3AB2246E08F8A4E47F56C749110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0BD8ED5A10AE4980823311B7EB7D7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B39CD-E121-484D-B1A6-803918C201D7}"/>
      </w:docPartPr>
      <w:docPartBody>
        <w:p w:rsidR="003E4F92" w:rsidRDefault="003E4F92" w:rsidP="003E4F92">
          <w:pPr>
            <w:pStyle w:val="0BD8ED5A10AE4980823311B7EB7D74589"/>
          </w:pPr>
          <w:r>
            <w:rPr>
              <w:rFonts w:ascii="Arial" w:hAnsi="Arial" w:cs="Arial"/>
              <w:color w:val="FF0000"/>
              <w:sz w:val="18"/>
              <w:szCs w:val="18"/>
            </w:rPr>
            <w:t>……………………………………………</w:t>
          </w:r>
          <w:r w:rsidRPr="000B6941">
            <w:rPr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1B90F572CA8E40B18F487E39ADAF7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30388-FD67-479C-89B6-D48C4B4CDC55}"/>
      </w:docPartPr>
      <w:docPartBody>
        <w:p w:rsidR="003E4F92" w:rsidRDefault="003E4F92" w:rsidP="003E4F92">
          <w:pPr>
            <w:pStyle w:val="1B90F572CA8E40B18F487E39ADAF7BCF9"/>
          </w:pPr>
          <w:r w:rsidRPr="000529DB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TAK/NIE</w:t>
          </w:r>
        </w:p>
      </w:docPartBody>
    </w:docPart>
    <w:docPart>
      <w:docPartPr>
        <w:name w:val="38227DD8002A43EC99BEBAD24985E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BF131F-2C0F-43CD-8081-6FC09282B86D}"/>
      </w:docPartPr>
      <w:docPartBody>
        <w:p w:rsidR="003E4F92" w:rsidRDefault="003E4F92" w:rsidP="003E4F92">
          <w:pPr>
            <w:pStyle w:val="38227DD8002A43EC99BEBAD24985E4579"/>
          </w:pPr>
          <w:r w:rsidRPr="00D2143B">
            <w:rPr>
              <w:rFonts w:ascii="Arial" w:hAnsi="Arial" w:cs="Arial"/>
              <w:b/>
              <w:bCs/>
              <w:color w:val="FF0000"/>
              <w:sz w:val="14"/>
              <w:szCs w:val="14"/>
            </w:rPr>
            <w:t>…..……………….……………………</w:t>
          </w:r>
        </w:p>
      </w:docPartBody>
    </w:docPart>
    <w:docPart>
      <w:docPartPr>
        <w:name w:val="A6B54DE19E2F4C2FB7DB0DB64BB05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874CA-FAE4-4E5C-B4AD-A8142C792FC6}"/>
      </w:docPartPr>
      <w:docPartBody>
        <w:p w:rsidR="003E4F92" w:rsidRDefault="003E4F92" w:rsidP="003E4F92">
          <w:pPr>
            <w:pStyle w:val="A6B54DE19E2F4C2FB7DB0DB64BB05D409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C907F1DFA3F2487AA35BB8C1753E1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CD9D0-C7BC-4E06-9017-0BBC2B5E5F1B}"/>
      </w:docPartPr>
      <w:docPartBody>
        <w:p w:rsidR="003E4F92" w:rsidRDefault="003E4F92" w:rsidP="003E4F92">
          <w:pPr>
            <w:pStyle w:val="C907F1DFA3F2487AA35BB8C1753E18F5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CC04893A0B3544F6B00685F3771F5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0CE2A-26AF-4244-B532-6D17CBB41D64}"/>
      </w:docPartPr>
      <w:docPartBody>
        <w:p w:rsidR="003E4F92" w:rsidRDefault="003E4F92" w:rsidP="003E4F92">
          <w:pPr>
            <w:pStyle w:val="CC04893A0B3544F6B00685F3771F58A0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639B8464C742417F9E087F0C63336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71BDF-FDF5-4155-A47F-55985C2BCED0}"/>
      </w:docPartPr>
      <w:docPartBody>
        <w:p w:rsidR="003E4F92" w:rsidRDefault="003E4F92" w:rsidP="003E4F92">
          <w:pPr>
            <w:pStyle w:val="639B8464C742417F9E087F0C63336E85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B9243A890BAA40FEAB06E402B54F4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10C94-0202-47C5-A09A-37242FAA2AA3}"/>
      </w:docPartPr>
      <w:docPartBody>
        <w:p w:rsidR="003E4F92" w:rsidRDefault="003E4F92" w:rsidP="003E4F92">
          <w:pPr>
            <w:pStyle w:val="B9243A890BAA40FEAB06E402B54F40D8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…………………….</w:t>
          </w: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</w:t>
          </w:r>
        </w:p>
      </w:docPartBody>
    </w:docPart>
    <w:docPart>
      <w:docPartPr>
        <w:name w:val="ECE996D258F64688BA2569C1C2820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0B1A8-6DEC-4599-A094-0BD546232345}"/>
      </w:docPartPr>
      <w:docPartBody>
        <w:p w:rsidR="003E4F92" w:rsidRDefault="003E4F92" w:rsidP="003E4F92">
          <w:pPr>
            <w:pStyle w:val="ECE996D258F64688BA2569C1C2820C378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A664F3F5E000417C94F9D6E97F699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0B5B2-4655-4EE6-8EA8-EFE56FCCEF53}"/>
      </w:docPartPr>
      <w:docPartBody>
        <w:p w:rsidR="003E4F92" w:rsidRDefault="003E4F92" w:rsidP="003E4F92">
          <w:pPr>
            <w:pStyle w:val="A664F3F5E000417C94F9D6E97F699657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B0AEB774EB4F4CDDBC0C267A9B705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2B6C3-8A62-4F9A-B3D8-1738D4AFA9FA}"/>
      </w:docPartPr>
      <w:docPartBody>
        <w:p w:rsidR="003E4F92" w:rsidRDefault="003E4F92" w:rsidP="003E4F92">
          <w:pPr>
            <w:pStyle w:val="B0AEB774EB4F4CDDBC0C267A9B705C1F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3964C567DB244351B50983F4A7938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AC848-0A0F-402F-A2C3-537901BD47C4}"/>
      </w:docPartPr>
      <w:docPartBody>
        <w:p w:rsidR="003E4F92" w:rsidRDefault="003E4F92" w:rsidP="003E4F92">
          <w:pPr>
            <w:pStyle w:val="3964C567DB244351B50983F4A7938199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EEE9E064A6CD4E6CB14391584D22E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B8779-C12F-4D32-8EFA-3D87996CC5E1}"/>
      </w:docPartPr>
      <w:docPartBody>
        <w:p w:rsidR="003E4F92" w:rsidRDefault="003E4F92" w:rsidP="003E4F92">
          <w:pPr>
            <w:pStyle w:val="EEE9E064A6CD4E6CB14391584D22E555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…………………….</w:t>
          </w: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</w:t>
          </w:r>
        </w:p>
      </w:docPartBody>
    </w:docPart>
    <w:docPart>
      <w:docPartPr>
        <w:name w:val="AADBB0540556486D8F0895BD5F1B8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6B2EC-2D57-4E3E-847B-36A7415F8ECE}"/>
      </w:docPartPr>
      <w:docPartBody>
        <w:p w:rsidR="003E4F92" w:rsidRDefault="003E4F92" w:rsidP="003E4F92">
          <w:pPr>
            <w:pStyle w:val="AADBB0540556486D8F0895BD5F1B860A7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2E22169AF6324F7981DA82CE2E68B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7A3F8-E44B-46A8-9C91-5E412EA86195}"/>
      </w:docPartPr>
      <w:docPartBody>
        <w:p w:rsidR="003E4F92" w:rsidRDefault="003E4F92" w:rsidP="003E4F92">
          <w:pPr>
            <w:pStyle w:val="2E22169AF6324F7981DA82CE2E68BA987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F41124BFF214DBDACFC015BE781C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11B4A-45F7-49B7-B995-6E51F7F451F4}"/>
      </w:docPartPr>
      <w:docPartBody>
        <w:p w:rsidR="003E4F92" w:rsidRDefault="003E4F92" w:rsidP="003E4F92">
          <w:pPr>
            <w:pStyle w:val="7F41124BFF214DBDACFC015BE781C46A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D461417F2E694C35BB0812CB31386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F48F3-D7AA-4698-9F86-63203E325F02}"/>
      </w:docPartPr>
      <w:docPartBody>
        <w:p w:rsidR="003E4F92" w:rsidRDefault="003E4F92" w:rsidP="003E4F92">
          <w:pPr>
            <w:pStyle w:val="D461417F2E694C35BB0812CB31386B40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5C49E4E65A842A2BDC5EBB289D05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A27CA-36C2-4C85-86C5-9E288347ED26}"/>
      </w:docPartPr>
      <w:docPartBody>
        <w:p w:rsidR="003E4F92" w:rsidRDefault="003E4F92" w:rsidP="003E4F92">
          <w:pPr>
            <w:pStyle w:val="C5C49E4E65A842A2BDC5EBB289D056D6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BD1868F2D9A4983A7D56D1B95729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92592-67AC-463D-976A-B4C932E74F4D}"/>
      </w:docPartPr>
      <w:docPartBody>
        <w:p w:rsidR="003E4F92" w:rsidRDefault="003E4F92" w:rsidP="003E4F92">
          <w:pPr>
            <w:pStyle w:val="3BD1868F2D9A4983A7D56D1B9572915D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AEC5B7461E84D0894E9694AB0A68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1D3FC-342A-4B5F-8466-22BF1D0F164F}"/>
      </w:docPartPr>
      <w:docPartBody>
        <w:p w:rsidR="003E4F92" w:rsidRDefault="003E4F92" w:rsidP="003E4F92">
          <w:pPr>
            <w:pStyle w:val="2AEC5B7461E84D0894E9694AB0A687BA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6E0109D2B354C7FA4CABAE865912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C2A31-AE6F-4A6A-B4EC-17C9A5B4DCC1}"/>
      </w:docPartPr>
      <w:docPartBody>
        <w:p w:rsidR="003E4F92" w:rsidRDefault="003E4F92" w:rsidP="003E4F92">
          <w:pPr>
            <w:pStyle w:val="26E0109D2B354C7FA4CABAE865912F98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0211BE8C29C4376B8DF763589C9F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8BB57-154C-429A-9C4B-CC4FDBEA01A1}"/>
      </w:docPartPr>
      <w:docPartBody>
        <w:p w:rsidR="003E4F92" w:rsidRDefault="003E4F92" w:rsidP="003E4F92">
          <w:pPr>
            <w:pStyle w:val="30211BE8C29C4376B8DF763589C9F5FD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F8EE030719740A2A437E3DA29D4D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6DDDD-1892-43ED-9C3D-3E0CC147ACA0}"/>
      </w:docPartPr>
      <w:docPartBody>
        <w:p w:rsidR="003E4F92" w:rsidRDefault="003E4F92" w:rsidP="003E4F92">
          <w:pPr>
            <w:pStyle w:val="6F8EE030719740A2A437E3DA29D4D352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A16E9821E764839BAE4D7ECB22A8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C7276-8541-4031-ACB8-F9996977501E}"/>
      </w:docPartPr>
      <w:docPartBody>
        <w:p w:rsidR="003E4F92" w:rsidRDefault="003E4F92" w:rsidP="003E4F92">
          <w:pPr>
            <w:pStyle w:val="6A16E9821E764839BAE4D7ECB22A8D9B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752E939C97E4FBC9A5FCC5177346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FBFA7-DFB0-468F-8B81-98469C704857}"/>
      </w:docPartPr>
      <w:docPartBody>
        <w:p w:rsidR="003E4F92" w:rsidRDefault="003E4F92" w:rsidP="003E4F92">
          <w:pPr>
            <w:pStyle w:val="B752E939C97E4FBC9A5FCC51773469007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943BBE4199D4155AD6188805A895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E888AB-D108-4B68-95E7-6769DABE8B95}"/>
      </w:docPartPr>
      <w:docPartBody>
        <w:p w:rsidR="003E4F92" w:rsidRDefault="003E4F92" w:rsidP="003E4F92">
          <w:pPr>
            <w:pStyle w:val="7943BBE4199D4155AD6188805A8953FE7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….……..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0543BF2D4BAD42D0B955369247046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2566D-848C-4769-8ECD-7B24D6C0A0F2}"/>
      </w:docPartPr>
      <w:docPartBody>
        <w:p w:rsidR="003E4F92" w:rsidRDefault="003E4F92" w:rsidP="003E4F92">
          <w:pPr>
            <w:pStyle w:val="0543BF2D4BAD42D0B9553692470469D87"/>
          </w:pPr>
          <w:r w:rsidRPr="00941932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……..</w:t>
          </w:r>
        </w:p>
      </w:docPartBody>
    </w:docPart>
    <w:docPart>
      <w:docPartPr>
        <w:name w:val="A9D1B21F1A4F49AEA0E73B56ECC0C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65BEE-88FC-458F-AEAC-A0924CAC2509}"/>
      </w:docPartPr>
      <w:docPartBody>
        <w:p w:rsidR="003E4F92" w:rsidRDefault="003E4F92" w:rsidP="003E4F92">
          <w:pPr>
            <w:pStyle w:val="A9D1B21F1A4F49AEA0E73B56ECC0C6057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992DC88075F245E09A28832F762A7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EE9C4-6723-4F39-AF1C-A23BF6FF30F5}"/>
      </w:docPartPr>
      <w:docPartBody>
        <w:p w:rsidR="003E4F92" w:rsidRDefault="003E4F92" w:rsidP="003E4F92">
          <w:pPr>
            <w:pStyle w:val="992DC88075F245E09A28832F762A753D7"/>
          </w:pPr>
          <w:r w:rsidRPr="00655CB4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……..</w:t>
          </w:r>
        </w:p>
      </w:docPartBody>
    </w:docPart>
    <w:docPart>
      <w:docPartPr>
        <w:name w:val="968335A99921421ABC74ED45494EC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C8CC9-1569-48F7-A9DC-B163D4FAD0C0}"/>
      </w:docPartPr>
      <w:docPartBody>
        <w:p w:rsidR="003E4F92" w:rsidRDefault="003E4F92" w:rsidP="003E4F92">
          <w:pPr>
            <w:pStyle w:val="968335A99921421ABC74ED45494ECF4C7"/>
          </w:pPr>
          <w:r w:rsidRPr="00D10878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</w:p>
      </w:docPartBody>
    </w:docPart>
    <w:docPart>
      <w:docPartPr>
        <w:name w:val="ED5A81CD59884098BA56723631D34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C7BF0-0F78-4471-87F0-F085947E776D}"/>
      </w:docPartPr>
      <w:docPartBody>
        <w:p w:rsidR="003E4F92" w:rsidRDefault="003E4F92" w:rsidP="003E4F92">
          <w:pPr>
            <w:pStyle w:val="ED5A81CD59884098BA56723631D347BD7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F0C84340D19F45B1A90E8BDA8C6B4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634E7-AE8C-4CB2-B918-5F2D88098D74}"/>
      </w:docPartPr>
      <w:docPartBody>
        <w:p w:rsidR="003E4F92" w:rsidRDefault="003E4F92" w:rsidP="003E4F92">
          <w:pPr>
            <w:pStyle w:val="F0C84340D19F45B1A90E8BDA8C6B41A07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21D8B488EE58468694DD16B4567EB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FBFD8-E600-4D5A-8496-C34EADFEB914}"/>
      </w:docPartPr>
      <w:docPartBody>
        <w:p w:rsidR="003E4F92" w:rsidRDefault="003E4F92" w:rsidP="003E4F92">
          <w:pPr>
            <w:pStyle w:val="21D8B488EE58468694DD16B4567EB0277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…………………..…………….</w:t>
          </w:r>
        </w:p>
      </w:docPartBody>
    </w:docPart>
    <w:docPart>
      <w:docPartPr>
        <w:name w:val="6F870B3422E348B6A127CDDB69F97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12224-4D50-451C-861D-2BAED37DE153}"/>
      </w:docPartPr>
      <w:docPartBody>
        <w:p w:rsidR="003E4F92" w:rsidRDefault="003E4F92" w:rsidP="003E4F92">
          <w:pPr>
            <w:pStyle w:val="6F870B3422E348B6A127CDDB69F972A77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………….……..….</w:t>
          </w:r>
        </w:p>
      </w:docPartBody>
    </w:docPart>
    <w:docPart>
      <w:docPartPr>
        <w:name w:val="9D81DA66994C4AD6B5C51AF65ACB9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2CE02-9C71-4C44-9B79-6521537C8F2D}"/>
      </w:docPartPr>
      <w:docPartBody>
        <w:p w:rsidR="003E4F92" w:rsidRDefault="003E4F92" w:rsidP="003E4F92">
          <w:pPr>
            <w:pStyle w:val="9D81DA66994C4AD6B5C51AF65ACB99457"/>
          </w:pPr>
          <w:r w:rsidRPr="001A708F">
            <w:rPr>
              <w:rFonts w:ascii="Arial" w:hAnsi="Arial" w:cs="Arial"/>
              <w:sz w:val="18"/>
              <w:szCs w:val="18"/>
            </w:rPr>
            <w:t>…</w:t>
          </w:r>
          <w:r w:rsidRPr="001A708F">
            <w:rPr>
              <w:rStyle w:val="Tekstzastpczy"/>
              <w:rFonts w:ascii="Arial" w:hAnsi="Arial" w:cs="Arial"/>
              <w:sz w:val="18"/>
              <w:szCs w:val="18"/>
            </w:rPr>
            <w:t>….</w:t>
          </w:r>
        </w:p>
      </w:docPartBody>
    </w:docPart>
    <w:docPart>
      <w:docPartPr>
        <w:name w:val="026FC9E5EDF0432E8FF2ECA31D313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D4E1E-07A1-4939-BD4F-EB23B5C4567D}"/>
      </w:docPartPr>
      <w:docPartBody>
        <w:p w:rsidR="003E4F92" w:rsidRDefault="003E4F92" w:rsidP="003E4F92">
          <w:pPr>
            <w:pStyle w:val="026FC9E5EDF0432E8FF2ECA31D313798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………..…….</w:t>
          </w:r>
        </w:p>
      </w:docPartBody>
    </w:docPart>
    <w:docPart>
      <w:docPartPr>
        <w:name w:val="C6AE4D2CEEE0464BB2DED3A581B90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99C40-FD85-44E7-890C-A991DDC0C53E}"/>
      </w:docPartPr>
      <w:docPartBody>
        <w:p w:rsidR="003E4F92" w:rsidRDefault="003E4F92" w:rsidP="003E4F92">
          <w:pPr>
            <w:pStyle w:val="C6AE4D2CEEE0464BB2DED3A581B909D97"/>
          </w:pPr>
          <w:r w:rsidRPr="00655CB4">
            <w:rPr>
              <w:rStyle w:val="Tekstzastpczy"/>
              <w:rFonts w:ascii="Arial" w:hAnsi="Arial" w:cs="Arial"/>
              <w:b/>
              <w:bCs/>
              <w:sz w:val="16"/>
              <w:szCs w:val="16"/>
            </w:rPr>
            <w:t>……..</w:t>
          </w:r>
        </w:p>
      </w:docPartBody>
    </w:docPart>
    <w:docPart>
      <w:docPartPr>
        <w:name w:val="05DFCBB851714D078EC74498E5C7F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33C4-E346-465D-90EA-A3DF6D077C82}"/>
      </w:docPartPr>
      <w:docPartBody>
        <w:p w:rsidR="003E4F92" w:rsidRDefault="003E4F92" w:rsidP="003E4F92">
          <w:pPr>
            <w:pStyle w:val="05DFCBB851714D078EC74498E5C7F8137"/>
          </w:pPr>
          <w:r w:rsidRPr="00655CB4">
            <w:rPr>
              <w:rStyle w:val="Tekstzastpczy"/>
              <w:rFonts w:ascii="Arial" w:hAnsi="Arial" w:cs="Arial"/>
              <w:sz w:val="18"/>
              <w:szCs w:val="18"/>
            </w:rPr>
            <w:t>…..…..</w:t>
          </w:r>
        </w:p>
      </w:docPartBody>
    </w:docPart>
    <w:docPart>
      <w:docPartPr>
        <w:name w:val="C793A2368FA84F12BFEB904A3D31A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0A28AB-E4F6-4829-A109-887B038534CC}"/>
      </w:docPartPr>
      <w:docPartBody>
        <w:p w:rsidR="003E4F92" w:rsidRDefault="003E4F92" w:rsidP="003E4F92">
          <w:pPr>
            <w:pStyle w:val="C793A2368FA84F12BFEB904A3D31AA7E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</w:p>
      </w:docPartBody>
    </w:docPart>
    <w:docPart>
      <w:docPartPr>
        <w:name w:val="FAD42B3A38A24852AC70FF844B1BC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30BDE-7C46-4C82-B3D2-A14E13D184AC}"/>
      </w:docPartPr>
      <w:docPartBody>
        <w:p w:rsidR="003E4F92" w:rsidRDefault="003E4F92" w:rsidP="003E4F92">
          <w:pPr>
            <w:pStyle w:val="FAD42B3A38A24852AC70FF844B1BC2CC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…..</w:t>
          </w:r>
        </w:p>
      </w:docPartBody>
    </w:docPart>
    <w:docPart>
      <w:docPartPr>
        <w:name w:val="D5A937DA2DFD473CA4D1E8C4F8D35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F22-82D2-46CF-B4DD-7D950AA76630}"/>
      </w:docPartPr>
      <w:docPartBody>
        <w:p w:rsidR="003E4F92" w:rsidRDefault="003E4F92" w:rsidP="003E4F92">
          <w:pPr>
            <w:pStyle w:val="D5A937DA2DFD473CA4D1E8C4F8D3526B7"/>
          </w:pPr>
          <w:r w:rsidRPr="00E14DB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09B814C159F247F58624D3088AB41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1354E-1BCC-44AC-9719-A2B67FD1D9C9}"/>
      </w:docPartPr>
      <w:docPartBody>
        <w:p w:rsidR="003E4F92" w:rsidRDefault="003E4F92" w:rsidP="003E4F92">
          <w:pPr>
            <w:pStyle w:val="09B814C159F247F58624D3088AB41D157"/>
          </w:pPr>
          <w:r w:rsidRPr="005943B3">
            <w:rPr>
              <w:rStyle w:val="Tekstzastpczy"/>
              <w:rFonts w:ascii="Arial" w:hAnsi="Arial" w:cs="Arial"/>
              <w:color w:val="767171" w:themeColor="background2" w:themeShade="80"/>
              <w:sz w:val="18"/>
              <w:szCs w:val="18"/>
            </w:rPr>
            <w:t>wybierz z listy</w:t>
          </w:r>
        </w:p>
      </w:docPartBody>
    </w:docPart>
    <w:docPart>
      <w:docPartPr>
        <w:name w:val="1D4B5E7D2DC84A5098AAE0B02651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DA161-CE6F-4028-B678-A6EEDAB2F309}"/>
      </w:docPartPr>
      <w:docPartBody>
        <w:p w:rsidR="003E4F92" w:rsidRDefault="003E4F92" w:rsidP="003E4F92">
          <w:pPr>
            <w:pStyle w:val="1D4B5E7D2DC84A5098AAE0B02651178F7"/>
          </w:pPr>
          <w:r w:rsidRPr="000A55C8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102D76E5683C4621AF1F4C75FEC24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9CAB3-EFB0-4D61-8FA3-2F8227B902EE}"/>
      </w:docPartPr>
      <w:docPartBody>
        <w:p w:rsidR="003E4F92" w:rsidRDefault="003E4F92" w:rsidP="003E4F92">
          <w:pPr>
            <w:pStyle w:val="102D76E5683C4621AF1F4C75FEC2422E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47013528AF254F2BBA4309F0903DDF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D5970-8EAC-4CDB-A2C0-2C4932C22ADE}"/>
      </w:docPartPr>
      <w:docPartBody>
        <w:p w:rsidR="003E4F92" w:rsidRDefault="003E4F92" w:rsidP="003E4F92">
          <w:pPr>
            <w:pStyle w:val="47013528AF254F2BBA4309F0903DDFDD7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liczba</w:t>
          </w:r>
        </w:p>
      </w:docPartBody>
    </w:docPart>
    <w:docPart>
      <w:docPartPr>
        <w:name w:val="AB9E2A77ECAE40998387FDB997857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98B19-0D49-4176-8472-4F3F174EB353}"/>
      </w:docPartPr>
      <w:docPartBody>
        <w:p w:rsidR="003E4F92" w:rsidRDefault="003E4F92" w:rsidP="003E4F92">
          <w:pPr>
            <w:pStyle w:val="AB9E2A77ECAE40998387FDB997857D11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C0C3118EAF8B4E5F9E4BE6EBC8381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9107C-A72F-4F07-930B-3A4A623A5C47}"/>
      </w:docPartPr>
      <w:docPartBody>
        <w:p w:rsidR="003E4F92" w:rsidRDefault="003E4F92" w:rsidP="003E4F92">
          <w:pPr>
            <w:pStyle w:val="C0C3118EAF8B4E5F9E4BE6EBC8381BAB7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824498B6D2D845A4A06AE22E6AA1D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D24EA-1196-465A-A9D3-37111C3D381C}"/>
      </w:docPartPr>
      <w:docPartBody>
        <w:p w:rsidR="003E4F92" w:rsidRDefault="003E4F92" w:rsidP="003E4F92">
          <w:pPr>
            <w:pStyle w:val="824498B6D2D845A4A06AE22E6AA1D4D7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………..…….</w:t>
          </w:r>
        </w:p>
      </w:docPartBody>
    </w:docPart>
    <w:docPart>
      <w:docPartPr>
        <w:name w:val="F32236EDAB5845B8ADF718F726056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D1C4A-64A1-4393-AE76-B56828DFA15C}"/>
      </w:docPartPr>
      <w:docPartBody>
        <w:p w:rsidR="003E4F92" w:rsidRDefault="003E4F92" w:rsidP="003E4F92">
          <w:pPr>
            <w:pStyle w:val="F32236EDAB5845B8ADF718F726056B5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A9432B5A6D841D9BAC1E68CCE60A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82CDF-C086-48E1-ABB3-D1F7ED218622}"/>
      </w:docPartPr>
      <w:docPartBody>
        <w:p w:rsidR="003E4F92" w:rsidRDefault="003E4F92" w:rsidP="003E4F92">
          <w:pPr>
            <w:pStyle w:val="1A9432B5A6D841D9BAC1E68CCE60A72A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2AEF8DD7FDA49EDB9170C990392C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7876A-2580-4386-9211-3D44ECAC7FC8}"/>
      </w:docPartPr>
      <w:docPartBody>
        <w:p w:rsidR="003E4F92" w:rsidRDefault="003E4F92" w:rsidP="003E4F92">
          <w:pPr>
            <w:pStyle w:val="42AEF8DD7FDA49EDB9170C990392C582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9E7CCCB3286C4043ADC4771F61A05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3DD80-B685-497A-A713-B9DFC8C488E0}"/>
      </w:docPartPr>
      <w:docPartBody>
        <w:p w:rsidR="003E4F92" w:rsidRDefault="003E4F92" w:rsidP="003E4F92">
          <w:pPr>
            <w:pStyle w:val="9E7CCCB3286C4043ADC4771F61A05C7E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369928B575748F7AC262391EEF57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6DC46-5F47-4879-9130-A421798B518D}"/>
      </w:docPartPr>
      <w:docPartBody>
        <w:p w:rsidR="003E4F92" w:rsidRDefault="003E4F92" w:rsidP="003E4F92">
          <w:pPr>
            <w:pStyle w:val="A369928B575748F7AC262391EEF57463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D6441D0344B40B19F92116D7F1D3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136CF-D675-4C64-B155-785123F6FD6B}"/>
      </w:docPartPr>
      <w:docPartBody>
        <w:p w:rsidR="003E4F92" w:rsidRDefault="003E4F92" w:rsidP="003E4F92">
          <w:pPr>
            <w:pStyle w:val="AD6441D0344B40B19F92116D7F1D3A49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05C552DD18B482C9A8A67A65676C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73F6B-D8D1-44B8-854D-2D47148F8A93}"/>
      </w:docPartPr>
      <w:docPartBody>
        <w:p w:rsidR="003E4F92" w:rsidRDefault="003E4F92" w:rsidP="003E4F92">
          <w:pPr>
            <w:pStyle w:val="105C552DD18B482C9A8A67A65676CD5A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8DDDCEDCE454588BF9CFB4D861BD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4DE96-3C48-48AA-99A1-6EA4919326CC}"/>
      </w:docPartPr>
      <w:docPartBody>
        <w:p w:rsidR="003E4F92" w:rsidRDefault="003E4F92" w:rsidP="003E4F92">
          <w:pPr>
            <w:pStyle w:val="08DDDCEDCE454588BF9CFB4D861BD529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1CC91F9C5C64AD89E106527110C2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341ED-73CE-4C9A-8187-AFE62A966733}"/>
      </w:docPartPr>
      <w:docPartBody>
        <w:p w:rsidR="003E4F92" w:rsidRDefault="003E4F92" w:rsidP="003E4F92">
          <w:pPr>
            <w:pStyle w:val="41CC91F9C5C64AD89E106527110C20CC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3F8B0AB986764227872A9F163691A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E793C-E733-47E4-8130-7BB6CFE40A55}"/>
      </w:docPartPr>
      <w:docPartBody>
        <w:p w:rsidR="003E4F92" w:rsidRDefault="003E4F92" w:rsidP="003E4F92">
          <w:pPr>
            <w:pStyle w:val="3F8B0AB986764227872A9F163691AC7E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5EE3127DB09455D9D95633D59408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26676-D06E-40AD-819C-067067329AA0}"/>
      </w:docPartPr>
      <w:docPartBody>
        <w:p w:rsidR="003E4F92" w:rsidRDefault="003E4F92" w:rsidP="003E4F92">
          <w:pPr>
            <w:pStyle w:val="D5EE3127DB09455D9D95633D5940801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B89593B267945CE8E659DF82AC09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4D010-8A45-4725-B717-6EC6F822B915}"/>
      </w:docPartPr>
      <w:docPartBody>
        <w:p w:rsidR="003E4F92" w:rsidRDefault="003E4F92" w:rsidP="003E4F92">
          <w:pPr>
            <w:pStyle w:val="4B89593B267945CE8E659DF82AC093A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FC80BBC4E95469DA15DA35656DBB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9A6C9-8D15-4867-9DB8-79F5406023BD}"/>
      </w:docPartPr>
      <w:docPartBody>
        <w:p w:rsidR="003E4F92" w:rsidRDefault="003E4F92" w:rsidP="003E4F92">
          <w:pPr>
            <w:pStyle w:val="EFC80BBC4E95469DA15DA35656DBB974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32E3919E1AE4B899209943F65462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8FEDD-573E-40D9-A9B7-0D3E5F88D297}"/>
      </w:docPartPr>
      <w:docPartBody>
        <w:p w:rsidR="003E4F92" w:rsidRDefault="003E4F92" w:rsidP="003E4F92">
          <w:pPr>
            <w:pStyle w:val="132E3919E1AE4B899209943F65462523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0B355A8E2AF4C22926D57EA0360B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2D227-ABC8-4A97-83D9-4958DB3E232D}"/>
      </w:docPartPr>
      <w:docPartBody>
        <w:p w:rsidR="003E4F92" w:rsidRDefault="003E4F92" w:rsidP="003E4F92">
          <w:pPr>
            <w:pStyle w:val="50B355A8E2AF4C22926D57EA0360BF1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B8053DD1B4C4ADDA65BDE53BF24A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ACDF6-A714-49C3-AB5D-8E1213B89AAC}"/>
      </w:docPartPr>
      <w:docPartBody>
        <w:p w:rsidR="003E4F92" w:rsidRDefault="003E4F92" w:rsidP="003E4F92">
          <w:pPr>
            <w:pStyle w:val="6B8053DD1B4C4ADDA65BDE53BF24A575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32310BADC7543E7A04AE576B99E6C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ADF19-EF65-4882-A740-BF1A26BD3756}"/>
      </w:docPartPr>
      <w:docPartBody>
        <w:p w:rsidR="003E4F92" w:rsidRDefault="003E4F92" w:rsidP="003E4F92">
          <w:pPr>
            <w:pStyle w:val="432310BADC7543E7A04AE576B99E6C59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C246C0DFC8C46D5A2E743DA9FA89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73967-7FA0-4744-B2DA-E5283DDD41DC}"/>
      </w:docPartPr>
      <w:docPartBody>
        <w:p w:rsidR="003E4F92" w:rsidRDefault="003E4F92" w:rsidP="003E4F92">
          <w:pPr>
            <w:pStyle w:val="AC246C0DFC8C46D5A2E743DA9FA890BD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A65F780117E4796BB93921486056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272E4-C140-4616-9EE3-13FBDAD23AED}"/>
      </w:docPartPr>
      <w:docPartBody>
        <w:p w:rsidR="003E4F92" w:rsidRDefault="003E4F92" w:rsidP="003E4F92">
          <w:pPr>
            <w:pStyle w:val="8A65F780117E4796BB939214860563C2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A8EF1759D404BB0A2366EFA9C930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6C0BB-EC71-408B-A212-28A578055655}"/>
      </w:docPartPr>
      <w:docPartBody>
        <w:p w:rsidR="003E4F92" w:rsidRDefault="003E4F92" w:rsidP="003E4F92">
          <w:pPr>
            <w:pStyle w:val="FA8EF1759D404BB0A2366EFA9C930302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84E4CE6A420946A584F0ED940036B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7FF30-1B4F-4A59-BA23-0E431A7A2DB6}"/>
      </w:docPartPr>
      <w:docPartBody>
        <w:p w:rsidR="003E4F92" w:rsidRDefault="003E4F92" w:rsidP="003E4F92">
          <w:pPr>
            <w:pStyle w:val="84E4CE6A420946A584F0ED940036BF47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E830B71032354525BCF4D94EAFAAB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B20C2-C0FF-4CE3-ADB1-BBA264CDF4DD}"/>
      </w:docPartPr>
      <w:docPartBody>
        <w:p w:rsidR="003E4F92" w:rsidRDefault="003E4F92" w:rsidP="003E4F92">
          <w:pPr>
            <w:pStyle w:val="E830B71032354525BCF4D94EAFAABA4B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CD6982EB43344D0999C45C09602902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1B514-B8C4-453F-AA0D-98C2F8463246}"/>
      </w:docPartPr>
      <w:docPartBody>
        <w:p w:rsidR="003E4F92" w:rsidRDefault="003E4F92" w:rsidP="003E4F92">
          <w:pPr>
            <w:pStyle w:val="CD6982EB43344D0999C45C09602902F3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1281B94904C8482488FDA407C3AB4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423FF-D6B7-41A4-8925-80432A02C81F}"/>
      </w:docPartPr>
      <w:docPartBody>
        <w:p w:rsidR="003E4F92" w:rsidRDefault="003E4F92" w:rsidP="003E4F92">
          <w:pPr>
            <w:pStyle w:val="1281B94904C8482488FDA407C3AB4C2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8B6FC3E782804811915F7DF0A66FF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BD5A3-98EA-4273-B492-BE1DBA2ADCED}"/>
      </w:docPartPr>
      <w:docPartBody>
        <w:p w:rsidR="003E4F92" w:rsidRDefault="003E4F92" w:rsidP="003E4F92">
          <w:pPr>
            <w:pStyle w:val="8B6FC3E782804811915F7DF0A66FF91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A1D9D1FB0EC4593860E80690C488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C149C-93FB-4BF0-8F73-2C5C0447A99C}"/>
      </w:docPartPr>
      <w:docPartBody>
        <w:p w:rsidR="003E4F92" w:rsidRDefault="003E4F92" w:rsidP="003E4F92">
          <w:pPr>
            <w:pStyle w:val="3A1D9D1FB0EC4593860E80690C4885AD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DDC300552134BEBA91F718EB5263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28C84-240B-4DDA-B1DC-56F5A187E614}"/>
      </w:docPartPr>
      <w:docPartBody>
        <w:p w:rsidR="003E4F92" w:rsidRDefault="003E4F92" w:rsidP="003E4F92">
          <w:pPr>
            <w:pStyle w:val="ADDC300552134BEBA91F718EB5263A18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F14ECC1A28704E95ADCAE0BC25657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D0835-7637-43D6-9E4C-E19012F57BEA}"/>
      </w:docPartPr>
      <w:docPartBody>
        <w:p w:rsidR="003E4F92" w:rsidRDefault="003E4F92" w:rsidP="003E4F92">
          <w:pPr>
            <w:pStyle w:val="F14ECC1A28704E95ADCAE0BC25657633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589C18EAAB304A5EB2FE1DEC7ECB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A41B7-3E48-40A4-B2BF-0E05F81934B6}"/>
      </w:docPartPr>
      <w:docPartBody>
        <w:p w:rsidR="003E4F92" w:rsidRDefault="003E4F92" w:rsidP="003E4F92">
          <w:pPr>
            <w:pStyle w:val="589C18EAAB304A5EB2FE1DEC7ECBB7B8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AB8869519AF43CEB19CB8AF96C59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44208-9EC1-4800-8F82-AD216D0E928D}"/>
      </w:docPartPr>
      <w:docPartBody>
        <w:p w:rsidR="003E4F92" w:rsidRDefault="003E4F92" w:rsidP="003E4F92">
          <w:pPr>
            <w:pStyle w:val="2AB8869519AF43CEB19CB8AF96C59E27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DEF840B258874686A9819358D4E92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18DA0-6B0B-4248-90E5-75926222524D}"/>
      </w:docPartPr>
      <w:docPartBody>
        <w:p w:rsidR="003E4F92" w:rsidRDefault="003E4F92" w:rsidP="003E4F92">
          <w:pPr>
            <w:pStyle w:val="DEF840B258874686A9819358D4E92CB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7EE9068E5794224A29DAA0B81EBB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D474B-4415-4570-ADF0-56A9C5202413}"/>
      </w:docPartPr>
      <w:docPartBody>
        <w:p w:rsidR="003E4F92" w:rsidRDefault="003E4F92" w:rsidP="003E4F92">
          <w:pPr>
            <w:pStyle w:val="97EE9068E5794224A29DAA0B81EBBB39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BC343FFE7C34CD8AF305409EBA4C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ED66B-C7BF-4E9A-82A0-6326E2782FDD}"/>
      </w:docPartPr>
      <w:docPartBody>
        <w:p w:rsidR="003E4F92" w:rsidRDefault="003E4F92" w:rsidP="003E4F92">
          <w:pPr>
            <w:pStyle w:val="9BC343FFE7C34CD8AF305409EBA4C1D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C897F74ACE14B40A7CF841D872D6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093E5-EA68-4D14-B37F-DA73DB6A514D}"/>
      </w:docPartPr>
      <w:docPartBody>
        <w:p w:rsidR="003E4F92" w:rsidRDefault="003E4F92" w:rsidP="003E4F92">
          <w:pPr>
            <w:pStyle w:val="BC897F74ACE14B40A7CF841D872D6CB5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F97F2E355BA4AFFA28AF535479FB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56D9C-3D00-43B3-90A1-B7EF25CD0CB3}"/>
      </w:docPartPr>
      <w:docPartBody>
        <w:p w:rsidR="003E4F92" w:rsidRDefault="003E4F92" w:rsidP="003E4F92">
          <w:pPr>
            <w:pStyle w:val="EF97F2E355BA4AFFA28AF535479FB69F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05C1FD8B770945C0AA8AF97AA87DA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344DC-B501-4601-B4A7-9D2310914CBE}"/>
      </w:docPartPr>
      <w:docPartBody>
        <w:p w:rsidR="003E4F92" w:rsidRDefault="003E4F92" w:rsidP="003E4F92">
          <w:pPr>
            <w:pStyle w:val="05C1FD8B770945C0AA8AF97AA87DA6D85"/>
          </w:pPr>
          <w:r w:rsidRPr="00E7179D">
            <w:rPr>
              <w:rStyle w:val="Tekstzastpczy"/>
              <w:rFonts w:ascii="Arial" w:hAnsi="Arial" w:cs="Arial"/>
              <w:b w:val="0"/>
              <w:bCs w:val="0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3E5508452C04A5D9F7B5FB97AE58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DCB19-1626-4799-B1AF-5448108B4310}"/>
      </w:docPartPr>
      <w:docPartBody>
        <w:p w:rsidR="003E4F92" w:rsidRDefault="003E4F92" w:rsidP="003E4F92">
          <w:pPr>
            <w:pStyle w:val="E3E5508452C04A5D9F7B5FB97AE58ABC5"/>
          </w:pPr>
          <w:r w:rsidRPr="00E7179D">
            <w:rPr>
              <w:rStyle w:val="Tekstzastpczy"/>
              <w:rFonts w:ascii="Arial" w:hAnsi="Arial" w:cs="Arial"/>
              <w:b w:val="0"/>
              <w:bCs w:val="0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29EB42F2B694DBF8CCD76C125520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6F10C-2D91-4C5A-9898-200095F92EC5}"/>
      </w:docPartPr>
      <w:docPartBody>
        <w:p w:rsidR="003E4F92" w:rsidRDefault="003E4F92" w:rsidP="003E4F92">
          <w:pPr>
            <w:pStyle w:val="229EB42F2B694DBF8CCD76C1255208245"/>
          </w:pPr>
          <w:r w:rsidRPr="00E7179D">
            <w:rPr>
              <w:rStyle w:val="Tekstzastpczy"/>
              <w:rFonts w:ascii="Arial" w:hAnsi="Arial" w:cs="Arial"/>
              <w:b w:val="0"/>
              <w:bCs w:val="0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39E6404229344389543CBE0D015B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305DC-AAE3-432D-B3D7-B7B8E78732F7}"/>
      </w:docPartPr>
      <w:docPartBody>
        <w:p w:rsidR="003E4F92" w:rsidRDefault="003E4F92" w:rsidP="003E4F92">
          <w:pPr>
            <w:pStyle w:val="639E6404229344389543CBE0D015BCCA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5E24BD0C5BE44C5882A14A8320A7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39446-D7D2-4579-A3F3-2462C0CBAC95}"/>
      </w:docPartPr>
      <w:docPartBody>
        <w:p w:rsidR="003E4F92" w:rsidRDefault="003E4F92" w:rsidP="003E4F92">
          <w:pPr>
            <w:pStyle w:val="35E24BD0C5BE44C5882A14A8320A75EA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A4AE075E3DB4BA6960579FE99B73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911D2-5814-4B0D-95EA-96461B995844}"/>
      </w:docPartPr>
      <w:docPartBody>
        <w:p w:rsidR="003E4F92" w:rsidRDefault="003E4F92" w:rsidP="003E4F92">
          <w:pPr>
            <w:pStyle w:val="CA4AE075E3DB4BA6960579FE99B7367F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5AE9549E2ED4EEEB4ADBB8FA8885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D1357-DD21-4726-96DC-213BEACD0A70}"/>
      </w:docPartPr>
      <w:docPartBody>
        <w:p w:rsidR="003E4F92" w:rsidRDefault="003E4F92" w:rsidP="003E4F92">
          <w:pPr>
            <w:pStyle w:val="E5AE9549E2ED4EEEB4ADBB8FA8885085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DE398F3324246DDAAD1CEFF0C151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A404D-DC6B-4D93-B1AB-7FA03A255AD2}"/>
      </w:docPartPr>
      <w:docPartBody>
        <w:p w:rsidR="003E4F92" w:rsidRDefault="003E4F92" w:rsidP="003E4F92">
          <w:pPr>
            <w:pStyle w:val="6DE398F3324246DDAAD1CEFF0C1515BA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A3BC8DEAD27427B8E83613FAEC42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C0A84-08A4-4A52-9260-5DA359B5C8A8}"/>
      </w:docPartPr>
      <w:docPartBody>
        <w:p w:rsidR="003E4F92" w:rsidRDefault="003E4F92" w:rsidP="003E4F92">
          <w:pPr>
            <w:pStyle w:val="BA3BC8DEAD27427B8E83613FAEC423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302D92216084F3C9942CA219D5CB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97D70-FE3B-4F18-8242-00F9003B0607}"/>
      </w:docPartPr>
      <w:docPartBody>
        <w:p w:rsidR="003E4F92" w:rsidRDefault="003E4F92" w:rsidP="003E4F92">
          <w:pPr>
            <w:pStyle w:val="B302D92216084F3C9942CA219D5CBF9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5B33E901E6F4787A8FEC3660C961A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E2BF7-E55D-42C9-A4E9-008CDD173B6A}"/>
      </w:docPartPr>
      <w:docPartBody>
        <w:p w:rsidR="003E4F92" w:rsidRDefault="003E4F92" w:rsidP="003E4F92">
          <w:pPr>
            <w:pStyle w:val="F5B33E901E6F4787A8FEC3660C961A6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0902D17DE7D49F5899CC71D582D0D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EA03B-3938-4B55-A992-E35A5A9F308E}"/>
      </w:docPartPr>
      <w:docPartBody>
        <w:p w:rsidR="003E4F92" w:rsidRDefault="003E4F92" w:rsidP="003E4F92">
          <w:pPr>
            <w:pStyle w:val="50902D17DE7D49F5899CC71D582D0D9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1782AB634394F6084D5476721047A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01F09-E213-4DA0-9483-4D9206C1036E}"/>
      </w:docPartPr>
      <w:docPartBody>
        <w:p w:rsidR="003E4F92" w:rsidRDefault="003E4F92" w:rsidP="003E4F92">
          <w:pPr>
            <w:pStyle w:val="41782AB634394F6084D5476721047A0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EEB8081E6D04771BDE800659CA295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2BF02-C373-4BB9-B73A-94D55B9A8FA8}"/>
      </w:docPartPr>
      <w:docPartBody>
        <w:p w:rsidR="003E4F92" w:rsidRDefault="003E4F92" w:rsidP="003E4F92">
          <w:pPr>
            <w:pStyle w:val="7EEB8081E6D04771BDE800659CA2953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3782E892AD946E0916103CF408FC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C132C-A9D3-404E-86ED-A4AADD306AB7}"/>
      </w:docPartPr>
      <w:docPartBody>
        <w:p w:rsidR="003E4F92" w:rsidRDefault="003E4F92" w:rsidP="003E4F92">
          <w:pPr>
            <w:pStyle w:val="63782E892AD946E0916103CF408FC5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3AF108E30B54563B6A561649CA2A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DB7FB-08FF-4900-B249-7D4AC6B5451E}"/>
      </w:docPartPr>
      <w:docPartBody>
        <w:p w:rsidR="003E4F92" w:rsidRDefault="003E4F92" w:rsidP="003E4F92">
          <w:pPr>
            <w:pStyle w:val="43AF108E30B54563B6A561649CA2A1B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F49DE4A520942F5AA64AC10964B4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C7437-D76F-43B2-8E49-5685F7C6CE73}"/>
      </w:docPartPr>
      <w:docPartBody>
        <w:p w:rsidR="003E4F92" w:rsidRDefault="003E4F92" w:rsidP="003E4F92">
          <w:pPr>
            <w:pStyle w:val="DF49DE4A520942F5AA64AC10964B41D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84D1C648DA3421D9DF96FEF3A8BE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5E928-BB27-4741-93CF-11F8AE4F16A1}"/>
      </w:docPartPr>
      <w:docPartBody>
        <w:p w:rsidR="003E4F92" w:rsidRDefault="003E4F92" w:rsidP="003E4F92">
          <w:pPr>
            <w:pStyle w:val="F84D1C648DA3421D9DF96FEF3A8BEBC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944DC05F44A4DF29CBB9A69768F4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2F84C-48E9-4805-8CFC-F85845272383}"/>
      </w:docPartPr>
      <w:docPartBody>
        <w:p w:rsidR="003E4F92" w:rsidRDefault="003E4F92" w:rsidP="003E4F92">
          <w:pPr>
            <w:pStyle w:val="6944DC05F44A4DF29CBB9A69768F42D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409175D90A149C88C55E0BDC0375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83CC1-8FC4-4F28-86B8-3F8489593F3E}"/>
      </w:docPartPr>
      <w:docPartBody>
        <w:p w:rsidR="003E4F92" w:rsidRDefault="003E4F92" w:rsidP="003E4F92">
          <w:pPr>
            <w:pStyle w:val="0409175D90A149C88C55E0BDC0375D9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B01429B194B94A8B8E0E18D5F2455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C6596-8E4B-42E6-AD87-FF090E95B6F1}"/>
      </w:docPartPr>
      <w:docPartBody>
        <w:p w:rsidR="003E4F92" w:rsidRDefault="003E4F92" w:rsidP="003E4F92">
          <w:pPr>
            <w:pStyle w:val="B01429B194B94A8B8E0E18D5F2455D5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489D010BAB9483BA298B873DC42D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74DE5-020E-415C-8D39-7F9E83A72F5B}"/>
      </w:docPartPr>
      <w:docPartBody>
        <w:p w:rsidR="003E4F92" w:rsidRDefault="003E4F92" w:rsidP="003E4F92">
          <w:pPr>
            <w:pStyle w:val="D489D010BAB9483BA298B873DC42DD5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DE756A4262A4969B85CFAD5F0427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6D275-227B-4C3E-84EF-98E8CF023FF3}"/>
      </w:docPartPr>
      <w:docPartBody>
        <w:p w:rsidR="003E4F92" w:rsidRDefault="003E4F92" w:rsidP="003E4F92">
          <w:pPr>
            <w:pStyle w:val="8DE756A4262A4969B85CFAD5F042783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19B56DCF53A4A1F9056BD96F0E51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D90E4C-3C05-4416-8B00-89933BC3226E}"/>
      </w:docPartPr>
      <w:docPartBody>
        <w:p w:rsidR="003E4F92" w:rsidRDefault="003E4F92" w:rsidP="003E4F92">
          <w:pPr>
            <w:pStyle w:val="A19B56DCF53A4A1F9056BD96F0E5196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CD39F9034D414534A42A1A8B8F0D3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35FA7-A216-49B5-8CB2-DC32D1A35DA4}"/>
      </w:docPartPr>
      <w:docPartBody>
        <w:p w:rsidR="003E4F92" w:rsidRDefault="003E4F92" w:rsidP="003E4F92">
          <w:pPr>
            <w:pStyle w:val="CD39F9034D414534A42A1A8B8F0D3FF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FECD7FB5C254FB88DD83953943D7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C2EA8-CC8B-4CBE-A8BB-45C0E965DC36}"/>
      </w:docPartPr>
      <w:docPartBody>
        <w:p w:rsidR="003E4F92" w:rsidRDefault="003E4F92" w:rsidP="003E4F92">
          <w:pPr>
            <w:pStyle w:val="4FECD7FB5C254FB88DD83953943D7E8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2B26DD40F19449091B03344F7A6B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B183F-9F29-41BD-B28C-0E7FFEC81C15}"/>
      </w:docPartPr>
      <w:docPartBody>
        <w:p w:rsidR="003E4F92" w:rsidRDefault="003E4F92" w:rsidP="003E4F92">
          <w:pPr>
            <w:pStyle w:val="E2B26DD40F19449091B03344F7A6BB2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2EAD8CBCC7D403C9517ABAA03175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A9BFE-8BE1-43AE-BD01-AF9AAC04615C}"/>
      </w:docPartPr>
      <w:docPartBody>
        <w:p w:rsidR="003E4F92" w:rsidRDefault="003E4F92" w:rsidP="003E4F92">
          <w:pPr>
            <w:pStyle w:val="F2EAD8CBCC7D403C9517ABAA0317562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FB78525189C497D9F14DF0068936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8D8BC-5CC2-414B-B4A3-C26D681F0D54}"/>
      </w:docPartPr>
      <w:docPartBody>
        <w:p w:rsidR="003E4F92" w:rsidRDefault="003E4F92" w:rsidP="003E4F92">
          <w:pPr>
            <w:pStyle w:val="1FB78525189C497D9F14DF0068936C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F28BA5167AE4C9FBA29AB7FEBE2A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7EF9E-1BBF-4F2D-95E8-B521BD64162B}"/>
      </w:docPartPr>
      <w:docPartBody>
        <w:p w:rsidR="003E4F92" w:rsidRDefault="003E4F92" w:rsidP="003E4F92">
          <w:pPr>
            <w:pStyle w:val="3F28BA5167AE4C9FBA29AB7FEBE2AFF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8C09E080FB94CBE850678E80C8EB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6DDC8-0482-4F09-A2C9-5D0EBB510114}"/>
      </w:docPartPr>
      <w:docPartBody>
        <w:p w:rsidR="003E4F92" w:rsidRDefault="003E4F92" w:rsidP="003E4F92">
          <w:pPr>
            <w:pStyle w:val="88C09E080FB94CBE850678E80C8EB08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58326A95B9F43DDA1C795C2486F5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B4F61-CB8F-4F5F-B857-F4A1F7A482A1}"/>
      </w:docPartPr>
      <w:docPartBody>
        <w:p w:rsidR="003E4F92" w:rsidRDefault="003E4F92" w:rsidP="003E4F92">
          <w:pPr>
            <w:pStyle w:val="758326A95B9F43DDA1C795C2486F5D3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190CE034CD6460BB718AFE85ACB8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893D7-8502-4661-92E3-BC3FE79EC7D4}"/>
      </w:docPartPr>
      <w:docPartBody>
        <w:p w:rsidR="003E4F92" w:rsidRDefault="003E4F92" w:rsidP="003E4F92">
          <w:pPr>
            <w:pStyle w:val="D190CE034CD6460BB718AFE85ACB8AE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D2FAF780D064CBE963006E5D708E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D8DD1-32F4-4C9D-BFDD-1636C3BF8EE6}"/>
      </w:docPartPr>
      <w:docPartBody>
        <w:p w:rsidR="003E4F92" w:rsidRDefault="003E4F92" w:rsidP="003E4F92">
          <w:pPr>
            <w:pStyle w:val="7D2FAF780D064CBE963006E5D708E19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1722D5945E74A1182698BDF964EC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DF35E-A2C1-4A34-877C-7C7A4FB5FD41}"/>
      </w:docPartPr>
      <w:docPartBody>
        <w:p w:rsidR="003E4F92" w:rsidRDefault="003E4F92" w:rsidP="003E4F92">
          <w:pPr>
            <w:pStyle w:val="C1722D5945E74A1182698BDF964EC37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0868BED1C2F462682B312572AA9D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F71E5-5534-4827-9EFC-256E43D3E502}"/>
      </w:docPartPr>
      <w:docPartBody>
        <w:p w:rsidR="003E4F92" w:rsidRDefault="003E4F92" w:rsidP="003E4F92">
          <w:pPr>
            <w:pStyle w:val="E0868BED1C2F462682B312572AA9D7B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E5AF5BE281143B29366148C8BA88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DD1AA-8B9C-49C8-9A5A-CD241DFBFC8D}"/>
      </w:docPartPr>
      <w:docPartBody>
        <w:p w:rsidR="003E4F92" w:rsidRDefault="003E4F92" w:rsidP="003E4F92">
          <w:pPr>
            <w:pStyle w:val="FE5AF5BE281143B29366148C8BA8814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3322DDA0168475F8D4759C32C1BD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5F1D0-C855-4345-9126-B6D4949CC818}"/>
      </w:docPartPr>
      <w:docPartBody>
        <w:p w:rsidR="003E4F92" w:rsidRDefault="003E4F92" w:rsidP="003E4F92">
          <w:pPr>
            <w:pStyle w:val="53322DDA0168475F8D4759C32C1BDE1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1134006BF524600B65745F416FFF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56247-874C-4698-A0AB-C1E3563528C0}"/>
      </w:docPartPr>
      <w:docPartBody>
        <w:p w:rsidR="003E4F92" w:rsidRDefault="003E4F92" w:rsidP="003E4F92">
          <w:pPr>
            <w:pStyle w:val="41134006BF524600B65745F416FFF17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122846A5073443DAE56A34592106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8FECB-4818-4B7F-9964-911517D71110}"/>
      </w:docPartPr>
      <w:docPartBody>
        <w:p w:rsidR="003E4F92" w:rsidRDefault="003E4F92" w:rsidP="003E4F92">
          <w:pPr>
            <w:pStyle w:val="0122846A5073443DAE56A345921068A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233DB6E0B7F2467FB5101DA3F0B1E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5C2DF-F7BC-4512-8A15-7A66C336A3DC}"/>
      </w:docPartPr>
      <w:docPartBody>
        <w:p w:rsidR="003E4F92" w:rsidRDefault="003E4F92" w:rsidP="003E4F92">
          <w:pPr>
            <w:pStyle w:val="233DB6E0B7F2467FB5101DA3F0B1EAF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370CF19DA0C94267B14174B598D05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7BFC5-6BAB-425D-B854-DF85C83C1819}"/>
      </w:docPartPr>
      <w:docPartBody>
        <w:p w:rsidR="003E4F92" w:rsidRDefault="003E4F92" w:rsidP="003E4F92">
          <w:pPr>
            <w:pStyle w:val="370CF19DA0C94267B14174B598D0559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248C832CFDC4EE3AA0D68D14C964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95FFE-59B0-41C5-BCEB-33997CA816DC}"/>
      </w:docPartPr>
      <w:docPartBody>
        <w:p w:rsidR="003E4F92" w:rsidRDefault="003E4F92" w:rsidP="003E4F92">
          <w:pPr>
            <w:pStyle w:val="E248C832CFDC4EE3AA0D68D14C964EE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E9386E7966A475489D92D427B499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186-995E-4A03-9270-C76E7672EEE1}"/>
      </w:docPartPr>
      <w:docPartBody>
        <w:p w:rsidR="003E4F92" w:rsidRDefault="003E4F92" w:rsidP="003E4F92">
          <w:pPr>
            <w:pStyle w:val="DE9386E7966A475489D92D427B49953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BAC0819104B34761920280790FF41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9000-D28D-40AD-98BB-D69CE27B2C06}"/>
      </w:docPartPr>
      <w:docPartBody>
        <w:p w:rsidR="003E4F92" w:rsidRDefault="003E4F92" w:rsidP="003E4F92">
          <w:pPr>
            <w:pStyle w:val="BAC0819104B34761920280790FF4186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CADA526E4B34EA0978970876FC93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E8446-8931-4F92-9C86-3A100EF3C357}"/>
      </w:docPartPr>
      <w:docPartBody>
        <w:p w:rsidR="003E4F92" w:rsidRDefault="003E4F92" w:rsidP="003E4F92">
          <w:pPr>
            <w:pStyle w:val="DCADA526E4B34EA0978970876FC93E2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3DF48A184264196B85BB962FFFD4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7036C-0718-4075-82D9-E232F510272F}"/>
      </w:docPartPr>
      <w:docPartBody>
        <w:p w:rsidR="003E4F92" w:rsidRDefault="003E4F92" w:rsidP="003E4F92">
          <w:pPr>
            <w:pStyle w:val="E3DF48A184264196B85BB962FFFD42D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62BBF6F6DB24DA7B2FBCA05CAEF4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0F941E-C1EE-4F4C-92EE-98E9A5325ACA}"/>
      </w:docPartPr>
      <w:docPartBody>
        <w:p w:rsidR="003E4F92" w:rsidRDefault="003E4F92" w:rsidP="003E4F92">
          <w:pPr>
            <w:pStyle w:val="F62BBF6F6DB24DA7B2FBCA05CAEF4FF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BF762DA1DCB4BA2BEE3F65C1F47F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07527-C9B0-4F43-922C-231E9AAB9D8F}"/>
      </w:docPartPr>
      <w:docPartBody>
        <w:p w:rsidR="003E4F92" w:rsidRDefault="003E4F92" w:rsidP="003E4F92">
          <w:pPr>
            <w:pStyle w:val="5BF762DA1DCB4BA2BEE3F65C1F47F47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DA0C112D5A14DAE84EBCBBC2AFF5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23062-7D1A-4D59-81D4-DDEE3DCCFB07}"/>
      </w:docPartPr>
      <w:docPartBody>
        <w:p w:rsidR="003E4F92" w:rsidRDefault="003E4F92" w:rsidP="003E4F92">
          <w:pPr>
            <w:pStyle w:val="FDA0C112D5A14DAE84EBCBBC2AFF586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824EFEFD20A45E7B3F024F3ED616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A7077-5B3E-467C-A3CE-E071857EF24B}"/>
      </w:docPartPr>
      <w:docPartBody>
        <w:p w:rsidR="003E4F92" w:rsidRDefault="003E4F92" w:rsidP="003E4F92">
          <w:pPr>
            <w:pStyle w:val="0824EFEFD20A45E7B3F024F3ED6161E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2773FDCEB80D493DB77199D106462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7185B-9007-4A59-8252-0D858FCBF04D}"/>
      </w:docPartPr>
      <w:docPartBody>
        <w:p w:rsidR="003E4F92" w:rsidRDefault="003E4F92" w:rsidP="003E4F92">
          <w:pPr>
            <w:pStyle w:val="2773FDCEB80D493DB77199D106462A3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D8211F46E2C4E17A84DD8F07F8BA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EDCCA-A6BE-478C-BF79-6EEA6175AFA5}"/>
      </w:docPartPr>
      <w:docPartBody>
        <w:p w:rsidR="003E4F92" w:rsidRDefault="003E4F92" w:rsidP="003E4F92">
          <w:pPr>
            <w:pStyle w:val="4D8211F46E2C4E17A84DD8F07F8BAD9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31109F5A237477092D25DB3D1077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DA254-156D-4507-A7A3-030C642ED3C2}"/>
      </w:docPartPr>
      <w:docPartBody>
        <w:p w:rsidR="003E4F92" w:rsidRDefault="003E4F92" w:rsidP="003E4F92">
          <w:pPr>
            <w:pStyle w:val="531109F5A237477092D25DB3D10778D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3E66444186F4D48B787363FF591C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0848B-DABA-48AC-AA06-67808001905D}"/>
      </w:docPartPr>
      <w:docPartBody>
        <w:p w:rsidR="003E4F92" w:rsidRDefault="003E4F92" w:rsidP="003E4F92">
          <w:pPr>
            <w:pStyle w:val="13E66444186F4D48B787363FF591CB5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F51565CA7A24945935DABEFCEBB3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CE1D4-BF29-4E80-A3FA-BAD76F5E5743}"/>
      </w:docPartPr>
      <w:docPartBody>
        <w:p w:rsidR="003E4F92" w:rsidRDefault="003E4F92" w:rsidP="003E4F92">
          <w:pPr>
            <w:pStyle w:val="7F51565CA7A24945935DABEFCEBB395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F6EA40F90C54F27B89587018CED7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1F03C-4C21-44F8-81B9-398F3D83812C}"/>
      </w:docPartPr>
      <w:docPartBody>
        <w:p w:rsidR="003E4F92" w:rsidRDefault="003E4F92" w:rsidP="003E4F92">
          <w:pPr>
            <w:pStyle w:val="BF6EA40F90C54F27B89587018CED716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225F5AA30A24DB5A9D896EF4F4D5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29A27-746B-49D3-8BC0-482246FBC8D0}"/>
      </w:docPartPr>
      <w:docPartBody>
        <w:p w:rsidR="003E4F92" w:rsidRDefault="003E4F92" w:rsidP="003E4F92">
          <w:pPr>
            <w:pStyle w:val="B225F5AA30A24DB5A9D896EF4F4D551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34FC5631C82745DFA06CA8C6A2F49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4A40C-B4E4-49A5-85FD-FB22578F35EE}"/>
      </w:docPartPr>
      <w:docPartBody>
        <w:p w:rsidR="003E4F92" w:rsidRDefault="003E4F92" w:rsidP="003E4F92">
          <w:pPr>
            <w:pStyle w:val="34FC5631C82745DFA06CA8C6A2F4928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934C1FE5A474606AAD832F40D06E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96CF1-A973-4D53-A6E5-5CD433FB346F}"/>
      </w:docPartPr>
      <w:docPartBody>
        <w:p w:rsidR="003E4F92" w:rsidRDefault="003E4F92" w:rsidP="003E4F92">
          <w:pPr>
            <w:pStyle w:val="0934C1FE5A474606AAD832F40D06EC1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0B1E9FEF5D14E8682506AF7313D0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2AFF8-AF85-48F1-8C98-C3723AD47678}"/>
      </w:docPartPr>
      <w:docPartBody>
        <w:p w:rsidR="003E4F92" w:rsidRDefault="003E4F92" w:rsidP="003E4F92">
          <w:pPr>
            <w:pStyle w:val="A0B1E9FEF5D14E8682506AF7313D044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251BB281C6D4C97AEBB8DF94CBCF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84D49-A64D-4D9E-81C5-66861A4CD4C9}"/>
      </w:docPartPr>
      <w:docPartBody>
        <w:p w:rsidR="003E4F92" w:rsidRDefault="003E4F92" w:rsidP="003E4F92">
          <w:pPr>
            <w:pStyle w:val="1251BB281C6D4C97AEBB8DF94CBCF23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EBE1995E923423C91EEDE2EFD9D5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DB04E-1B3B-445A-AE73-6F6D4F3C5ACF}"/>
      </w:docPartPr>
      <w:docPartBody>
        <w:p w:rsidR="003E4F92" w:rsidRDefault="003E4F92" w:rsidP="003E4F92">
          <w:pPr>
            <w:pStyle w:val="4EBE1995E923423C91EEDE2EFD9D5E9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7975F98D2D0472EB4445502EAB06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DF67D-BE22-47C9-835C-4B355A5D4E29}"/>
      </w:docPartPr>
      <w:docPartBody>
        <w:p w:rsidR="003E4F92" w:rsidRDefault="003E4F92" w:rsidP="003E4F92">
          <w:pPr>
            <w:pStyle w:val="E7975F98D2D0472EB4445502EAB06CE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6C888ECA3434BF8969A5AA5F7365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CC27D-1318-4C28-910A-0BFAE835BBB8}"/>
      </w:docPartPr>
      <w:docPartBody>
        <w:p w:rsidR="003E4F92" w:rsidRDefault="003E4F92" w:rsidP="003E4F92">
          <w:pPr>
            <w:pStyle w:val="66C888ECA3434BF8969A5AA5F7365F2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008B33788704C1DB4DCA9E675B41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1F254-583F-44B4-9101-F071656F7B54}"/>
      </w:docPartPr>
      <w:docPartBody>
        <w:p w:rsidR="003E4F92" w:rsidRDefault="003E4F92" w:rsidP="003E4F92">
          <w:pPr>
            <w:pStyle w:val="5008B33788704C1DB4DCA9E675B41F0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C2B61FD8292445897A7FFA3C9701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A104C-C15D-4D70-8EE9-BB45B98BF6C1}"/>
      </w:docPartPr>
      <w:docPartBody>
        <w:p w:rsidR="003E4F92" w:rsidRDefault="003E4F92" w:rsidP="003E4F92">
          <w:pPr>
            <w:pStyle w:val="8C2B61FD8292445897A7FFA3C9701FE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CC88307078B4A3BA126C940977D8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08E55-3AA6-4B8D-9A5D-BD45C9FD9AC0}"/>
      </w:docPartPr>
      <w:docPartBody>
        <w:p w:rsidR="003E4F92" w:rsidRDefault="003E4F92" w:rsidP="003E4F92">
          <w:pPr>
            <w:pStyle w:val="8CC88307078B4A3BA126C940977D83D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C5174CE3DFA4E688B5E4A38EFC92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66544-8F0C-4FB0-A4EB-B0451773DF81}"/>
      </w:docPartPr>
      <w:docPartBody>
        <w:p w:rsidR="003E4F92" w:rsidRDefault="003E4F92" w:rsidP="003E4F92">
          <w:pPr>
            <w:pStyle w:val="AC5174CE3DFA4E688B5E4A38EFC92F5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D67F840E54A4DE180D1D93862D40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D5557-A7BF-4D98-A8AE-A26C2DDFBEC2}"/>
      </w:docPartPr>
      <w:docPartBody>
        <w:p w:rsidR="003E4F92" w:rsidRDefault="003E4F92" w:rsidP="003E4F92">
          <w:pPr>
            <w:pStyle w:val="CD67F840E54A4DE180D1D93862D406F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70A154D0DE6492F9807A442E5F7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DA19D-A8C9-4DCF-AFA8-C1E2B5A3646C}"/>
      </w:docPartPr>
      <w:docPartBody>
        <w:p w:rsidR="003E4F92" w:rsidRDefault="003E4F92" w:rsidP="003E4F92">
          <w:pPr>
            <w:pStyle w:val="470A154D0DE6492F9807A442E5F7CB8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43C9A49970B43B9AAD47CA4F183B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09369-4A3A-4086-A688-2E99D35D9091}"/>
      </w:docPartPr>
      <w:docPartBody>
        <w:p w:rsidR="003E4F92" w:rsidRDefault="003E4F92" w:rsidP="003E4F92">
          <w:pPr>
            <w:pStyle w:val="A43C9A49970B43B9AAD47CA4F183B8D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FCC97D6E451476AACA7E86FC6310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96DDC-64ED-4928-8DCE-1FEDD4D2293D}"/>
      </w:docPartPr>
      <w:docPartBody>
        <w:p w:rsidR="003E4F92" w:rsidRDefault="003E4F92" w:rsidP="003E4F92">
          <w:pPr>
            <w:pStyle w:val="DFCC97D6E451476AACA7E86FC6310E3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92529DD8DBD483493EA262E411B4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B3B0D-F1FB-4E58-BEB2-6421B652BD02}"/>
      </w:docPartPr>
      <w:docPartBody>
        <w:p w:rsidR="003E4F92" w:rsidRDefault="003E4F92" w:rsidP="003E4F92">
          <w:pPr>
            <w:pStyle w:val="192529DD8DBD483493EA262E411B425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D65B98AE6364B7EB20A15D339766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C2575-3162-4653-B622-DE2107484D43}"/>
      </w:docPartPr>
      <w:docPartBody>
        <w:p w:rsidR="003E4F92" w:rsidRDefault="003E4F92" w:rsidP="003E4F92">
          <w:pPr>
            <w:pStyle w:val="5D65B98AE6364B7EB20A15D339766AA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FDBF7238563437181B65AA085356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831F0-23A8-402D-976A-A1BCE3D5A309}"/>
      </w:docPartPr>
      <w:docPartBody>
        <w:p w:rsidR="003E4F92" w:rsidRDefault="003E4F92" w:rsidP="003E4F92">
          <w:pPr>
            <w:pStyle w:val="8FDBF7238563437181B65AA085356F5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852436152CA4535A86A74F9A6B2D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EF8FD-8CB3-449F-BBD4-9C17C2A31EC3}"/>
      </w:docPartPr>
      <w:docPartBody>
        <w:p w:rsidR="003E4F92" w:rsidRDefault="003E4F92" w:rsidP="003E4F92">
          <w:pPr>
            <w:pStyle w:val="F852436152CA4535A86A74F9A6B2D82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0BF1C0E7EA343EC993CA3B177605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AF793-EF7C-4D39-908F-7F80525A9086}"/>
      </w:docPartPr>
      <w:docPartBody>
        <w:p w:rsidR="003E4F92" w:rsidRDefault="003E4F92" w:rsidP="003E4F92">
          <w:pPr>
            <w:pStyle w:val="D0BF1C0E7EA343EC993CA3B17760562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5C7BB0AC8384CBAB053CF212209D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ADC68-D871-4F7D-B757-CBDE462D72B2}"/>
      </w:docPartPr>
      <w:docPartBody>
        <w:p w:rsidR="003E4F92" w:rsidRDefault="003E4F92" w:rsidP="003E4F92">
          <w:pPr>
            <w:pStyle w:val="D5C7BB0AC8384CBAB053CF212209DA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C2C9081940E4492AE48F88584253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9F884-F11E-4891-9AD7-C5FFF52E7A99}"/>
      </w:docPartPr>
      <w:docPartBody>
        <w:p w:rsidR="003E4F92" w:rsidRDefault="003E4F92" w:rsidP="003E4F92">
          <w:pPr>
            <w:pStyle w:val="8C2C9081940E4492AE48F88584253B5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5D78A8971974741958F4D0B64B9C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659E2-985D-4D3F-9A3A-4A633053E26E}"/>
      </w:docPartPr>
      <w:docPartBody>
        <w:p w:rsidR="003E4F92" w:rsidRDefault="003E4F92" w:rsidP="003E4F92">
          <w:pPr>
            <w:pStyle w:val="C5D78A8971974741958F4D0B64B9CC0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70E83A13EEA468FA165E27896E1C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F7A86-9F7E-4C8C-956C-9A38F9BF3900}"/>
      </w:docPartPr>
      <w:docPartBody>
        <w:p w:rsidR="003E4F92" w:rsidRDefault="003E4F92" w:rsidP="003E4F92">
          <w:pPr>
            <w:pStyle w:val="A70E83A13EEA468FA165E27896E1CD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6235818DA2D442D84570D283F050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717590-9B0F-49DE-BBFC-27C988CAF602}"/>
      </w:docPartPr>
      <w:docPartBody>
        <w:p w:rsidR="003E4F92" w:rsidRDefault="003E4F92" w:rsidP="003E4F92">
          <w:pPr>
            <w:pStyle w:val="D6235818DA2D442D84570D283F050C6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A18EAA6B48343919CC5D478FA2CB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53CC5-DA7C-4C86-964A-29182BF5F6BA}"/>
      </w:docPartPr>
      <w:docPartBody>
        <w:p w:rsidR="003E4F92" w:rsidRDefault="003E4F92" w:rsidP="003E4F92">
          <w:pPr>
            <w:pStyle w:val="CA18EAA6B48343919CC5D478FA2CBAC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2966D67168547369F76B657015CF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D1C1E-6858-4B2F-9998-D117532135C5}"/>
      </w:docPartPr>
      <w:docPartBody>
        <w:p w:rsidR="003E4F92" w:rsidRDefault="003E4F92" w:rsidP="003E4F92">
          <w:pPr>
            <w:pStyle w:val="D2966D67168547369F76B657015CF73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29845E6ACA14E8D8903264672CA7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F1167-94BC-4583-9E4F-09244DA44070}"/>
      </w:docPartPr>
      <w:docPartBody>
        <w:p w:rsidR="003E4F92" w:rsidRDefault="003E4F92" w:rsidP="003E4F92">
          <w:pPr>
            <w:pStyle w:val="C29845E6ACA14E8D8903264672CA70D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13C7B66EC874F329B2074196BE9C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967A4-3D3A-4432-A7C1-2A0C2BBCEDBE}"/>
      </w:docPartPr>
      <w:docPartBody>
        <w:p w:rsidR="003E4F92" w:rsidRDefault="003E4F92" w:rsidP="003E4F92">
          <w:pPr>
            <w:pStyle w:val="113C7B66EC874F329B2074196BE9CEE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70919E1ED8546B7809AD754BD23B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AE6E7-1DB0-4529-9078-038F0FB0FEEA}"/>
      </w:docPartPr>
      <w:docPartBody>
        <w:p w:rsidR="003E4F92" w:rsidRDefault="003E4F92" w:rsidP="003E4F92">
          <w:pPr>
            <w:pStyle w:val="670919E1ED8546B7809AD754BD23BE8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31680FDE42B49D38F4AA63534735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C02DF-B04D-4626-8C9D-0A123A3DF01F}"/>
      </w:docPartPr>
      <w:docPartBody>
        <w:p w:rsidR="003E4F92" w:rsidRDefault="003E4F92" w:rsidP="003E4F92">
          <w:pPr>
            <w:pStyle w:val="C31680FDE42B49D38F4AA6353473528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3FA098FA6374581800582CF4B01C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DDA58-9D74-473B-BA8E-606F374EACAB}"/>
      </w:docPartPr>
      <w:docPartBody>
        <w:p w:rsidR="003E4F92" w:rsidRDefault="003E4F92" w:rsidP="003E4F92">
          <w:pPr>
            <w:pStyle w:val="C3FA098FA6374581800582CF4B01C50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97C58BC1EFF4D55A6A6762BB9C11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B3B6-8822-4D51-9C59-F786F6ABC331}"/>
      </w:docPartPr>
      <w:docPartBody>
        <w:p w:rsidR="003E4F92" w:rsidRDefault="003E4F92" w:rsidP="003E4F92">
          <w:pPr>
            <w:pStyle w:val="697C58BC1EFF4D55A6A6762BB9C115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A10A8366E214BBA862C430F321E0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43794-053A-4556-9E7A-E514249948AB}"/>
      </w:docPartPr>
      <w:docPartBody>
        <w:p w:rsidR="003E4F92" w:rsidRDefault="003E4F92" w:rsidP="003E4F92">
          <w:pPr>
            <w:pStyle w:val="8A10A8366E214BBA862C430F321E061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26F5D9D9C294D47BAB4477FB8814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71F0-0D53-4DAD-A436-4116DFABECDE}"/>
      </w:docPartPr>
      <w:docPartBody>
        <w:p w:rsidR="003E4F92" w:rsidRDefault="003E4F92" w:rsidP="003E4F92">
          <w:pPr>
            <w:pStyle w:val="226F5D9D9C294D47BAB4477FB881412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41587AD3B3348E9BC38B97D8FE9D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88F21-2451-4EE3-800A-ABB92ECC997D}"/>
      </w:docPartPr>
      <w:docPartBody>
        <w:p w:rsidR="003E4F92" w:rsidRDefault="003E4F92" w:rsidP="003E4F92">
          <w:pPr>
            <w:pStyle w:val="C41587AD3B3348E9BC38B97D8FE9D67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AE434F3A057441C97D80B1220C23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FF4D6-51DB-46FE-A8B6-E47C9F28BD12}"/>
      </w:docPartPr>
      <w:docPartBody>
        <w:p w:rsidR="003E4F92" w:rsidRDefault="003E4F92" w:rsidP="003E4F92">
          <w:pPr>
            <w:pStyle w:val="2AE434F3A057441C97D80B1220C2360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4D5B68EBD9F4B5E965D2EBEA3978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2C92A-6842-4BE0-8E19-C3FFFC8BCE97}"/>
      </w:docPartPr>
      <w:docPartBody>
        <w:p w:rsidR="003E4F92" w:rsidRDefault="003E4F92" w:rsidP="003E4F92">
          <w:pPr>
            <w:pStyle w:val="64D5B68EBD9F4B5E965D2EBEA3978AE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816DF79A0524951B8010C203CF0D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455BB-1629-470B-8D7B-C579819C241B}"/>
      </w:docPartPr>
      <w:docPartBody>
        <w:p w:rsidR="003E4F92" w:rsidRDefault="003E4F92" w:rsidP="003E4F92">
          <w:pPr>
            <w:pStyle w:val="7816DF79A0524951B8010C203CF0D4E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8D46294DA094229BCF8047CB2B0A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AD954-F1F3-4604-9F73-884F73FFC709}"/>
      </w:docPartPr>
      <w:docPartBody>
        <w:p w:rsidR="003E4F92" w:rsidRDefault="003E4F92" w:rsidP="003E4F92">
          <w:pPr>
            <w:pStyle w:val="38D46294DA094229BCF8047CB2B0AAD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61111D2E9F44405AE0F473589BD1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B53858-FDCF-474F-BEA0-41A56ED23176}"/>
      </w:docPartPr>
      <w:docPartBody>
        <w:p w:rsidR="003E4F92" w:rsidRDefault="003E4F92" w:rsidP="003E4F92">
          <w:pPr>
            <w:pStyle w:val="A61111D2E9F44405AE0F473589BD1F2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05D1B11CE554C76BEE3D50DAE01C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BD165-2183-440A-8A5B-73EC94211166}"/>
      </w:docPartPr>
      <w:docPartBody>
        <w:p w:rsidR="003E4F92" w:rsidRDefault="003E4F92" w:rsidP="003E4F92">
          <w:pPr>
            <w:pStyle w:val="C05D1B11CE554C76BEE3D50DAE01CCB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DA17D94F7DA4051A46C395D0277D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1BDC5-FA9F-4610-82C3-2BE4C5883D9A}"/>
      </w:docPartPr>
      <w:docPartBody>
        <w:p w:rsidR="003E4F92" w:rsidRDefault="003E4F92" w:rsidP="003E4F92">
          <w:pPr>
            <w:pStyle w:val="DDA17D94F7DA4051A46C395D0277D6F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3378F4930F14C3AA8A15E27BB10B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C54365-4094-4056-96A8-54352A2FB1FF}"/>
      </w:docPartPr>
      <w:docPartBody>
        <w:p w:rsidR="003E4F92" w:rsidRDefault="003E4F92" w:rsidP="003E4F92">
          <w:pPr>
            <w:pStyle w:val="13378F4930F14C3AA8A15E27BB10B50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CFA7E55A10D4320A003D54F928A0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54F5D-25D0-498B-B7F9-9ED3125DF8A1}"/>
      </w:docPartPr>
      <w:docPartBody>
        <w:p w:rsidR="003E4F92" w:rsidRDefault="003E4F92" w:rsidP="003E4F92">
          <w:pPr>
            <w:pStyle w:val="5CFA7E55A10D4320A003D54F928A0A0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0D00C92C59E464A8774ACE95874A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3E7F6-CB87-4B9F-B9D1-7D21EC7DE7F9}"/>
      </w:docPartPr>
      <w:docPartBody>
        <w:p w:rsidR="003E4F92" w:rsidRDefault="003E4F92" w:rsidP="003E4F92">
          <w:pPr>
            <w:pStyle w:val="A0D00C92C59E464A8774ACE95874ADF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DA191F5EB734C5A96DE200AD9C8D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DAC30-FCE4-4EBC-A410-1E63B8F4125A}"/>
      </w:docPartPr>
      <w:docPartBody>
        <w:p w:rsidR="003E4F92" w:rsidRDefault="003E4F92" w:rsidP="003E4F92">
          <w:pPr>
            <w:pStyle w:val="FDA191F5EB734C5A96DE200AD9C8DA2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461225F72BF43D4B5E49B8762DAB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C2144-76E2-4EBF-A2DE-900BC20DD010}"/>
      </w:docPartPr>
      <w:docPartBody>
        <w:p w:rsidR="003E4F92" w:rsidRDefault="003E4F92" w:rsidP="003E4F92">
          <w:pPr>
            <w:pStyle w:val="2461225F72BF43D4B5E49B8762DABE9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D8BCAC2F5A94EA2A9FDCC7B31A76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D3DB4-1423-4A1F-8DB6-C93BCB8FFDE9}"/>
      </w:docPartPr>
      <w:docPartBody>
        <w:p w:rsidR="003E4F92" w:rsidRDefault="003E4F92" w:rsidP="003E4F92">
          <w:pPr>
            <w:pStyle w:val="CD8BCAC2F5A94EA2A9FDCC7B31A7651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F77EC15D3B3496C80D1ED56D9B564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83E9F-8E1A-497E-97A8-ABA4B04A3FAF}"/>
      </w:docPartPr>
      <w:docPartBody>
        <w:p w:rsidR="003E4F92" w:rsidRDefault="003E4F92" w:rsidP="003E4F92">
          <w:pPr>
            <w:pStyle w:val="CF77EC15D3B3496C80D1ED56D9B5648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66770525D1F4679A9E8840AE8ACE8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69363-5692-4885-9078-6B954EBE1C6D}"/>
      </w:docPartPr>
      <w:docPartBody>
        <w:p w:rsidR="003E4F92" w:rsidRDefault="003E4F92" w:rsidP="003E4F92">
          <w:pPr>
            <w:pStyle w:val="566770525D1F4679A9E8840AE8ACE87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A16B3223D354FB7855F151420567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292C-3C83-4645-BA0D-EB1200156755}"/>
      </w:docPartPr>
      <w:docPartBody>
        <w:p w:rsidR="003E4F92" w:rsidRDefault="003E4F92" w:rsidP="003E4F92">
          <w:pPr>
            <w:pStyle w:val="1A16B3223D354FB7855F15142056761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209AE1D2A444CF19A6625EDAFDAF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0B67C-B6CF-47C7-B5D7-4C0486AF18B9}"/>
      </w:docPartPr>
      <w:docPartBody>
        <w:p w:rsidR="003E4F92" w:rsidRDefault="003E4F92" w:rsidP="003E4F92">
          <w:pPr>
            <w:pStyle w:val="E209AE1D2A444CF19A6625EDAFDAFB3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EA5F16E0C3740A4BFF4AC0CE5EC9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67F9A-B336-4C3C-BD91-EDFE816C7BEE}"/>
      </w:docPartPr>
      <w:docPartBody>
        <w:p w:rsidR="003E4F92" w:rsidRDefault="003E4F92" w:rsidP="003E4F92">
          <w:pPr>
            <w:pStyle w:val="4EA5F16E0C3740A4BFF4AC0CE5EC991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036217910B704BE58D9A334B459B8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614D9-84F6-4F6C-B94F-947927662B12}"/>
      </w:docPartPr>
      <w:docPartBody>
        <w:p w:rsidR="003E4F92" w:rsidRDefault="003E4F92" w:rsidP="003E4F92">
          <w:pPr>
            <w:pStyle w:val="036217910B704BE58D9A334B459B8A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AD0C1C164EC41F391854D52A7EC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80D5B-6083-4208-B43A-F29D85EAEA8A}"/>
      </w:docPartPr>
      <w:docPartBody>
        <w:p w:rsidR="003E4F92" w:rsidRDefault="003E4F92" w:rsidP="003E4F92">
          <w:pPr>
            <w:pStyle w:val="FAD0C1C164EC41F391854D52A7EC4E8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B7DD0A0EC0F49ADA3E754F6042E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0BB85-1148-444F-A280-DF7719FBFE1D}"/>
      </w:docPartPr>
      <w:docPartBody>
        <w:p w:rsidR="003E4F92" w:rsidRDefault="003E4F92" w:rsidP="003E4F92">
          <w:pPr>
            <w:pStyle w:val="EB7DD0A0EC0F49ADA3E754F6042E1FC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D4A10459A484998AAB8625AFC96C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DC0A4-DBBB-4A52-94FD-6F1123FD51ED}"/>
      </w:docPartPr>
      <w:docPartBody>
        <w:p w:rsidR="003E4F92" w:rsidRDefault="003E4F92" w:rsidP="003E4F92">
          <w:pPr>
            <w:pStyle w:val="4D4A10459A484998AAB8625AFC96C8D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0543E1F1804435DAB53A5DEFF4E0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5DCB2-42AC-47BD-9672-207404E39CF3}"/>
      </w:docPartPr>
      <w:docPartBody>
        <w:p w:rsidR="003E4F92" w:rsidRDefault="003E4F92" w:rsidP="003E4F92">
          <w:pPr>
            <w:pStyle w:val="B0543E1F1804435DAB53A5DEFF4E0DE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8F6E4C778E24434A61AAB7738764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BFC72-9EDA-477E-824F-5DF82F6A327F}"/>
      </w:docPartPr>
      <w:docPartBody>
        <w:p w:rsidR="003E4F92" w:rsidRDefault="003E4F92" w:rsidP="003E4F92">
          <w:pPr>
            <w:pStyle w:val="88F6E4C778E24434A61AAB77387649D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5B977FA188C4F439E3311A5016E5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17AFE-D04B-464B-8D5A-4175ACB089EA}"/>
      </w:docPartPr>
      <w:docPartBody>
        <w:p w:rsidR="003E4F92" w:rsidRDefault="003E4F92" w:rsidP="003E4F92">
          <w:pPr>
            <w:pStyle w:val="35B977FA188C4F439E3311A5016E5FD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60D9FE7377049F28EA3D6E55F937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7D280-9905-45BB-9ED4-928AA4C6C66D}"/>
      </w:docPartPr>
      <w:docPartBody>
        <w:p w:rsidR="003E4F92" w:rsidRDefault="003E4F92" w:rsidP="003E4F92">
          <w:pPr>
            <w:pStyle w:val="E60D9FE7377049F28EA3D6E55F937E0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C88A5670D2341F79229DBFFF6788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59CBE-DA06-4AD0-B7F0-2F4E343DECF2}"/>
      </w:docPartPr>
      <w:docPartBody>
        <w:p w:rsidR="003E4F92" w:rsidRDefault="003E4F92" w:rsidP="003E4F92">
          <w:pPr>
            <w:pStyle w:val="4C88A5670D2341F79229DBFFF678817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BE0A479CC294250A079A84AD197D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D8538-921E-42E7-8940-67BE3597177B}"/>
      </w:docPartPr>
      <w:docPartBody>
        <w:p w:rsidR="003E4F92" w:rsidRDefault="003E4F92" w:rsidP="003E4F92">
          <w:pPr>
            <w:pStyle w:val="7BE0A479CC294250A079A84AD197DDE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A0618943FBA4AE3B69D4C8A6F67B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DE99-5537-4BAE-94B1-F41BE0283D12}"/>
      </w:docPartPr>
      <w:docPartBody>
        <w:p w:rsidR="003E4F92" w:rsidRDefault="003E4F92" w:rsidP="003E4F92">
          <w:pPr>
            <w:pStyle w:val="CA0618943FBA4AE3B69D4C8A6F67B37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9506F92BF37C42A8B171CB0CE13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52F51-C7AF-4978-9E59-FC68ECDFBE02}"/>
      </w:docPartPr>
      <w:docPartBody>
        <w:p w:rsidR="003E4F92" w:rsidRDefault="003E4F92" w:rsidP="003E4F92">
          <w:pPr>
            <w:pStyle w:val="9506F92BF37C42A8B171CB0CE139311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893EF1174BD47F28AFC3C9FDF175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7BD84-4E7F-41B2-9D3F-5A04CEA07DA5}"/>
      </w:docPartPr>
      <w:docPartBody>
        <w:p w:rsidR="003E4F92" w:rsidRDefault="003E4F92" w:rsidP="003E4F92">
          <w:pPr>
            <w:pStyle w:val="F893EF1174BD47F28AFC3C9FDF175DE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2A3BA779AA842459CB4C47E1664E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BCC6E-2734-46CF-BA53-96B81CC062C8}"/>
      </w:docPartPr>
      <w:docPartBody>
        <w:p w:rsidR="003E4F92" w:rsidRDefault="003E4F92" w:rsidP="003E4F92">
          <w:pPr>
            <w:pStyle w:val="E2A3BA779AA842459CB4C47E1664EC8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219D33C191E4056A4EE8A55864A4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8EAB23-1073-4F53-BEA8-079441B38583}"/>
      </w:docPartPr>
      <w:docPartBody>
        <w:p w:rsidR="003E4F92" w:rsidRDefault="003E4F92" w:rsidP="003E4F92">
          <w:pPr>
            <w:pStyle w:val="3219D33C191E4056A4EE8A55864A4EA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2AEAAEA477D4A08B87DD3587DEFA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92E92-B215-4987-9240-6ED1BF1BE1EA}"/>
      </w:docPartPr>
      <w:docPartBody>
        <w:p w:rsidR="003E4F92" w:rsidRDefault="003E4F92" w:rsidP="003E4F92">
          <w:pPr>
            <w:pStyle w:val="82AEAAEA477D4A08B87DD3587DEFA26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4FF8FB3FB424AFAB8FBE835893D9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0F826-69BE-4F0B-8F96-B4C17ABC3274}"/>
      </w:docPartPr>
      <w:docPartBody>
        <w:p w:rsidR="003E4F92" w:rsidRDefault="003E4F92" w:rsidP="003E4F92">
          <w:pPr>
            <w:pStyle w:val="D4FF8FB3FB424AFAB8FBE835893D909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FB171983E0543619A48FA1AD49F5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C9F9A-2A36-4679-8704-FEF37E250C45}"/>
      </w:docPartPr>
      <w:docPartBody>
        <w:p w:rsidR="003E4F92" w:rsidRDefault="003E4F92" w:rsidP="003E4F92">
          <w:pPr>
            <w:pStyle w:val="2FB171983E0543619A48FA1AD49F5A9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9080C23F7C244BDBFF3A78DAF5A4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F935A-3A9C-4C56-B4BF-EFAE7EA5B538}"/>
      </w:docPartPr>
      <w:docPartBody>
        <w:p w:rsidR="003E4F92" w:rsidRDefault="003E4F92" w:rsidP="003E4F92">
          <w:pPr>
            <w:pStyle w:val="29080C23F7C244BDBFF3A78DAF5A4E3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AE46255B52B46A3B17B09A4FDFE2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E8144-16FF-4E32-B0FB-CC1D463549A8}"/>
      </w:docPartPr>
      <w:docPartBody>
        <w:p w:rsidR="003E4F92" w:rsidRDefault="003E4F92" w:rsidP="003E4F92">
          <w:pPr>
            <w:pStyle w:val="CAE46255B52B46A3B17B09A4FDFE2BD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6CDBEE5EE054696BE5F65B8635E0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FC1E3-F1AB-4A46-A9B5-FB2453F8DF6E}"/>
      </w:docPartPr>
      <w:docPartBody>
        <w:p w:rsidR="003E4F92" w:rsidRDefault="003E4F92" w:rsidP="003E4F92">
          <w:pPr>
            <w:pStyle w:val="66CDBEE5EE054696BE5F65B8635E09E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CDD2B7308DB42968DE5D8D77E8CE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15889-9769-4584-9F4E-42FB83E42D8E}"/>
      </w:docPartPr>
      <w:docPartBody>
        <w:p w:rsidR="003E4F92" w:rsidRDefault="003E4F92" w:rsidP="003E4F92">
          <w:pPr>
            <w:pStyle w:val="7CDD2B7308DB42968DE5D8D77E8CEC7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8D9B696635F4A55A925590704856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50EA2-08F3-4835-ACF6-FE801C1E7CFE}"/>
      </w:docPartPr>
      <w:docPartBody>
        <w:p w:rsidR="003E4F92" w:rsidRDefault="003E4F92" w:rsidP="003E4F92">
          <w:pPr>
            <w:pStyle w:val="78D9B696635F4A55A925590704856C9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0F165CF641A4626AD334F7A0F65F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C3947-F8C1-4EA4-8376-E1995E8FC215}"/>
      </w:docPartPr>
      <w:docPartBody>
        <w:p w:rsidR="003E4F92" w:rsidRDefault="003E4F92" w:rsidP="003E4F92">
          <w:pPr>
            <w:pStyle w:val="70F165CF641A4626AD334F7A0F65F08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271E98108FA426986852CA984A3B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4E551-661D-4B13-82FA-A974A5B2B347}"/>
      </w:docPartPr>
      <w:docPartBody>
        <w:p w:rsidR="003E4F92" w:rsidRDefault="003E4F92" w:rsidP="003E4F92">
          <w:pPr>
            <w:pStyle w:val="D271E98108FA426986852CA984A3B14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0F55958FAB94EBE99AD0FED0BA56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51473-63D0-4582-8CB6-ABD00431BFAF}"/>
      </w:docPartPr>
      <w:docPartBody>
        <w:p w:rsidR="003E4F92" w:rsidRDefault="003E4F92" w:rsidP="003E4F92">
          <w:pPr>
            <w:pStyle w:val="70F55958FAB94EBE99AD0FED0BA56B2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0C39E66EA224E5CA0FCD8A5C74EB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2CE7B-520B-4B68-8C02-BE3224443278}"/>
      </w:docPartPr>
      <w:docPartBody>
        <w:p w:rsidR="003E4F92" w:rsidRDefault="003E4F92" w:rsidP="003E4F92">
          <w:pPr>
            <w:pStyle w:val="B0C39E66EA224E5CA0FCD8A5C74EB64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E78A98F50CD4A6AA75A0185E7F0C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B79F7-327A-458D-A275-DF7B1C37C7AD}"/>
      </w:docPartPr>
      <w:docPartBody>
        <w:p w:rsidR="003E4F92" w:rsidRDefault="003E4F92" w:rsidP="003E4F92">
          <w:pPr>
            <w:pStyle w:val="7E78A98F50CD4A6AA75A0185E7F0C7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9D9091898A7F4D8489E520B16921F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6B539-95CB-4719-BBF7-8DC073F8A614}"/>
      </w:docPartPr>
      <w:docPartBody>
        <w:p w:rsidR="003E4F92" w:rsidRDefault="003E4F92" w:rsidP="003E4F92">
          <w:pPr>
            <w:pStyle w:val="9D9091898A7F4D8489E520B16921F16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1560D62C6BD46C4BA6F7EEB4ECDE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14EDE-076C-47DD-A4F4-0EBDB35C0DD6}"/>
      </w:docPartPr>
      <w:docPartBody>
        <w:p w:rsidR="003E4F92" w:rsidRDefault="003E4F92" w:rsidP="003E4F92">
          <w:pPr>
            <w:pStyle w:val="91560D62C6BD46C4BA6F7EEB4ECDEC6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D1964699A6B4FECB37E1022C08503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7468A-D572-4CCB-9F9F-1B8DE298D00C}"/>
      </w:docPartPr>
      <w:docPartBody>
        <w:p w:rsidR="003E4F92" w:rsidRDefault="003E4F92" w:rsidP="003E4F92">
          <w:pPr>
            <w:pStyle w:val="AD1964699A6B4FECB37E1022C085034F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1DB8EFECA0A045B88D774ECBB2D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C0083-18E4-4C8D-AE27-C5579441883E}"/>
      </w:docPartPr>
      <w:docPartBody>
        <w:p w:rsidR="003E4F92" w:rsidRDefault="003E4F92" w:rsidP="003E4F92">
          <w:pPr>
            <w:pStyle w:val="1DB8EFECA0A045B88D774ECBB2DA94A5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069022F1F35C40658ED728E40A473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88EE1-DD72-4B04-A194-D3692EE21F0A}"/>
      </w:docPartPr>
      <w:docPartBody>
        <w:p w:rsidR="003E4F92" w:rsidRDefault="003E4F92" w:rsidP="003E4F92">
          <w:pPr>
            <w:pStyle w:val="069022F1F35C40658ED728E40A47300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D71B8E50A974BE98C071FD774E9D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AD539-B215-4FA6-AD47-E66574BAAA01}"/>
      </w:docPartPr>
      <w:docPartBody>
        <w:p w:rsidR="003E4F92" w:rsidRDefault="003E4F92" w:rsidP="003E4F92">
          <w:pPr>
            <w:pStyle w:val="FD71B8E50A974BE98C071FD774E9D5EB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8BA0E4A3B04643AAB4D9A6E02F33A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95738-2155-45DB-B8C2-2F615EBF4D3A}"/>
      </w:docPartPr>
      <w:docPartBody>
        <w:p w:rsidR="003E4F92" w:rsidRDefault="003E4F92" w:rsidP="003E4F92">
          <w:pPr>
            <w:pStyle w:val="8BA0E4A3B04643AAB4D9A6E02F33AF6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8E1872444C4471CB49BCC193E2CE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26FFB-DAC0-4172-91C8-742B02DAEEED}"/>
      </w:docPartPr>
      <w:docPartBody>
        <w:p w:rsidR="003E4F92" w:rsidRDefault="003E4F92" w:rsidP="003E4F92">
          <w:pPr>
            <w:pStyle w:val="F8E1872444C4471CB49BCC193E2CEC1D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9472FAC094940478323FC64DDF1E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BF878-B987-4B29-9DAC-CAFC8CAA5F5C}"/>
      </w:docPartPr>
      <w:docPartBody>
        <w:p w:rsidR="003E4F92" w:rsidRDefault="003E4F92" w:rsidP="003E4F92">
          <w:pPr>
            <w:pStyle w:val="29472FAC094940478323FC64DDF1E59B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BBFE1BD4E884717A476D505562A3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C3E88-7311-4115-AE57-71748AE64137}"/>
      </w:docPartPr>
      <w:docPartBody>
        <w:p w:rsidR="003E4F92" w:rsidRDefault="003E4F92" w:rsidP="003E4F92">
          <w:pPr>
            <w:pStyle w:val="2BBFE1BD4E884717A476D505562A379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42EA8A88851A475E94826EEE12B1D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A2398-9689-47E3-8C64-A3832145CB1A}"/>
      </w:docPartPr>
      <w:docPartBody>
        <w:p w:rsidR="003E4F92" w:rsidRDefault="003E4F92" w:rsidP="003E4F92">
          <w:pPr>
            <w:pStyle w:val="42EA8A88851A475E94826EEE12B1D83B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844E3A892C214E38BA2B8F70C39E9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0C44-EAB5-4B08-8312-B7069DDF318D}"/>
      </w:docPartPr>
      <w:docPartBody>
        <w:p w:rsidR="003E4F92" w:rsidRDefault="003E4F92" w:rsidP="003E4F92">
          <w:pPr>
            <w:pStyle w:val="844E3A892C214E38BA2B8F70C39E909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6B2B33E91B0E467F9AF1923B9A729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81202-3C3B-4B58-B543-94DB384CF296}"/>
      </w:docPartPr>
      <w:docPartBody>
        <w:p w:rsidR="003E4F92" w:rsidRDefault="003E4F92" w:rsidP="003E4F92">
          <w:pPr>
            <w:pStyle w:val="6B2B33E91B0E467F9AF1923B9A729A5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015BE9B6B3F2417F96C0D8B60A9B5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25681-4912-4BFB-A591-3A9D8B17918B}"/>
      </w:docPartPr>
      <w:docPartBody>
        <w:p w:rsidR="003E4F92" w:rsidRDefault="003E4F92" w:rsidP="003E4F92">
          <w:pPr>
            <w:pStyle w:val="015BE9B6B3F2417F96C0D8B60A9B5EF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6D4E0F8625114D95B96F20553C7E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3A054-2FFA-4366-9207-DC4CC384D33D}"/>
      </w:docPartPr>
      <w:docPartBody>
        <w:p w:rsidR="003E4F92" w:rsidRDefault="003E4F92" w:rsidP="003E4F92">
          <w:pPr>
            <w:pStyle w:val="6D4E0F8625114D95B96F20553C7E616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9EC5625EA42470E8545663E902E6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4FCEA-7D70-4752-9FCA-0953DA0AB0EF}"/>
      </w:docPartPr>
      <w:docPartBody>
        <w:p w:rsidR="003E4F92" w:rsidRDefault="003E4F92" w:rsidP="003E4F92">
          <w:pPr>
            <w:pStyle w:val="29EC5625EA42470E8545663E902E618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47DC04A0CFC4CA2AAFB8871EE40B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200CB4-042B-4AF1-BD20-6CABA21029F7}"/>
      </w:docPartPr>
      <w:docPartBody>
        <w:p w:rsidR="003E4F92" w:rsidRDefault="003E4F92" w:rsidP="003E4F92">
          <w:pPr>
            <w:pStyle w:val="247DC04A0CFC4CA2AAFB8871EE40B4F7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3CABEE8DF0A3450F8F8BD5FEB6B22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ACECB-FFE6-4BF2-A937-FE6F8D9B7C1D}"/>
      </w:docPartPr>
      <w:docPartBody>
        <w:p w:rsidR="003E4F92" w:rsidRDefault="003E4F92" w:rsidP="003E4F92">
          <w:pPr>
            <w:pStyle w:val="3CABEE8DF0A3450F8F8BD5FEB6B229A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EDCF18193394A91B1F858F277CEC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A9D4B-6746-451E-A251-6E0516E07A27}"/>
      </w:docPartPr>
      <w:docPartBody>
        <w:p w:rsidR="003E4F92" w:rsidRDefault="003E4F92" w:rsidP="003E4F92">
          <w:pPr>
            <w:pStyle w:val="FEDCF18193394A91B1F858F277CEC8C8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EC3213E4D44417AAD1830EB24BF9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A2BC8-D3C9-45B3-96D6-BFF356F11AD7}"/>
      </w:docPartPr>
      <w:docPartBody>
        <w:p w:rsidR="003E4F92" w:rsidRDefault="003E4F92" w:rsidP="003E4F92">
          <w:pPr>
            <w:pStyle w:val="9EC3213E4D44417AAD1830EB24BF9CA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3CE86EAB02B4E8CA32BD3A250754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5A791-EEF2-40C1-995B-66FB14E9F663}"/>
      </w:docPartPr>
      <w:docPartBody>
        <w:p w:rsidR="003E4F92" w:rsidRDefault="003E4F92" w:rsidP="003E4F92">
          <w:pPr>
            <w:pStyle w:val="A3CE86EAB02B4E8CA32BD3A2507541E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C3DFE85E80E46EA845DB83FEE2B3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51179-5258-4000-B264-FED84CF9CBFE}"/>
      </w:docPartPr>
      <w:docPartBody>
        <w:p w:rsidR="003E4F92" w:rsidRDefault="003E4F92" w:rsidP="003E4F92">
          <w:pPr>
            <w:pStyle w:val="DC3DFE85E80E46EA845DB83FEE2B39C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CF702E7374AD45F8B4F24C8F63032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62657-85BA-4ABA-9696-D77B3867F712}"/>
      </w:docPartPr>
      <w:docPartBody>
        <w:p w:rsidR="003E4F92" w:rsidRDefault="003E4F92" w:rsidP="003E4F92">
          <w:pPr>
            <w:pStyle w:val="CF702E7374AD45F8B4F24C8F63032E1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9877095FD7C46B281BE28C9A6F84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984B7-A1F0-4C07-B72D-FEC2A379D775}"/>
      </w:docPartPr>
      <w:docPartBody>
        <w:p w:rsidR="003E4F92" w:rsidRDefault="003E4F92" w:rsidP="003E4F92">
          <w:pPr>
            <w:pStyle w:val="99877095FD7C46B281BE28C9A6F84EB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BF2CE00A4654464697A4BBD7861CE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45E36-57BF-4DD3-9FB3-5A2AA763B803}"/>
      </w:docPartPr>
      <w:docPartBody>
        <w:p w:rsidR="003E4F92" w:rsidRDefault="003E4F92" w:rsidP="003E4F92">
          <w:pPr>
            <w:pStyle w:val="BF2CE00A4654464697A4BBD7861CE79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0AF5A848277E4F208D9F990DF96F6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A8554-C5B2-438A-8E8E-71D9541F2550}"/>
      </w:docPartPr>
      <w:docPartBody>
        <w:p w:rsidR="003E4F92" w:rsidRDefault="003E4F92" w:rsidP="003E4F92">
          <w:pPr>
            <w:pStyle w:val="0AF5A848277E4F208D9F990DF96F62F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6C6CCA5A6D644658891C31EDA138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9C9C4-0E75-460A-BCB4-7A6CACC8C22B}"/>
      </w:docPartPr>
      <w:docPartBody>
        <w:p w:rsidR="003E4F92" w:rsidRDefault="003E4F92" w:rsidP="003E4F92">
          <w:pPr>
            <w:pStyle w:val="96C6CCA5A6D644658891C31EDA1383E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7BECE529A448403B80FEB9CBBC221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F337E-F615-4763-9E6B-EC1BC7D50D9A}"/>
      </w:docPartPr>
      <w:docPartBody>
        <w:p w:rsidR="003E4F92" w:rsidRDefault="003E4F92" w:rsidP="003E4F92">
          <w:pPr>
            <w:pStyle w:val="7BECE529A448403B80FEB9CBBC221513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C145BBC6D404157B6CC47E783C25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1A97B-C51F-48A8-BDCA-02408111E202}"/>
      </w:docPartPr>
      <w:docPartBody>
        <w:p w:rsidR="003E4F92" w:rsidRDefault="003E4F92" w:rsidP="003E4F92">
          <w:pPr>
            <w:pStyle w:val="FC145BBC6D404157B6CC47E783C25F2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3FE7F9053A9466E96E6B2F21091E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98043-B005-4EA4-A547-81BA6F99E652}"/>
      </w:docPartPr>
      <w:docPartBody>
        <w:p w:rsidR="003E4F92" w:rsidRDefault="003E4F92" w:rsidP="003E4F92">
          <w:pPr>
            <w:pStyle w:val="D3FE7F9053A9466E96E6B2F21091EF82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E0721DC52404A21A5AF0EDC85546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1566A-7C4F-4BC7-8854-B8ED8DC5863D}"/>
      </w:docPartPr>
      <w:docPartBody>
        <w:p w:rsidR="003E4F92" w:rsidRDefault="003E4F92" w:rsidP="003E4F92">
          <w:pPr>
            <w:pStyle w:val="FE0721DC52404A21A5AF0EDC8554690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6BE447D48AF40B29AD2A74B0BABF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C884F-C2D7-46B9-AE49-BA271A2F97BA}"/>
      </w:docPartPr>
      <w:docPartBody>
        <w:p w:rsidR="003E4F92" w:rsidRDefault="003E4F92" w:rsidP="003E4F92">
          <w:pPr>
            <w:pStyle w:val="F6BE447D48AF40B29AD2A74B0BABFD4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0532B4E53CC46239954F1EE13D49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01D96-AB7C-43F0-B79F-70DCB985C6BE}"/>
      </w:docPartPr>
      <w:docPartBody>
        <w:p w:rsidR="003E4F92" w:rsidRDefault="003E4F92" w:rsidP="003E4F92">
          <w:pPr>
            <w:pStyle w:val="20532B4E53CC46239954F1EE13D4945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802F8CBC2644B77B96DCF7A2B146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7643B-A971-4FD1-808B-94AC85CACEB9}"/>
      </w:docPartPr>
      <w:docPartBody>
        <w:p w:rsidR="003E4F92" w:rsidRDefault="003E4F92" w:rsidP="003E4F92">
          <w:pPr>
            <w:pStyle w:val="D802F8CBC2644B77B96DCF7A2B146E0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33B423540569499E8843B4F14E880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D6B69-88A3-494B-B5DF-F87F14BF3F80}"/>
      </w:docPartPr>
      <w:docPartBody>
        <w:p w:rsidR="003E4F92" w:rsidRDefault="003E4F92" w:rsidP="003E4F92">
          <w:pPr>
            <w:pStyle w:val="33B423540569499E8843B4F14E880B5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E4A0F96336CF44338332EA83928A6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D40F9-2471-4201-BCC6-16713FA666DF}"/>
      </w:docPartPr>
      <w:docPartBody>
        <w:p w:rsidR="003E4F92" w:rsidRDefault="003E4F92" w:rsidP="003E4F92">
          <w:pPr>
            <w:pStyle w:val="E4A0F96336CF44338332EA83928A6A3F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7CE53097B6C44B839EB47BE4133FF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F6179-FABA-4D19-A495-1D4781B2A715}"/>
      </w:docPartPr>
      <w:docPartBody>
        <w:p w:rsidR="003E4F92" w:rsidRDefault="003E4F92" w:rsidP="003E4F92">
          <w:pPr>
            <w:pStyle w:val="7CE53097B6C44B839EB47BE4133FF6E8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C55CF8F29124D7F86299E42218C7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ED2AA-E1B2-45DE-8C2A-B704683EB3B7}"/>
      </w:docPartPr>
      <w:docPartBody>
        <w:p w:rsidR="003E4F92" w:rsidRDefault="003E4F92" w:rsidP="003E4F92">
          <w:pPr>
            <w:pStyle w:val="AC55CF8F29124D7F86299E42218C7EA3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22CA05367AF4AC58A5D78DBE79DE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770E9-5283-435B-B4EB-4F439AADBAA7}"/>
      </w:docPartPr>
      <w:docPartBody>
        <w:p w:rsidR="003E4F92" w:rsidRDefault="003E4F92" w:rsidP="003E4F92">
          <w:pPr>
            <w:pStyle w:val="D22CA05367AF4AC58A5D78DBE79DEB47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F9B411D3ED14F5EABBF84925700D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C547E-598B-4D01-8150-DE340453EA9D}"/>
      </w:docPartPr>
      <w:docPartBody>
        <w:p w:rsidR="003E4F92" w:rsidRDefault="003E4F92" w:rsidP="003E4F92">
          <w:pPr>
            <w:pStyle w:val="AF9B411D3ED14F5EABBF84925700D74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123A266ED3D84628812B6C8222BA5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BD4AA-E424-4EFB-951B-39ADB278011C}"/>
      </w:docPartPr>
      <w:docPartBody>
        <w:p w:rsidR="003E4F92" w:rsidRDefault="003E4F92" w:rsidP="003E4F92">
          <w:pPr>
            <w:pStyle w:val="123A266ED3D84628812B6C8222BA561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57574F6C58CB4728A41E4F8DFC66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6ED1E-534E-43A7-AD81-D131F1FE0E26}"/>
      </w:docPartPr>
      <w:docPartBody>
        <w:p w:rsidR="003E4F92" w:rsidRDefault="003E4F92" w:rsidP="003E4F92">
          <w:pPr>
            <w:pStyle w:val="57574F6C58CB4728A41E4F8DFC66B71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BE9EE9D8949D42739793A16298639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5BA26-49B9-4CDB-9DB9-80AD31A9493C}"/>
      </w:docPartPr>
      <w:docPartBody>
        <w:p w:rsidR="003E4F92" w:rsidRDefault="003E4F92" w:rsidP="003E4F92">
          <w:pPr>
            <w:pStyle w:val="BE9EE9D8949D42739793A162986393A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4E9273FE12B54275B5D94DF0D48A0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9A51B-9DCA-422C-AD2B-F662196A3156}"/>
      </w:docPartPr>
      <w:docPartBody>
        <w:p w:rsidR="003E4F92" w:rsidRDefault="003E4F92" w:rsidP="003E4F92">
          <w:pPr>
            <w:pStyle w:val="4E9273FE12B54275B5D94DF0D48A0B7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DF2AC1612384483AB75D2E4C0A9A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9687-6326-45EB-AADE-F33B2C821678}"/>
      </w:docPartPr>
      <w:docPartBody>
        <w:p w:rsidR="003E4F92" w:rsidRDefault="003E4F92" w:rsidP="003E4F92">
          <w:pPr>
            <w:pStyle w:val="9DF2AC1612384483AB75D2E4C0A9A34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E8FD903359A490FA8387710F09D0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1476F-2AA8-453A-9B72-2D5E8A11F83C}"/>
      </w:docPartPr>
      <w:docPartBody>
        <w:p w:rsidR="003E4F92" w:rsidRDefault="003E4F92" w:rsidP="003E4F92">
          <w:pPr>
            <w:pStyle w:val="DE8FD903359A490FA8387710F09D0CCD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61B82EB812CC41598F98625F5F7B1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BF9A6-A2B1-41E0-989C-304A39BE8B78}"/>
      </w:docPartPr>
      <w:docPartBody>
        <w:p w:rsidR="003E4F92" w:rsidRDefault="003E4F92" w:rsidP="003E4F92">
          <w:pPr>
            <w:pStyle w:val="61B82EB812CC41598F98625F5F7B12AD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AED68FF841C494B892820C7B980A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A1F11-6999-4012-B8A9-4B93C01A9BCC}"/>
      </w:docPartPr>
      <w:docPartBody>
        <w:p w:rsidR="003E4F92" w:rsidRDefault="003E4F92" w:rsidP="003E4F92">
          <w:pPr>
            <w:pStyle w:val="FAED68FF841C494B892820C7B980AAF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CABF4AAE99584B6F86F4F559EE8B2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7E22F-0A00-4355-AAF3-267E2AE25B1C}"/>
      </w:docPartPr>
      <w:docPartBody>
        <w:p w:rsidR="003E4F92" w:rsidRDefault="003E4F92" w:rsidP="003E4F92">
          <w:pPr>
            <w:pStyle w:val="CABF4AAE99584B6F86F4F559EE8B240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67F4877FCE542C6AD0A6BEEBD444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B6FA1-E66B-4D75-8942-8E651739C8A4}"/>
      </w:docPartPr>
      <w:docPartBody>
        <w:p w:rsidR="003E4F92" w:rsidRDefault="003E4F92" w:rsidP="003E4F92">
          <w:pPr>
            <w:pStyle w:val="F67F4877FCE542C6AD0A6BEEBD444FBF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5F9A52D4EAA34ABCA457AEF4661B6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CAFB3-273F-4101-ABFA-BAA003700DC4}"/>
      </w:docPartPr>
      <w:docPartBody>
        <w:p w:rsidR="003E4F92" w:rsidRDefault="003E4F92" w:rsidP="003E4F92">
          <w:pPr>
            <w:pStyle w:val="5F9A52D4EAA34ABCA457AEF4661B673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C15992E731344160BD7E5F636D102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873DA-69C5-4BAF-BB36-88FA058FA6F2}"/>
      </w:docPartPr>
      <w:docPartBody>
        <w:p w:rsidR="003E4F92" w:rsidRDefault="003E4F92" w:rsidP="003E4F92">
          <w:pPr>
            <w:pStyle w:val="C15992E731344160BD7E5F636D10242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B67AB344A7F4247A4134743291CB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A1F4C-1FB9-40D5-9768-8D8A1603E630}"/>
      </w:docPartPr>
      <w:docPartBody>
        <w:p w:rsidR="003E4F92" w:rsidRDefault="003E4F92" w:rsidP="003E4F92">
          <w:pPr>
            <w:pStyle w:val="AB67AB344A7F4247A4134743291CB4C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6B5A3D8E103443BAE5D9B3FB86A5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60A0C-C2A8-480B-AA8A-9D29A18E436B}"/>
      </w:docPartPr>
      <w:docPartBody>
        <w:p w:rsidR="003E4F92" w:rsidRDefault="003E4F92" w:rsidP="003E4F92">
          <w:pPr>
            <w:pStyle w:val="26B5A3D8E103443BAE5D9B3FB86A5E6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6E7623A778C4E3EBC3BD585E5249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0D177-3DD1-4701-A76F-DB82416B4C00}"/>
      </w:docPartPr>
      <w:docPartBody>
        <w:p w:rsidR="003E4F92" w:rsidRDefault="003E4F92" w:rsidP="003E4F92">
          <w:pPr>
            <w:pStyle w:val="A6E7623A778C4E3EBC3BD585E5249EA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F69BCC2D43642DEB636CB1B3DE13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7DCB5-3F46-43C7-A61B-929580E7D58C}"/>
      </w:docPartPr>
      <w:docPartBody>
        <w:p w:rsidR="003E4F92" w:rsidRDefault="003E4F92" w:rsidP="003E4F92">
          <w:pPr>
            <w:pStyle w:val="9F69BCC2D43642DEB636CB1B3DE13C0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EC0C4CD00F0F4CF1A387BB60D6E9D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7F0C8-BE1A-4443-8591-2034632C7F93}"/>
      </w:docPartPr>
      <w:docPartBody>
        <w:p w:rsidR="003E4F92" w:rsidRDefault="003E4F92" w:rsidP="003E4F92">
          <w:pPr>
            <w:pStyle w:val="EC0C4CD00F0F4CF1A387BB60D6E9DEE45"/>
          </w:pPr>
          <w:r w:rsidRPr="0045610A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F3E714A59F74D97B94AE3FED1003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F1F1C-711C-4B10-8730-68F2B50C2327}"/>
      </w:docPartPr>
      <w:docPartBody>
        <w:p w:rsidR="003E4F92" w:rsidRDefault="003E4F92" w:rsidP="003E4F92">
          <w:pPr>
            <w:pStyle w:val="3F3E714A59F74D97B94AE3FED1003F8B5"/>
          </w:pPr>
          <w:r w:rsidRPr="00A668FF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57CA61C6ED1341A7B4CD8D8082807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E67A3-D7B6-45CA-9545-35957140EE2F}"/>
      </w:docPartPr>
      <w:docPartBody>
        <w:p w:rsidR="003E4F92" w:rsidRDefault="003E4F92" w:rsidP="003E4F92">
          <w:pPr>
            <w:pStyle w:val="57CA61C6ED1341A7B4CD8D80828079605"/>
          </w:pPr>
          <w:r w:rsidRPr="00A668FF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6ED4DD8830146A4824B602B50C69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3CA70-C4FB-4C55-90B6-7504A47DC358}"/>
      </w:docPartPr>
      <w:docPartBody>
        <w:p w:rsidR="003E4F92" w:rsidRDefault="003E4F92" w:rsidP="003E4F92">
          <w:pPr>
            <w:pStyle w:val="C6ED4DD8830146A4824B602B50C696865"/>
          </w:pPr>
          <w:r w:rsidRPr="00A668FF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8288DC223154D60B6D2AEC4ABF84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C160C-C1B3-4806-BCB1-D0A71951D778}"/>
      </w:docPartPr>
      <w:docPartBody>
        <w:p w:rsidR="003E4F92" w:rsidRDefault="003E4F92" w:rsidP="003E4F92">
          <w:pPr>
            <w:pStyle w:val="B8288DC223154D60B6D2AEC4ABF849FD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F1D89288DC845CFAB4307ADB880A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87CAF-ECF4-46E3-B2A5-B91629634216}"/>
      </w:docPartPr>
      <w:docPartBody>
        <w:p w:rsidR="003E4F92" w:rsidRDefault="003E4F92" w:rsidP="003E4F92">
          <w:pPr>
            <w:pStyle w:val="AF1D89288DC845CFAB4307ADB880A48A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0AEC7F6E69104DEBBC09A0B1647D0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D1C91-D5BF-422A-A09F-E9A4C80F7076}"/>
      </w:docPartPr>
      <w:docPartBody>
        <w:p w:rsidR="003E4F92" w:rsidRDefault="003E4F92" w:rsidP="003E4F92">
          <w:pPr>
            <w:pStyle w:val="0AEC7F6E69104DEBBC09A0B1647D0586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89248EAE0514451E8011D2A50BE85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81CFF-46D5-4548-8FC3-16D0E415B97C}"/>
      </w:docPartPr>
      <w:docPartBody>
        <w:p w:rsidR="003E4F92" w:rsidRDefault="003E4F92" w:rsidP="003E4F92">
          <w:pPr>
            <w:pStyle w:val="89248EAE0514451E8011D2A50BE85A23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87B5CDD3A5245418AAAACBCBB243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601AA-F053-46F1-8F8C-A1A83FCAE130}"/>
      </w:docPartPr>
      <w:docPartBody>
        <w:p w:rsidR="003E4F92" w:rsidRDefault="003E4F92" w:rsidP="003E4F92">
          <w:pPr>
            <w:pStyle w:val="A87B5CDD3A5245418AAAACBCBB243E335"/>
          </w:pPr>
          <w:r w:rsidRPr="00283111">
            <w:rPr>
              <w:rStyle w:val="Tekstzastpczy"/>
              <w:rFonts w:asciiTheme="minorHAnsi" w:hAnsiTheme="minorHAnsi" w:cstheme="minorHAnsi"/>
              <w:color w:val="FF0000"/>
              <w:sz w:val="22"/>
              <w:szCs w:val="22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3E4F92"/>
    <w:rsid w:val="006507FB"/>
    <w:rsid w:val="00D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4F92"/>
    <w:rPr>
      <w:color w:val="808080"/>
    </w:rPr>
  </w:style>
  <w:style w:type="paragraph" w:customStyle="1" w:styleId="A87B5CDD3A5245418AAAACBCBB243E335">
    <w:name w:val="A87B5CDD3A5245418AAAACBCBB243E3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7E0305CE44493883B4BC655466A16511">
    <w:name w:val="157E0305CE44493883B4BC655466A165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847D3B80C74970A5641FA61663BC4411">
    <w:name w:val="CD847D3B80C74970A5641FA61663BC44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D3DE8A450E400CBA077E33E68849B011">
    <w:name w:val="92D3DE8A450E400CBA077E33E68849B0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163FC122A6F446EA2C7F9043D29D4F011">
    <w:name w:val="F163FC122A6F446EA2C7F9043D29D4F0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28F1C4FAC4442194E88958B253B76211">
    <w:name w:val="AD28F1C4FAC4442194E88958B253B762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E63C80A09F845549EC8BD651CDD634811">
    <w:name w:val="3E63C80A09F845549EC8BD651CDD6348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F60CD852504800ABA77320385EA8CF11">
    <w:name w:val="BAF60CD852504800ABA77320385EA8CF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F7626CAF634A2F84385E7C17B0AA7011">
    <w:name w:val="1AF7626CAF634A2F84385E7C17B0AA70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95C01818C142A5A80E06225B9C012111">
    <w:name w:val="1C95C01818C142A5A80E06225B9C0121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5400C568767486B84A64B38C7C1F09311">
    <w:name w:val="E5400C568767486B84A64B38C7C1F093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4686203B0E47699EFBB69F15428F2F11">
    <w:name w:val="894686203B0E47699EFBB69F15428F2F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9723865949451695134FAFFE3E81A711">
    <w:name w:val="789723865949451695134FAFFE3E81A7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88FE42AB1064A7A8BB0B9742AC7E54F11">
    <w:name w:val="A88FE42AB1064A7A8BB0B9742AC7E54F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433290B7C44B869D0C8AB4E2D1612011">
    <w:name w:val="3F433290B7C44B869D0C8AB4E2D16120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FC63F410F0A4402AA35DB51BB6A0FD211">
    <w:name w:val="9FC63F410F0A4402AA35DB51BB6A0FD2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9A86EA2FEA8423FB3340720EBD5C55211">
    <w:name w:val="19A86EA2FEA8423FB3340720EBD5C552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2C63881D2F494FABF452A205F9EABA10">
    <w:name w:val="782C63881D2F494FABF452A205F9EABA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0E08427CFF49FE9CC5861B2F73D66E10">
    <w:name w:val="8C0E08427CFF49FE9CC5861B2F73D66E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61ECBECB9D54B109E711054F81BBF9210">
    <w:name w:val="461ECBECB9D54B109E711054F81BBF9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7E3DB6FC7824735A68EE5B91BB8CF6010">
    <w:name w:val="E7E3DB6FC7824735A68EE5B91BB8CF60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E10A39AE434874B69E0A50C72E4D1010">
    <w:name w:val="09E10A39AE434874B69E0A50C72E4D10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470A9DE9F9F42B6B50FFE11C44F9B0110">
    <w:name w:val="7470A9DE9F9F42B6B50FFE11C44F9B01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46D6E3B89A4C1AB399D78C494A23EA10">
    <w:name w:val="C546D6E3B89A4C1AB399D78C494A23EA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23729929B034780ABD9F59C374AB95610">
    <w:name w:val="723729929B034780ABD9F59C374AB956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BBDAC7AD9434C7FAE75CCC1C8C815A210">
    <w:name w:val="4BBDAC7AD9434C7FAE75CCC1C8C815A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AAFA8BB0BA45B88CF8A8265FE7743010">
    <w:name w:val="ADAAFA8BB0BA45B88CF8A8265FE77430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BCB9F93E7148B58E24CD790FCC286B10">
    <w:name w:val="79BCB9F93E7148B58E24CD790FCC286B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B8B29B83BBC4752B16096FB988EB0D210">
    <w:name w:val="3B8B29B83BBC4752B16096FB988EB0D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7E19C44F86E4A9CB37D3A53FDE4807310">
    <w:name w:val="C7E19C44F86E4A9CB37D3A53FDE48073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A4B13805614EC7BC0212500DF2D4A210">
    <w:name w:val="61A4B13805614EC7BC0212500DF2D4A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15A8C1AA0864CFA8B47543F8209BA3210">
    <w:name w:val="F15A8C1AA0864CFA8B47543F8209BA3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7355AE3AB2246E08F8A4E47F56C749110">
    <w:name w:val="C7355AE3AB2246E08F8A4E47F56C7491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BD8ED5A10AE4980823311B7EB7D74589">
    <w:name w:val="0BD8ED5A10AE4980823311B7EB7D7458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B90F572CA8E40B18F487E39ADAF7BCF9">
    <w:name w:val="1B90F572CA8E40B18F487E39ADAF7BCF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8227DD8002A43EC99BEBAD24985E4579">
    <w:name w:val="38227DD8002A43EC99BEBAD24985E457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B54DE19E2F4C2FB7DB0DB64BB05D409">
    <w:name w:val="A6B54DE19E2F4C2FB7DB0DB64BB05D40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907F1DFA3F2487AA35BB8C1753E18F59">
    <w:name w:val="C907F1DFA3F2487AA35BB8C1753E18F5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C04893A0B3544F6B00685F3771F58A09">
    <w:name w:val="CC04893A0B3544F6B00685F3771F58A0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39B8464C742417F9E087F0C63336E859">
    <w:name w:val="639B8464C742417F9E087F0C63336E85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243A890BAA40FEAB06E402B54F40D89">
    <w:name w:val="B9243A890BAA40FEAB06E402B54F40D8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CE996D258F64688BA2569C1C2820C378">
    <w:name w:val="ECE996D258F64688BA2569C1C2820C37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64F3F5E000417C94F9D6E97F6996578">
    <w:name w:val="A664F3F5E000417C94F9D6E97F699657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AEB774EB4F4CDDBC0C267A9B705C1F8">
    <w:name w:val="B0AEB774EB4F4CDDBC0C267A9B705C1F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964C567DB244351B50983F4A79381998">
    <w:name w:val="3964C567DB244351B50983F4A7938199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E9E064A6CD4E6CB14391584D22E5558">
    <w:name w:val="EEE9E064A6CD4E6CB14391584D22E555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ADBB0540556486D8F0895BD5F1B860A7">
    <w:name w:val="AADBB0540556486D8F0895BD5F1B860A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E22169AF6324F7981DA82CE2E68BA987">
    <w:name w:val="2E22169AF6324F7981DA82CE2E68BA98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F41124BFF214DBDACFC015BE781C46A7">
    <w:name w:val="7F41124BFF214DBDACFC015BE781C46A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61417F2E694C35BB0812CB31386B407">
    <w:name w:val="D461417F2E694C35BB0812CB31386B40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C49E4E65A842A2BDC5EBB289D056D67">
    <w:name w:val="C5C49E4E65A842A2BDC5EBB289D056D6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BD1868F2D9A4983A7D56D1B9572915D7">
    <w:name w:val="3BD1868F2D9A4983A7D56D1B9572915D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AEC5B7461E84D0894E9694AB0A687BA7">
    <w:name w:val="2AEC5B7461E84D0894E9694AB0A687BA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6E0109D2B354C7FA4CABAE865912F987">
    <w:name w:val="26E0109D2B354C7FA4CABAE865912F98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8EE030719740A2A437E3DA29D4D3527">
    <w:name w:val="6F8EE030719740A2A437E3DA29D4D352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0211BE8C29C4376B8DF763589C9F5FD7">
    <w:name w:val="30211BE8C29C4376B8DF763589C9F5FD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A16E9821E764839BAE4D7ECB22A8D9B7">
    <w:name w:val="6A16E9821E764839BAE4D7ECB22A8D9B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752E939C97E4FBC9A5FCC51773469007">
    <w:name w:val="B752E939C97E4FBC9A5FCC5177346900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43BBE4199D4155AD6188805A8953FE7">
    <w:name w:val="7943BBE4199D4155AD6188805A8953FE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43BF2D4BAD42D0B9553692470469D87">
    <w:name w:val="0543BF2D4BAD42D0B9553692470469D8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1B21F1A4F49AEA0E73B56ECC0C6057">
    <w:name w:val="A9D1B21F1A4F49AEA0E73B56ECC0C605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2DC88075F245E09A28832F762A753D7">
    <w:name w:val="992DC88075F245E09A28832F762A753D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8335A99921421ABC74ED45494ECF4C7">
    <w:name w:val="968335A99921421ABC74ED45494ECF4C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D5A81CD59884098BA56723631D347BD7">
    <w:name w:val="ED5A81CD59884098BA56723631D347BD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C84340D19F45B1A90E8BDA8C6B41A07">
    <w:name w:val="F0C84340D19F45B1A90E8BDA8C6B41A0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D8B488EE58468694DD16B4567EB0277">
    <w:name w:val="21D8B488EE58468694DD16B4567EB027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870B3422E348B6A127CDDB69F972A77">
    <w:name w:val="6F870B3422E348B6A127CDDB69F972A7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81DA66994C4AD6B5C51AF65ACB99457">
    <w:name w:val="9D81DA66994C4AD6B5C51AF65ACB9945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26FC9E5EDF0432E8FF2ECA31D3137987">
    <w:name w:val="026FC9E5EDF0432E8FF2ECA31D313798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AE4D2CEEE0464BB2DED3A581B909D97">
    <w:name w:val="C6AE4D2CEEE0464BB2DED3A581B909D9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DFCBB851714D078EC74498E5C7F8137">
    <w:name w:val="05DFCBB851714D078EC74498E5C7F813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93A2368FA84F12BFEB904A3D31AA7E7">
    <w:name w:val="C793A2368FA84F12BFEB904A3D31AA7E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D42B3A38A24852AC70FF844B1BC2CC7">
    <w:name w:val="FAD42B3A38A24852AC70FF844B1BC2CC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A937DA2DFD473CA4D1E8C4F8D3526B7">
    <w:name w:val="D5A937DA2DFD473CA4D1E8C4F8D3526B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B814C159F247F58624D3088AB41D157">
    <w:name w:val="09B814C159F247F58624D3088AB41D15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4B5E7D2DC84A5098AAE0B02651178F7">
    <w:name w:val="1D4B5E7D2DC84A5098AAE0B02651178F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02D76E5683C4621AF1F4C75FEC2422E7">
    <w:name w:val="102D76E5683C4621AF1F4C75FEC2422E7"/>
    <w:rsid w:val="003E4F9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47013528AF254F2BBA4309F0903DDFDD7">
    <w:name w:val="47013528AF254F2BBA4309F0903DDFDD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9E2A77ECAE40998387FDB997857D117">
    <w:name w:val="AB9E2A77ECAE40998387FDB997857D11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0C3118EAF8B4E5F9E4BE6EBC8381BAB7">
    <w:name w:val="C0C3118EAF8B4E5F9E4BE6EBC8381BAB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4498B6D2D845A4A06AE22E6AA1D4D77">
    <w:name w:val="824498B6D2D845A4A06AE22E6AA1D4D7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2236EDAB5845B8ADF718F726056B5F6">
    <w:name w:val="F32236EDAB5845B8ADF718F726056B5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9432B5A6D841D9BAC1E68CCE60A72A6">
    <w:name w:val="1A9432B5A6D841D9BAC1E68CCE60A72A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AEF8DD7FDA49EDB9170C990392C5826">
    <w:name w:val="42AEF8DD7FDA49EDB9170C990392C582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E7CCCB3286C4043ADC4771F61A05C7E6">
    <w:name w:val="9E7CCCB3286C4043ADC4771F61A05C7E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69928B575748F7AC262391EEF574636">
    <w:name w:val="A369928B575748F7AC262391EEF57463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6441D0344B40B19F92116D7F1D3A496">
    <w:name w:val="AD6441D0344B40B19F92116D7F1D3A49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05C552DD18B482C9A8A67A65676CD5A6">
    <w:name w:val="105C552DD18B482C9A8A67A65676CD5A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DDDCEDCE454588BF9CFB4D861BD5296">
    <w:name w:val="08DDDCEDCE454588BF9CFB4D861BD529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CC91F9C5C64AD89E106527110C20CC6">
    <w:name w:val="41CC91F9C5C64AD89E106527110C20CC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8B0AB986764227872A9F163691AC7E6">
    <w:name w:val="3F8B0AB986764227872A9F163691AC7E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EE3127DB09455D9D95633D5940801F6">
    <w:name w:val="D5EE3127DB09455D9D95633D5940801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89593B267945CE8E659DF82AC093AF6">
    <w:name w:val="4B89593B267945CE8E659DF82AC093A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C80BBC4E95469DA15DA35656DBB9746">
    <w:name w:val="EFC80BBC4E95469DA15DA35656DBB974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2E3919E1AE4B899209943F654625236">
    <w:name w:val="132E3919E1AE4B899209943F65462523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B355A8E2AF4C22926D57EA0360BF1F6">
    <w:name w:val="50B355A8E2AF4C22926D57EA0360BF1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8053DD1B4C4ADDA65BDE53BF24A5756">
    <w:name w:val="6B8053DD1B4C4ADDA65BDE53BF24A575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2310BADC7543E7A04AE576B99E6C596">
    <w:name w:val="432310BADC7543E7A04AE576B99E6C59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246C0DFC8C46D5A2E743DA9FA890BD6">
    <w:name w:val="AC246C0DFC8C46D5A2E743DA9FA890BD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65F780117E4796BB939214860563C26">
    <w:name w:val="8A65F780117E4796BB939214860563C2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8EF1759D404BB0A2366EFA9C9303026">
    <w:name w:val="FA8EF1759D404BB0A2366EFA9C930302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E4CE6A420946A584F0ED940036BF475">
    <w:name w:val="84E4CE6A420946A584F0ED940036BF4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30B71032354525BCF4D94EAFAABA4B5">
    <w:name w:val="E830B71032354525BCF4D94EAFAABA4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3BC8DEAD27427B8E83613FAEC4239A5">
    <w:name w:val="BA3BC8DEAD27427B8E83613FAEC423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EB8081E6D04771BDE800659CA2953F5">
    <w:name w:val="7EEB8081E6D04771BDE800659CA2953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44DC05F44A4DF29CBB9A69768F42D65">
    <w:name w:val="6944DC05F44A4DF29CBB9A69768F42D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19B56DCF53A4A1F9056BD96F0E519675">
    <w:name w:val="A19B56DCF53A4A1F9056BD96F0E5196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6982EB43344D0999C45C09602902F35">
    <w:name w:val="CD6982EB43344D0999C45C09602902F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302D92216084F3C9942CA219D5CBF925">
    <w:name w:val="B302D92216084F3C9942CA219D5CBF9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782E892AD946E0916103CF408FC59A5">
    <w:name w:val="63782E892AD946E0916103CF408FC5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409175D90A149C88C55E0BDC0375D9E5">
    <w:name w:val="0409175D90A149C88C55E0BDC0375D9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39F9034D414534A42A1A8B8F0D3FFA5">
    <w:name w:val="CD39F9034D414534A42A1A8B8F0D3FF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81B94904C8482488FDA407C3AB4C2C5">
    <w:name w:val="1281B94904C8482488FDA407C3AB4C2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5B33E901E6F4787A8FEC3660C961A675">
    <w:name w:val="F5B33E901E6F4787A8FEC3660C961A6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AF108E30B54563B6A561649CA2A1BD5">
    <w:name w:val="43AF108E30B54563B6A561649CA2A1B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1429B194B94A8B8E0E18D5F2455D575">
    <w:name w:val="B01429B194B94A8B8E0E18D5F2455D5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ECD7FB5C254FB88DD83953943D7E845">
    <w:name w:val="4FECD7FB5C254FB88DD83953943D7E8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6FC3E782804811915F7DF0A66FF91C5">
    <w:name w:val="8B6FC3E782804811915F7DF0A66FF91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902D17DE7D49F5899CC71D582D0D9C5">
    <w:name w:val="50902D17DE7D49F5899CC71D582D0D9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49DE4A520942F5AA64AC10964B41D85">
    <w:name w:val="DF49DE4A520942F5AA64AC10964B41D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89D010BAB9483BA298B873DC42DD505">
    <w:name w:val="D489D010BAB9483BA298B873DC42DD5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B26DD40F19449091B03344F7A6BB205">
    <w:name w:val="E2B26DD40F19449091B03344F7A6BB2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1D9D1FB0EC4593860E80690C4885AD5">
    <w:name w:val="3A1D9D1FB0EC4593860E80690C4885A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782AB634394F6084D5476721047A0B5">
    <w:name w:val="41782AB634394F6084D5476721047A0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4D1C648DA3421D9DF96FEF3A8BEBC95">
    <w:name w:val="F84D1C648DA3421D9DF96FEF3A8BEBC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E756A4262A4969B85CFAD5F04278365">
    <w:name w:val="8DE756A4262A4969B85CFAD5F042783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EAD8CBCC7D403C9517ABAA0317562E5">
    <w:name w:val="F2EAD8CBCC7D403C9517ABAA0317562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DC300552134BEBA91F718EB5263A185">
    <w:name w:val="ADDC300552134BEBA91F718EB5263A1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78525189C497D9F14DF0068936CF05">
    <w:name w:val="1FB78525189C497D9F14DF0068936C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5AF5BE281143B29366148C8BA881415">
    <w:name w:val="FE5AF5BE281143B29366148C8BA8814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C0819104B34761920280790FF418625">
    <w:name w:val="BAC0819104B34761920280790FF4186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4ECC1A28704E95ADCAE0BC256576335">
    <w:name w:val="F14ECC1A28704E95ADCAE0BC2565763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28BA5167AE4C9FBA29AB7FEBE2AFFB5">
    <w:name w:val="3F28BA5167AE4C9FBA29AB7FEBE2AFF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322DDA0168475F8D4759C32C1BDE185">
    <w:name w:val="53322DDA0168475F8D4759C32C1BDE1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ADA526E4B34EA0978970876FC93E275">
    <w:name w:val="DCADA526E4B34EA0978970876FC93E2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9C18EAAB304A5EB2FE1DEC7ECBB7B85">
    <w:name w:val="589C18EAAB304A5EB2FE1DEC7ECBB7B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C09E080FB94CBE850678E80C8EB0885">
    <w:name w:val="88C09E080FB94CBE850678E80C8EB08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134006BF524600B65745F416FFF17E5">
    <w:name w:val="41134006BF524600B65745F416FFF17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DF48A184264196B85BB962FFFD42DE5">
    <w:name w:val="E3DF48A184264196B85BB962FFFD42D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B8869519AF43CEB19CB8AF96C59E275">
    <w:name w:val="2AB8869519AF43CEB19CB8AF96C59E2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8326A95B9F43DDA1C795C2486F5D325">
    <w:name w:val="758326A95B9F43DDA1C795C2486F5D3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22846A5073443DAE56A345921068A25">
    <w:name w:val="0122846A5073443DAE56A345921068A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2BBF6F6DB24DA7B2FBCA05CAEF4FFE5">
    <w:name w:val="F62BBF6F6DB24DA7B2FBCA05CAEF4FF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840B258874686A9819358D4E92CBC5">
    <w:name w:val="DEF840B258874686A9819358D4E92CB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90CE034CD6460BB718AFE85ACB8AEF5">
    <w:name w:val="D190CE034CD6460BB718AFE85ACB8AE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33DB6E0B7F2467FB5101DA3F0B1EAF25">
    <w:name w:val="233DB6E0B7F2467FB5101DA3F0B1EAF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F762DA1DCB4BA2BEE3F65C1F47F4785">
    <w:name w:val="5BF762DA1DCB4BA2BEE3F65C1F47F47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EE9068E5794224A29DAA0B81EBBB395">
    <w:name w:val="97EE9068E5794224A29DAA0B81EBBB3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D2FAF780D064CBE963006E5D708E1925">
    <w:name w:val="7D2FAF780D064CBE963006E5D708E19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0CF19DA0C94267B14174B598D055995">
    <w:name w:val="370CF19DA0C94267B14174B598D0559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A0C112D5A14DAE84EBCBBC2AFF58635">
    <w:name w:val="FDA0C112D5A14DAE84EBCBBC2AFF586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C343FFE7C34CD8AF305409EBA4C1DC5">
    <w:name w:val="9BC343FFE7C34CD8AF305409EBA4C1D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22D5945E74A1182698BDF964EC3715">
    <w:name w:val="C1722D5945E74A1182698BDF964EC37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48C832CFDC4EE3AA0D68D14C964EE05">
    <w:name w:val="E248C832CFDC4EE3AA0D68D14C964EE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24EFEFD20A45E7B3F024F3ED6161E25">
    <w:name w:val="0824EFEFD20A45E7B3F024F3ED6161E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C897F74ACE14B40A7CF841D872D6CB55">
    <w:name w:val="BC897F74ACE14B40A7CF841D872D6CB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0868BED1C2F462682B312572AA9D7B45">
    <w:name w:val="E0868BED1C2F462682B312572AA9D7B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9386E7966A475489D92D427B49953B5">
    <w:name w:val="DE9386E7966A475489D92D427B49953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73FDCEB80D493DB77199D106462A3E5">
    <w:name w:val="2773FDCEB80D493DB77199D106462A3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97F2E355BA4AFFA28AF535479FB69F5">
    <w:name w:val="EF97F2E355BA4AFFA28AF535479FB69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C1FD8B770945C0AA8AF97AA87DA6D85">
    <w:name w:val="05C1FD8B770945C0AA8AF97AA87DA6D85"/>
    <w:rsid w:val="003E4F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E3E5508452C04A5D9F7B5FB97AE58ABC5">
    <w:name w:val="E3E5508452C04A5D9F7B5FB97AE58ABC5"/>
    <w:rsid w:val="003E4F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229EB42F2B694DBF8CCD76C1255208245">
    <w:name w:val="229EB42F2B694DBF8CCD76C1255208245"/>
    <w:rsid w:val="003E4F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4D8211F46E2C4E17A84DD8F07F8BAD965">
    <w:name w:val="4D8211F46E2C4E17A84DD8F07F8BAD9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25F5AA30A24DB5A9D896EF4F4D551A5">
    <w:name w:val="B225F5AA30A24DB5A9D896EF4F4D551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BE1995E923423C91EEDE2EFD9D5E915">
    <w:name w:val="4EBE1995E923423C91EEDE2EFD9D5E9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9E6404229344389543CBE0D015BCCA5">
    <w:name w:val="639E6404229344389543CBE0D015BCC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1109F5A237477092D25DB3D10778D35">
    <w:name w:val="531109F5A237477092D25DB3D10778D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FC5631C82745DFA06CA8C6A2F492815">
    <w:name w:val="34FC5631C82745DFA06CA8C6A2F4928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975F98D2D0472EB4445502EAB06CE55">
    <w:name w:val="E7975F98D2D0472EB4445502EAB06CE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E24BD0C5BE44C5882A14A8320A75EA5">
    <w:name w:val="35E24BD0C5BE44C5882A14A8320A75E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E66444186F4D48B787363FF591CB555">
    <w:name w:val="13E66444186F4D48B787363FF591CB5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934C1FE5A474606AAD832F40D06EC105">
    <w:name w:val="0934C1FE5A474606AAD832F40D06EC1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C888ECA3434BF8969A5AA5F7365F285">
    <w:name w:val="66C888ECA3434BF8969A5AA5F7365F2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4AE075E3DB4BA6960579FE99B7367F5">
    <w:name w:val="CA4AE075E3DB4BA6960579FE99B7367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51565CA7A24945935DABEFCEBB395D5">
    <w:name w:val="7F51565CA7A24945935DABEFCEBB395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B1E9FEF5D14E8682506AF7313D04485">
    <w:name w:val="A0B1E9FEF5D14E8682506AF7313D044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08B33788704C1DB4DCA9E675B41F055">
    <w:name w:val="5008B33788704C1DB4DCA9E675B41F0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5AE9549E2ED4EEEB4ADBB8FA88850855">
    <w:name w:val="E5AE9549E2ED4EEEB4ADBB8FA888508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EA40F90C54F27B89587018CED71695">
    <w:name w:val="BF6EA40F90C54F27B89587018CED716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51BB281C6D4C97AEBB8DF94CBCF23E5">
    <w:name w:val="1251BB281C6D4C97AEBB8DF94CBCF23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2B61FD8292445897A7FFA3C9701FE05">
    <w:name w:val="8C2B61FD8292445897A7FFA3C9701FE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E398F3324246DDAAD1CEFF0C1515BA5">
    <w:name w:val="6DE398F3324246DDAAD1CEFF0C1515B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C88307078B4A3BA126C940977D83D45">
    <w:name w:val="8CC88307078B4A3BA126C940977D83D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0A154D0DE6492F9807A442E5F7CB845">
    <w:name w:val="470A154D0DE6492F9807A442E5F7CB8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2529DD8DBD483493EA262E411B42505">
    <w:name w:val="192529DD8DBD483493EA262E411B425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5174CE3DFA4E688B5E4A38EFC92F535">
    <w:name w:val="AC5174CE3DFA4E688B5E4A38EFC92F5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43C9A49970B43B9AAD47CA4F183B8DB5">
    <w:name w:val="A43C9A49970B43B9AAD47CA4F183B8D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65B98AE6364B7EB20A15D339766AAA5">
    <w:name w:val="5D65B98AE6364B7EB20A15D339766AA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67F840E54A4DE180D1D93862D406FB5">
    <w:name w:val="CD67F840E54A4DE180D1D93862D406F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CC97D6E451476AACA7E86FC6310E385">
    <w:name w:val="DFCC97D6E451476AACA7E86FC6310E3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DBF7238563437181B65AA085356F565">
    <w:name w:val="8FDBF7238563437181B65AA085356F5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52436152CA4535A86A74F9A6B2D8295">
    <w:name w:val="F852436152CA4535A86A74F9A6B2D82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0BF1C0E7EA343EC993CA3B1776056215">
    <w:name w:val="D0BF1C0E7EA343EC993CA3B17760562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C7BB0AC8384CBAB053CF212209DAF05">
    <w:name w:val="D5C7BB0AC8384CBAB053CF212209DA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2C9081940E4492AE48F88584253B515">
    <w:name w:val="8C2C9081940E4492AE48F88584253B5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D78A8971974741958F4D0B64B9CC015">
    <w:name w:val="C5D78A8971974741958F4D0B64B9CC0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E83A13EEA468FA165E27896E1CD9A5">
    <w:name w:val="A70E83A13EEA468FA165E27896E1CD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235818DA2D442D84570D283F050C6F5">
    <w:name w:val="D6235818DA2D442D84570D283F050C6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18EAA6B48343919CC5D478FA2CBAC25">
    <w:name w:val="CA18EAA6B48343919CC5D478FA2CBAC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966D67168547369F76B657015CF73A5">
    <w:name w:val="D2966D67168547369F76B657015CF73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9845E6ACA14E8D8903264672CA70D15">
    <w:name w:val="C29845E6ACA14E8D8903264672CA70D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3C7B66EC874F329B2074196BE9CEE85">
    <w:name w:val="113C7B66EC874F329B2074196BE9CEE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0919E1ED8546B7809AD754BD23BE845">
    <w:name w:val="670919E1ED8546B7809AD754BD23BE8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1680FDE42B49D38F4AA6353473528A5">
    <w:name w:val="C31680FDE42B49D38F4AA6353473528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FA098FA6374581800582CF4B01C5015">
    <w:name w:val="C3FA098FA6374581800582CF4B01C50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7C58BC1EFF4D55A6A6762BB9C1159A5">
    <w:name w:val="697C58BC1EFF4D55A6A6762BB9C115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10A8366E214BBA862C430F321E06165">
    <w:name w:val="8A10A8366E214BBA862C430F321E06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6F5D9D9C294D47BAB4477FB88141215">
    <w:name w:val="226F5D9D9C294D47BAB4477FB881412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1587AD3B3348E9BC38B97D8FE9D6765">
    <w:name w:val="C41587AD3B3348E9BC38B97D8FE9D67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E434F3A057441C97D80B1220C2360C5">
    <w:name w:val="2AE434F3A057441C97D80B1220C2360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D5B68EBD9F4B5E965D2EBEA3978AEA5">
    <w:name w:val="64D5B68EBD9F4B5E965D2EBEA3978AE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16DF79A0524951B8010C203CF0D4EC5">
    <w:name w:val="7816DF79A0524951B8010C203CF0D4E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8D46294DA094229BCF8047CB2B0AADF5">
    <w:name w:val="38D46294DA094229BCF8047CB2B0AAD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61111D2E9F44405AE0F473589BD1F285">
    <w:name w:val="A61111D2E9F44405AE0F473589BD1F2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05D1B11CE554C76BEE3D50DAE01CCB85">
    <w:name w:val="C05D1B11CE554C76BEE3D50DAE01CCB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A17D94F7DA4051A46C395D0277D6F55">
    <w:name w:val="DDA17D94F7DA4051A46C395D0277D6F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378F4930F14C3AA8A15E27BB10B5095">
    <w:name w:val="13378F4930F14C3AA8A15E27BB10B50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CFA7E55A10D4320A003D54F928A0A075">
    <w:name w:val="5CFA7E55A10D4320A003D54F928A0A0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D00C92C59E464A8774ACE95874ADFE5">
    <w:name w:val="A0D00C92C59E464A8774ACE95874ADF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A191F5EB734C5A96DE200AD9C8DA275">
    <w:name w:val="FDA191F5EB734C5A96DE200AD9C8DA2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461225F72BF43D4B5E49B8762DABE915">
    <w:name w:val="2461225F72BF43D4B5E49B8762DABE9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8BCAC2F5A94EA2A9FDCC7B31A765125">
    <w:name w:val="CD8BCAC2F5A94EA2A9FDCC7B31A7651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77EC15D3B3496C80D1ED56D9B564835">
    <w:name w:val="CF77EC15D3B3496C80D1ED56D9B5648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6770525D1F4679A9E8840AE8ACE87C5">
    <w:name w:val="566770525D1F4679A9E8840AE8ACE87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16B3223D354FB7855F1514205676135">
    <w:name w:val="1A16B3223D354FB7855F15142056761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09AE1D2A444CF19A6625EDAFDAFB3A5">
    <w:name w:val="E209AE1D2A444CF19A6625EDAFDAFB3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A5F16E0C3740A4BFF4AC0CE5EC99165">
    <w:name w:val="4EA5F16E0C3740A4BFF4AC0CE5EC99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6217910B704BE58D9A334B459B8AF05">
    <w:name w:val="036217910B704BE58D9A334B459B8A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D0C1C164EC41F391854D52A7EC4E8D5">
    <w:name w:val="FAD0C1C164EC41F391854D52A7EC4E8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B7DD0A0EC0F49ADA3E754F6042E1FC35">
    <w:name w:val="EB7DD0A0EC0F49ADA3E754F6042E1FC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4A10459A484998AAB8625AFC96C8D85">
    <w:name w:val="4D4A10459A484998AAB8625AFC96C8D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543E1F1804435DAB53A5DEFF4E0DE55">
    <w:name w:val="B0543E1F1804435DAB53A5DEFF4E0DE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F6E4C778E24434A61AAB77387649DC5">
    <w:name w:val="88F6E4C778E24434A61AAB77387649D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977FA188C4F439E3311A5016E5FD45">
    <w:name w:val="35B977FA188C4F439E3311A5016E5FD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06F92BF37C42A8B171CB0CE139311E5">
    <w:name w:val="9506F92BF37C42A8B171CB0CE139311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FF8FB3FB424AFAB8FBE835893D90985">
    <w:name w:val="D4FF8FB3FB424AFAB8FBE835893D909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60D9FE7377049F28EA3D6E55F937E085">
    <w:name w:val="E60D9FE7377049F28EA3D6E55F937E0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93EF1174BD47F28AFC3C9FDF175DE45">
    <w:name w:val="F893EF1174BD47F28AFC3C9FDF175DE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FB171983E0543619A48FA1AD49F5A935">
    <w:name w:val="2FB171983E0543619A48FA1AD49F5A9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C88A5670D2341F79229DBFFF67881705">
    <w:name w:val="4C88A5670D2341F79229DBFFF678817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A3BA779AA842459CB4C47E1664EC805">
    <w:name w:val="E2A3BA779AA842459CB4C47E1664EC8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080C23F7C244BDBFF3A78DAF5A4E305">
    <w:name w:val="29080C23F7C244BDBFF3A78DAF5A4E3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BE0A479CC294250A079A84AD197DDE75">
    <w:name w:val="7BE0A479CC294250A079A84AD197DDE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19D33C191E4056A4EE8A55864A4EA15">
    <w:name w:val="3219D33C191E4056A4EE8A55864A4EA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E46255B52B46A3B17B09A4FDFE2BD35">
    <w:name w:val="CAE46255B52B46A3B17B09A4FDFE2BD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0618943FBA4AE3B69D4C8A6F67B37D5">
    <w:name w:val="CA0618943FBA4AE3B69D4C8A6F67B37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AEAAEA477D4A08B87DD3587DEFA26C5">
    <w:name w:val="82AEAAEA477D4A08B87DD3587DEFA26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CDBEE5EE054696BE5F65B8635E09EA5">
    <w:name w:val="66CDBEE5EE054696BE5F65B8635E09E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F55958FAB94EBE99AD0FED0BA56B255">
    <w:name w:val="70F55958FAB94EBE99AD0FED0BA56B2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DD2B7308DB42968DE5D8D77E8CEC7F5">
    <w:name w:val="7CDD2B7308DB42968DE5D8D77E8CEC7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C39E66EA224E5CA0FCD8A5C74EB6425">
    <w:name w:val="B0C39E66EA224E5CA0FCD8A5C74EB64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D9B696635F4A55A925590704856C985">
    <w:name w:val="78D9B696635F4A55A925590704856C9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78A98F50CD4A6AA75A0185E7F0C7F05">
    <w:name w:val="7E78A98F50CD4A6AA75A0185E7F0C7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F165CF641A4626AD334F7A0F65F08C5">
    <w:name w:val="70F165CF641A4626AD334F7A0F65F08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71E98108FA426986852CA984A3B1445">
    <w:name w:val="D271E98108FA426986852CA984A3B14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9091898A7F4D8489E520B16921F16A5">
    <w:name w:val="9D9091898A7F4D8489E520B16921F16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1560D62C6BD46C4BA6F7EEB4ECDEC6E5">
    <w:name w:val="91560D62C6BD46C4BA6F7EEB4ECDEC6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1964699A6B4FECB37E1022C085034F5">
    <w:name w:val="AD1964699A6B4FECB37E1022C085034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B8EFECA0A045B88D774ECBB2DA94A55">
    <w:name w:val="1DB8EFECA0A045B88D774ECBB2DA94A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69022F1F35C40658ED728E40A47300A5">
    <w:name w:val="069022F1F35C40658ED728E40A47300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71B8E50A974BE98C071FD774E9D5EB5">
    <w:name w:val="FD71B8E50A974BE98C071FD774E9D5E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A0E4A3B04643AAB4D9A6E02F33AF6E5">
    <w:name w:val="8BA0E4A3B04643AAB4D9A6E02F33AF6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E1872444C4471CB49BCC193E2CEC1D5">
    <w:name w:val="F8E1872444C4471CB49BCC193E2CEC1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472FAC094940478323FC64DDF1E59B5">
    <w:name w:val="29472FAC094940478323FC64DDF1E59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BFE1BD4E884717A476D505562A37915">
    <w:name w:val="2BBFE1BD4E884717A476D505562A379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EA8A88851A475E94826EEE12B1D83B5">
    <w:name w:val="42EA8A88851A475E94826EEE12B1D83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4E3A892C214E38BA2B8F70C39E90905">
    <w:name w:val="844E3A892C214E38BA2B8F70C39E909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2B33E91B0E467F9AF1923B9A729A565">
    <w:name w:val="6B2B33E91B0E467F9AF1923B9A729A5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5BE9B6B3F2417F96C0D8B60A9B5EF65">
    <w:name w:val="015BE9B6B3F2417F96C0D8B60A9B5EF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4E0F8625114D95B96F20553C7E61615">
    <w:name w:val="6D4E0F8625114D95B96F20553C7E616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EC5625EA42470E8545663E902E61805">
    <w:name w:val="29EC5625EA42470E8545663E902E618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47DC04A0CFC4CA2AAFB8871EE40B4F75">
    <w:name w:val="247DC04A0CFC4CA2AAFB8871EE40B4F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CABEE8DF0A3450F8F8BD5FEB6B229A05">
    <w:name w:val="3CABEE8DF0A3450F8F8BD5FEB6B229A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DCF18193394A91B1F858F277CEC8C85">
    <w:name w:val="FEDCF18193394A91B1F858F277CEC8C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EC3213E4D44417AAD1830EB24BF9CAC5">
    <w:name w:val="9EC3213E4D44417AAD1830EB24BF9CA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CE86EAB02B4E8CA32BD3A2507541EE5">
    <w:name w:val="A3CE86EAB02B4E8CA32BD3A2507541E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3DFE85E80E46EA845DB83FEE2B39C45">
    <w:name w:val="DC3DFE85E80E46EA845DB83FEE2B39C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702E7374AD45F8B4F24C8F63032E165">
    <w:name w:val="CF702E7374AD45F8B4F24C8F63032E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877095FD7C46B281BE28C9A6F84EB95">
    <w:name w:val="99877095FD7C46B281BE28C9A6F84EB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2CE00A4654464697A4BBD7861CE7945">
    <w:name w:val="BF2CE00A4654464697A4BBD7861CE79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F5A848277E4F208D9F990DF96F62F65">
    <w:name w:val="0AF5A848277E4F208D9F990DF96F62F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C6CCA5A6D644658891C31EDA1383E05">
    <w:name w:val="96C6CCA5A6D644658891C31EDA1383E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BECE529A448403B80FEB9CBBC2215135">
    <w:name w:val="7BECE529A448403B80FEB9CBBC22151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145BBC6D404157B6CC47E783C25F245">
    <w:name w:val="FC145BBC6D404157B6CC47E783C25F2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FE7F9053A9466E96E6B2F21091EF825">
    <w:name w:val="D3FE7F9053A9466E96E6B2F21091EF8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0721DC52404A21A5AF0EDC855469095">
    <w:name w:val="FE0721DC52404A21A5AF0EDC8554690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BE447D48AF40B29AD2A74B0BABFD4C5">
    <w:name w:val="F6BE447D48AF40B29AD2A74B0BABFD4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532B4E53CC46239954F1EE13D494565">
    <w:name w:val="20532B4E53CC46239954F1EE13D4945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802F8CBC2644B77B96DCF7A2B146E095">
    <w:name w:val="D802F8CBC2644B77B96DCF7A2B146E0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B423540569499E8843B4F14E880B5A5">
    <w:name w:val="33B423540569499E8843B4F14E880B5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A0F96336CF44338332EA83928A6A3F5">
    <w:name w:val="E4A0F96336CF44338332EA83928A6A3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E53097B6C44B839EB47BE4133FF6E85">
    <w:name w:val="7CE53097B6C44B839EB47BE4133FF6E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55CF8F29124D7F86299E42218C7EA35">
    <w:name w:val="AC55CF8F29124D7F86299E42218C7EA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2CA05367AF4AC58A5D78DBE79DEB475">
    <w:name w:val="D22CA05367AF4AC58A5D78DBE79DEB4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9B411D3ED14F5EABBF84925700D7445">
    <w:name w:val="AF9B411D3ED14F5EABBF84925700D74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3A266ED3D84628812B6C8222BA56165">
    <w:name w:val="123A266ED3D84628812B6C8222BA56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574F6C58CB4728A41E4F8DFC66B7115">
    <w:name w:val="57574F6C58CB4728A41E4F8DFC66B71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9EE9D8949D42739793A162986393AE5">
    <w:name w:val="BE9EE9D8949D42739793A162986393A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9273FE12B54275B5D94DF0D48A0B7C5">
    <w:name w:val="4E9273FE12B54275B5D94DF0D48A0B7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F2AC1612384483AB75D2E4C0A9A3495">
    <w:name w:val="9DF2AC1612384483AB75D2E4C0A9A34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8FD903359A490FA8387710F09D0CCD5">
    <w:name w:val="DE8FD903359A490FA8387710F09D0CC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B82EB812CC41598F98625F5F7B12AD5">
    <w:name w:val="61B82EB812CC41598F98625F5F7B12A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ED68FF841C494B892820C7B980AAFE5">
    <w:name w:val="FAED68FF841C494B892820C7B980AAF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BF4AAE99584B6F86F4F559EE8B24005">
    <w:name w:val="CABF4AAE99584B6F86F4F559EE8B240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7F4877FCE542C6AD0A6BEEBD444FBF5">
    <w:name w:val="F67F4877FCE542C6AD0A6BEEBD444FB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9A52D4EAA34ABCA457AEF4661B673C5">
    <w:name w:val="5F9A52D4EAA34ABCA457AEF4661B673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5992E731344160BD7E5F636D1024215">
    <w:name w:val="C15992E731344160BD7E5F636D10242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67AB344A7F4247A4134743291CB4C15">
    <w:name w:val="AB67AB344A7F4247A4134743291CB4C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6B5A3D8E103443BAE5D9B3FB86A5E605">
    <w:name w:val="26B5A3D8E103443BAE5D9B3FB86A5E6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6E7623A778C4E3EBC3BD585E5249EAA5">
    <w:name w:val="A6E7623A778C4E3EBC3BD585E5249EA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69BCC2D43642DEB636CB1B3DE13C0C5">
    <w:name w:val="9F69BCC2D43642DEB636CB1B3DE13C0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0C4CD00F0F4CF1A387BB60D6E9DEE45">
    <w:name w:val="EC0C4CD00F0F4CF1A387BB60D6E9DEE4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3F3E714A59F74D97B94AE3FED1003F8B5">
    <w:name w:val="3F3E714A59F74D97B94AE3FED1003F8B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57CA61C6ED1341A7B4CD8D80828079605">
    <w:name w:val="57CA61C6ED1341A7B4CD8D8082807960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C6ED4DD8830146A4824B602B50C696865">
    <w:name w:val="C6ED4DD8830146A4824B602B50C69686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B8288DC223154D60B6D2AEC4ABF849FD5">
    <w:name w:val="B8288DC223154D60B6D2AEC4ABF849FD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AF1D89288DC845CFAB4307ADB880A48A5">
    <w:name w:val="AF1D89288DC845CFAB4307ADB880A48A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0AEC7F6E69104DEBBC09A0B1647D05865">
    <w:name w:val="0AEC7F6E69104DEBBC09A0B1647D0586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89248EAE0514451E8011D2A50BE85A235">
    <w:name w:val="89248EAE0514451E8011D2A50BE85A23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0AA6-ADE1-42E7-8864-00D8CFA4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3 Wniosek leasingowy.dotx</Template>
  <TotalTime>0</TotalTime>
  <Pages>5</Pages>
  <Words>1832</Words>
  <Characters>14096</Characters>
  <Application>Microsoft Office Word</Application>
  <DocSecurity>0</DocSecurity>
  <Lines>117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Agro</vt:lpstr>
    </vt:vector>
  </TitlesOfParts>
  <Company>Bank Polskiej Spółdzielczości</Company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Agro</dc:title>
  <dc:subject/>
  <dc:creator>Adam Zwoliński</dc:creator>
  <cp:keywords/>
  <cp:lastModifiedBy>Adam Zwoliński</cp:lastModifiedBy>
  <cp:revision>2</cp:revision>
  <cp:lastPrinted>2024-06-10T19:40:00Z</cp:lastPrinted>
  <dcterms:created xsi:type="dcterms:W3CDTF">2024-07-20T23:55:00Z</dcterms:created>
  <dcterms:modified xsi:type="dcterms:W3CDTF">2024-07-20T23:55:00Z</dcterms:modified>
</cp:coreProperties>
</file>